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32FF8" w14:textId="77777777" w:rsidR="002A3B08" w:rsidRDefault="002A3B08">
      <w:pPr>
        <w:pStyle w:val="a3"/>
        <w:spacing w:before="3"/>
        <w:rPr>
          <w:sz w:val="14"/>
        </w:rPr>
      </w:pPr>
      <w:bookmarkStart w:id="0" w:name="_GoBack"/>
      <w:bookmarkEnd w:id="0"/>
    </w:p>
    <w:p w14:paraId="0593FFEF" w14:textId="77777777" w:rsidR="002A3B08" w:rsidRDefault="00136533">
      <w:pPr>
        <w:pStyle w:val="a4"/>
        <w:spacing w:before="89"/>
        <w:ind w:left="4248"/>
      </w:pPr>
      <w:r>
        <w:t>Pārskats</w:t>
      </w:r>
    </w:p>
    <w:p w14:paraId="19CE2834" w14:textId="77777777" w:rsidR="002A3B08" w:rsidRDefault="00136533">
      <w:pPr>
        <w:pStyle w:val="a4"/>
        <w:spacing w:line="254" w:lineRule="auto"/>
        <w:ind w:right="1421" w:firstLine="1436"/>
      </w:pPr>
      <w:r>
        <w:t>par</w:t>
      </w:r>
      <w:r>
        <w:rPr>
          <w:spacing w:val="4"/>
        </w:rPr>
        <w:t xml:space="preserve"> </w:t>
      </w:r>
      <w:r>
        <w:t>ēkas</w:t>
      </w:r>
      <w:r>
        <w:rPr>
          <w:spacing w:val="5"/>
        </w:rPr>
        <w:t xml:space="preserve"> </w:t>
      </w:r>
      <w:proofErr w:type="spellStart"/>
      <w:r>
        <w:t>energosertifikāta</w:t>
      </w:r>
      <w:proofErr w:type="spellEnd"/>
      <w:r>
        <w:rPr>
          <w:spacing w:val="1"/>
        </w:rPr>
        <w:t xml:space="preserve"> </w:t>
      </w:r>
      <w:r>
        <w:t>aprēķinos</w:t>
      </w:r>
      <w:r>
        <w:rPr>
          <w:spacing w:val="28"/>
        </w:rPr>
        <w:t xml:space="preserve"> </w:t>
      </w:r>
      <w:r>
        <w:t>izmantotajām</w:t>
      </w:r>
      <w:r>
        <w:rPr>
          <w:spacing w:val="28"/>
        </w:rPr>
        <w:t xml:space="preserve"> </w:t>
      </w:r>
      <w:proofErr w:type="spellStart"/>
      <w:r>
        <w:t>ievaddatu</w:t>
      </w:r>
      <w:proofErr w:type="spellEnd"/>
      <w:r>
        <w:rPr>
          <w:spacing w:val="29"/>
        </w:rPr>
        <w:t xml:space="preserve"> </w:t>
      </w:r>
      <w:r>
        <w:t>vērtībām</w:t>
      </w:r>
    </w:p>
    <w:p w14:paraId="14E90518" w14:textId="77777777" w:rsidR="002A3B08" w:rsidRDefault="002A3B08">
      <w:pPr>
        <w:pStyle w:val="a3"/>
        <w:rPr>
          <w:sz w:val="20"/>
        </w:rPr>
      </w:pPr>
    </w:p>
    <w:p w14:paraId="4A753805" w14:textId="77777777" w:rsidR="002A3B08" w:rsidRDefault="002A3B08">
      <w:pPr>
        <w:pStyle w:val="a3"/>
        <w:rPr>
          <w:sz w:val="20"/>
        </w:rPr>
      </w:pPr>
    </w:p>
    <w:p w14:paraId="0DF2EA8A" w14:textId="77777777" w:rsidR="002A3B08" w:rsidRDefault="002A3B08">
      <w:pPr>
        <w:pStyle w:val="a3"/>
        <w:rPr>
          <w:sz w:val="20"/>
        </w:rPr>
      </w:pPr>
    </w:p>
    <w:p w14:paraId="3B1C77FD" w14:textId="77777777" w:rsidR="002A3B08" w:rsidRDefault="002A3B08">
      <w:pPr>
        <w:pStyle w:val="a3"/>
        <w:rPr>
          <w:sz w:val="20"/>
        </w:rPr>
      </w:pPr>
    </w:p>
    <w:p w14:paraId="4E34062B" w14:textId="77777777" w:rsidR="002A3B08" w:rsidRDefault="002A3B08">
      <w:pPr>
        <w:pStyle w:val="a3"/>
        <w:rPr>
          <w:sz w:val="20"/>
        </w:rPr>
      </w:pPr>
    </w:p>
    <w:p w14:paraId="3CDD709E" w14:textId="2F8DDD02" w:rsidR="002A3B08" w:rsidRDefault="002D7425">
      <w:pPr>
        <w:pStyle w:val="a3"/>
        <w:spacing w:before="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FAB7D2" wp14:editId="5139C02A">
                <wp:simplePos x="0" y="0"/>
                <wp:positionH relativeFrom="page">
                  <wp:posOffset>821690</wp:posOffset>
                </wp:positionH>
                <wp:positionV relativeFrom="paragraph">
                  <wp:posOffset>167005</wp:posOffset>
                </wp:positionV>
                <wp:extent cx="6084570" cy="3301365"/>
                <wp:effectExtent l="0" t="0" r="0" b="0"/>
                <wp:wrapTopAndBottom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33013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B4F29" w14:textId="77777777" w:rsidR="002A3B08" w:rsidRDefault="002A3B0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1F08A4D9" w14:textId="77777777" w:rsidR="002A3B08" w:rsidRDefault="002A3B0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29A8E137" w14:textId="77777777" w:rsidR="002A3B08" w:rsidRDefault="002A3B0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4ED4C04A" w14:textId="77777777" w:rsidR="002A3B08" w:rsidRDefault="002A3B0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52E1B165" w14:textId="77777777" w:rsidR="002A3B08" w:rsidRDefault="002A3B0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375F59B7" w14:textId="77777777" w:rsidR="002A3B08" w:rsidRDefault="002A3B0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60019C24" w14:textId="77777777" w:rsidR="002A3B08" w:rsidRDefault="002A3B0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38D0090A" w14:textId="77777777" w:rsidR="002A3B08" w:rsidRDefault="002A3B0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1FF7970E" w14:textId="77777777" w:rsidR="002A3B08" w:rsidRDefault="002A3B08">
                            <w:pPr>
                              <w:pStyle w:val="a3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786AC66E" w14:textId="77777777" w:rsidR="002A3B08" w:rsidRDefault="00136533">
                            <w:pPr>
                              <w:ind w:left="3847" w:right="3833"/>
                              <w:jc w:val="center"/>
                            </w:pPr>
                            <w:r>
                              <w:t>Fasādes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fotofiksācija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FAB7D2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margin-left:64.7pt;margin-top:13.15pt;width:479.1pt;height:259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" filled="f" strokeweight=".96pt">
                <v:textbox inset="0,0,0,0">
                  <w:txbxContent>
                    <w:p w14:paraId="38AB4F29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F08A4D9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29A8E137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ED4C04A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52E1B165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375F59B7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60019C24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38D0090A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FF7970E" w14:textId="77777777" w:rsidR="002A3B08" w:rsidRDefault="002A3B08">
                      <w:pPr>
                        <w:pStyle w:val="BodyText"/>
                        <w:spacing w:before="3"/>
                        <w:rPr>
                          <w:sz w:val="21"/>
                        </w:rPr>
                      </w:pPr>
                    </w:p>
                    <w:p w14:paraId="786AC66E" w14:textId="77777777" w:rsidR="002A3B08" w:rsidRDefault="00000000">
                      <w:pPr>
                        <w:ind w:left="3847" w:right="3833"/>
                        <w:jc w:val="center"/>
                      </w:pPr>
                      <w:r>
                        <w:t>Fasādes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fotofiksācija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644CD" w14:textId="77777777" w:rsidR="002A3B08" w:rsidRDefault="002A3B08">
      <w:pPr>
        <w:pStyle w:val="a3"/>
        <w:rPr>
          <w:sz w:val="44"/>
        </w:rPr>
      </w:pPr>
    </w:p>
    <w:p w14:paraId="3AFA396D" w14:textId="77777777" w:rsidR="002A3B08" w:rsidRDefault="002A3B08">
      <w:pPr>
        <w:pStyle w:val="a3"/>
        <w:spacing w:before="7"/>
        <w:rPr>
          <w:sz w:val="43"/>
        </w:rPr>
      </w:pPr>
    </w:p>
    <w:p w14:paraId="2C79D2FB" w14:textId="77777777" w:rsidR="002A3B08" w:rsidRDefault="00136533">
      <w:pPr>
        <w:spacing w:before="1"/>
        <w:ind w:left="4408"/>
        <w:rPr>
          <w:sz w:val="35"/>
        </w:rPr>
      </w:pPr>
      <w:r>
        <w:rPr>
          <w:sz w:val="35"/>
        </w:rPr>
        <w:t>Adrese</w:t>
      </w:r>
    </w:p>
    <w:p w14:paraId="589FAC7E" w14:textId="77777777" w:rsidR="002A3B08" w:rsidRDefault="002A3B08">
      <w:pPr>
        <w:pStyle w:val="a3"/>
        <w:rPr>
          <w:sz w:val="38"/>
        </w:rPr>
      </w:pPr>
    </w:p>
    <w:p w14:paraId="00A9384A" w14:textId="77777777" w:rsidR="002A3B08" w:rsidRDefault="002A3B08">
      <w:pPr>
        <w:pStyle w:val="a3"/>
        <w:rPr>
          <w:sz w:val="38"/>
        </w:rPr>
      </w:pPr>
    </w:p>
    <w:p w14:paraId="76E1328A" w14:textId="77777777" w:rsidR="002A3B08" w:rsidRDefault="002A3B08">
      <w:pPr>
        <w:pStyle w:val="a3"/>
        <w:rPr>
          <w:sz w:val="38"/>
        </w:rPr>
      </w:pPr>
    </w:p>
    <w:p w14:paraId="385CD929" w14:textId="77777777" w:rsidR="002A3B08" w:rsidRDefault="002A3B08">
      <w:pPr>
        <w:pStyle w:val="a3"/>
        <w:rPr>
          <w:sz w:val="38"/>
        </w:rPr>
      </w:pPr>
    </w:p>
    <w:p w14:paraId="5D03D707" w14:textId="77777777" w:rsidR="002A3B08" w:rsidRDefault="002A3B08">
      <w:pPr>
        <w:pStyle w:val="a3"/>
        <w:rPr>
          <w:sz w:val="38"/>
        </w:rPr>
      </w:pPr>
    </w:p>
    <w:p w14:paraId="775D1F46" w14:textId="77777777" w:rsidR="002A3B08" w:rsidRDefault="002A3B08">
      <w:pPr>
        <w:pStyle w:val="a3"/>
        <w:rPr>
          <w:sz w:val="38"/>
        </w:rPr>
      </w:pPr>
    </w:p>
    <w:p w14:paraId="4A85CAAC" w14:textId="77777777" w:rsidR="002A3B08" w:rsidRDefault="002A3B08">
      <w:pPr>
        <w:pStyle w:val="a3"/>
        <w:rPr>
          <w:sz w:val="38"/>
        </w:rPr>
      </w:pPr>
    </w:p>
    <w:p w14:paraId="09BD0746" w14:textId="77777777" w:rsidR="002A3B08" w:rsidRDefault="00136533">
      <w:pPr>
        <w:spacing w:before="275"/>
        <w:ind w:left="3113" w:right="3091"/>
        <w:jc w:val="center"/>
        <w:rPr>
          <w:sz w:val="31"/>
        </w:rPr>
      </w:pPr>
      <w:r>
        <w:rPr>
          <w:sz w:val="31"/>
        </w:rPr>
        <w:t>Pārskata</w:t>
      </w:r>
      <w:r>
        <w:rPr>
          <w:spacing w:val="17"/>
          <w:sz w:val="31"/>
        </w:rPr>
        <w:t xml:space="preserve"> </w:t>
      </w:r>
      <w:r>
        <w:rPr>
          <w:sz w:val="31"/>
        </w:rPr>
        <w:t>sagatavošanas</w:t>
      </w:r>
      <w:r>
        <w:rPr>
          <w:spacing w:val="18"/>
          <w:sz w:val="31"/>
        </w:rPr>
        <w:t xml:space="preserve"> </w:t>
      </w:r>
      <w:r>
        <w:rPr>
          <w:sz w:val="31"/>
        </w:rPr>
        <w:t>gads</w:t>
      </w:r>
    </w:p>
    <w:p w14:paraId="33CCB34A" w14:textId="77777777" w:rsidR="002A3B08" w:rsidRDefault="002A3B08">
      <w:pPr>
        <w:jc w:val="center"/>
        <w:rPr>
          <w:sz w:val="31"/>
        </w:rPr>
        <w:sectPr w:rsidR="002A3B08">
          <w:type w:val="continuous"/>
          <w:pgSz w:w="11910" w:h="16840"/>
          <w:pgMar w:top="1600" w:right="920" w:bottom="280" w:left="1180" w:header="720" w:footer="720" w:gutter="0"/>
          <w:cols w:space="720"/>
        </w:sectPr>
      </w:pPr>
    </w:p>
    <w:p w14:paraId="4F06F3D3" w14:textId="77777777" w:rsidR="002A3B08" w:rsidRDefault="002A3B08">
      <w:pPr>
        <w:pStyle w:val="a3"/>
        <w:spacing w:before="6"/>
        <w:rPr>
          <w:sz w:val="23"/>
        </w:rPr>
      </w:pPr>
    </w:p>
    <w:p w14:paraId="58C4CC9A" w14:textId="77777777" w:rsidR="002A3B08" w:rsidRDefault="00136533">
      <w:pPr>
        <w:pStyle w:val="1"/>
        <w:spacing w:before="90"/>
        <w:ind w:left="7200" w:firstLine="0"/>
      </w:pPr>
      <w:r>
        <w:t>1.</w:t>
      </w:r>
      <w:r>
        <w:rPr>
          <w:spacing w:val="-4"/>
        </w:rPr>
        <w:t xml:space="preserve"> </w:t>
      </w:r>
      <w:r>
        <w:t>Vispārīgie</w:t>
      </w:r>
      <w:r>
        <w:rPr>
          <w:spacing w:val="-5"/>
        </w:rPr>
        <w:t xml:space="preserve"> </w:t>
      </w:r>
      <w:r>
        <w:t>dati</w:t>
      </w:r>
    </w:p>
    <w:p w14:paraId="10EA1FD1" w14:textId="77777777" w:rsidR="002A3B08" w:rsidRDefault="002A3B08">
      <w:pPr>
        <w:pStyle w:val="a3"/>
        <w:rPr>
          <w:b/>
          <w:sz w:val="25"/>
        </w:rPr>
      </w:pPr>
    </w:p>
    <w:p w14:paraId="00D34FAC" w14:textId="77777777" w:rsidR="002A3B08" w:rsidRDefault="00136533">
      <w:pPr>
        <w:pStyle w:val="a5"/>
        <w:numPr>
          <w:ilvl w:val="1"/>
          <w:numId w:val="15"/>
        </w:numPr>
        <w:tabs>
          <w:tab w:val="left" w:pos="1518"/>
        </w:tabs>
        <w:spacing w:before="90" w:after="15"/>
        <w:ind w:hanging="443"/>
        <w:rPr>
          <w:b/>
          <w:sz w:val="24"/>
        </w:rPr>
      </w:pPr>
      <w:r>
        <w:rPr>
          <w:b/>
          <w:sz w:val="24"/>
        </w:rPr>
        <w:t>Pasūtītājs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3BFD42CB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45A43C8C" w14:textId="77777777" w:rsidR="002A3B08" w:rsidRDefault="00136533">
            <w:pPr>
              <w:pStyle w:val="TableParagraph"/>
              <w:spacing w:before="6" w:line="268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6166" w:type="dxa"/>
            <w:shd w:val="clear" w:color="auto" w:fill="D9D9D9"/>
          </w:tcPr>
          <w:p w14:paraId="48B39024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Nosaukums</w:t>
            </w:r>
          </w:p>
        </w:tc>
        <w:tc>
          <w:tcPr>
            <w:tcW w:w="7685" w:type="dxa"/>
          </w:tcPr>
          <w:p w14:paraId="2BAD8CBF" w14:textId="77777777" w:rsidR="002A3B08" w:rsidRDefault="002A3B08">
            <w:pPr>
              <w:pStyle w:val="TableParagraph"/>
            </w:pPr>
          </w:p>
        </w:tc>
      </w:tr>
      <w:tr w:rsidR="002A3B08" w14:paraId="5D252425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7DF8438E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6166" w:type="dxa"/>
            <w:shd w:val="clear" w:color="auto" w:fill="D9D9D9"/>
          </w:tcPr>
          <w:p w14:paraId="38448850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Reģistrācijas numurs</w:t>
            </w:r>
          </w:p>
        </w:tc>
        <w:tc>
          <w:tcPr>
            <w:tcW w:w="7685" w:type="dxa"/>
          </w:tcPr>
          <w:p w14:paraId="382E23EE" w14:textId="77777777" w:rsidR="002A3B08" w:rsidRDefault="002A3B08">
            <w:pPr>
              <w:pStyle w:val="TableParagraph"/>
            </w:pPr>
          </w:p>
        </w:tc>
      </w:tr>
      <w:tr w:rsidR="002A3B08" w14:paraId="6E91BE8A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74E8929A" w14:textId="77777777" w:rsidR="002A3B08" w:rsidRDefault="00136533">
            <w:pPr>
              <w:pStyle w:val="TableParagraph"/>
              <w:spacing w:before="6" w:line="268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6166" w:type="dxa"/>
            <w:shd w:val="clear" w:color="auto" w:fill="D9D9D9"/>
          </w:tcPr>
          <w:p w14:paraId="194D251E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Juridiskā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7685" w:type="dxa"/>
          </w:tcPr>
          <w:p w14:paraId="3F95BD73" w14:textId="77777777" w:rsidR="002A3B08" w:rsidRDefault="002A3B08">
            <w:pPr>
              <w:pStyle w:val="TableParagraph"/>
            </w:pPr>
          </w:p>
        </w:tc>
      </w:tr>
      <w:tr w:rsidR="002A3B08" w14:paraId="63681236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847A533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6166" w:type="dxa"/>
            <w:shd w:val="clear" w:color="auto" w:fill="D9D9D9"/>
          </w:tcPr>
          <w:p w14:paraId="1F99731D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Kontaktpersona</w:t>
            </w:r>
          </w:p>
        </w:tc>
        <w:tc>
          <w:tcPr>
            <w:tcW w:w="7685" w:type="dxa"/>
          </w:tcPr>
          <w:p w14:paraId="5CE1F45A" w14:textId="77777777" w:rsidR="002A3B08" w:rsidRDefault="002A3B08">
            <w:pPr>
              <w:pStyle w:val="TableParagraph"/>
            </w:pPr>
          </w:p>
        </w:tc>
      </w:tr>
      <w:tr w:rsidR="002A3B08" w14:paraId="3A2ED026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2A8F8293" w14:textId="77777777" w:rsidR="002A3B08" w:rsidRDefault="00136533">
            <w:pPr>
              <w:pStyle w:val="TableParagraph"/>
              <w:spacing w:before="6" w:line="268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6166" w:type="dxa"/>
            <w:shd w:val="clear" w:color="auto" w:fill="D9D9D9"/>
          </w:tcPr>
          <w:p w14:paraId="5E911CE3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Kontaktinformācija</w:t>
            </w:r>
          </w:p>
        </w:tc>
        <w:tc>
          <w:tcPr>
            <w:tcW w:w="7685" w:type="dxa"/>
          </w:tcPr>
          <w:p w14:paraId="000E285B" w14:textId="77777777" w:rsidR="002A3B08" w:rsidRDefault="002A3B08">
            <w:pPr>
              <w:pStyle w:val="TableParagraph"/>
            </w:pPr>
          </w:p>
        </w:tc>
      </w:tr>
    </w:tbl>
    <w:p w14:paraId="30F41846" w14:textId="77777777" w:rsidR="002A3B08" w:rsidRDefault="002A3B08">
      <w:pPr>
        <w:pStyle w:val="a3"/>
        <w:spacing w:before="7"/>
        <w:rPr>
          <w:b/>
          <w:sz w:val="27"/>
        </w:rPr>
      </w:pPr>
    </w:p>
    <w:p w14:paraId="1F540E12" w14:textId="77777777" w:rsidR="002A3B08" w:rsidRDefault="00136533">
      <w:pPr>
        <w:pStyle w:val="1"/>
        <w:numPr>
          <w:ilvl w:val="1"/>
          <w:numId w:val="15"/>
        </w:numPr>
        <w:tabs>
          <w:tab w:val="left" w:pos="1518"/>
        </w:tabs>
        <w:spacing w:before="1" w:after="15"/>
        <w:ind w:hanging="443"/>
      </w:pPr>
      <w:r>
        <w:t>Dati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ēku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1F2EF300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76AC9DCE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6166" w:type="dxa"/>
            <w:shd w:val="clear" w:color="auto" w:fill="D9D9D9"/>
          </w:tcPr>
          <w:p w14:paraId="572EDCCC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Nosaukums</w:t>
            </w:r>
          </w:p>
        </w:tc>
        <w:tc>
          <w:tcPr>
            <w:tcW w:w="7685" w:type="dxa"/>
          </w:tcPr>
          <w:p w14:paraId="3BD96CC7" w14:textId="77777777" w:rsidR="002A3B08" w:rsidRDefault="002A3B08">
            <w:pPr>
              <w:pStyle w:val="TableParagraph"/>
            </w:pPr>
          </w:p>
        </w:tc>
      </w:tr>
      <w:tr w:rsidR="002A3B08" w14:paraId="7B5F7CF5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72CFF45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6166" w:type="dxa"/>
            <w:shd w:val="clear" w:color="auto" w:fill="D9D9D9"/>
          </w:tcPr>
          <w:p w14:paraId="4449E3B7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Adrese</w:t>
            </w:r>
          </w:p>
        </w:tc>
        <w:tc>
          <w:tcPr>
            <w:tcW w:w="7685" w:type="dxa"/>
          </w:tcPr>
          <w:p w14:paraId="61B1C1AA" w14:textId="77777777" w:rsidR="002A3B08" w:rsidRDefault="002A3B08">
            <w:pPr>
              <w:pStyle w:val="TableParagraph"/>
            </w:pPr>
          </w:p>
        </w:tc>
      </w:tr>
      <w:tr w:rsidR="002A3B08" w14:paraId="2B1E0462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1949B9EB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6166" w:type="dxa"/>
            <w:shd w:val="clear" w:color="auto" w:fill="D9D9D9"/>
          </w:tcPr>
          <w:p w14:paraId="3C6E2A0A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Kadastra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numurs</w:t>
            </w:r>
          </w:p>
        </w:tc>
        <w:tc>
          <w:tcPr>
            <w:tcW w:w="7685" w:type="dxa"/>
          </w:tcPr>
          <w:p w14:paraId="694F87EA" w14:textId="77777777" w:rsidR="002A3B08" w:rsidRDefault="002A3B08">
            <w:pPr>
              <w:pStyle w:val="TableParagraph"/>
            </w:pPr>
          </w:p>
        </w:tc>
      </w:tr>
    </w:tbl>
    <w:p w14:paraId="399AFE6A" w14:textId="77777777" w:rsidR="002A3B08" w:rsidRDefault="002A3B08">
      <w:pPr>
        <w:pStyle w:val="a3"/>
        <w:spacing w:before="7"/>
        <w:rPr>
          <w:b/>
          <w:sz w:val="27"/>
        </w:rPr>
      </w:pPr>
    </w:p>
    <w:p w14:paraId="0A1F080C" w14:textId="77777777" w:rsidR="002A3B08" w:rsidRDefault="00136533">
      <w:pPr>
        <w:pStyle w:val="a5"/>
        <w:numPr>
          <w:ilvl w:val="1"/>
          <w:numId w:val="15"/>
        </w:numPr>
        <w:tabs>
          <w:tab w:val="left" w:pos="1518"/>
        </w:tabs>
        <w:spacing w:after="15"/>
        <w:ind w:hanging="443"/>
        <w:rPr>
          <w:b/>
          <w:sz w:val="24"/>
        </w:rPr>
      </w:pPr>
      <w:r>
        <w:rPr>
          <w:b/>
          <w:sz w:val="24"/>
        </w:rPr>
        <w:t>Izpildītājs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24F6F867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384582C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6166" w:type="dxa"/>
            <w:shd w:val="clear" w:color="auto" w:fill="D9D9D9"/>
          </w:tcPr>
          <w:p w14:paraId="67378971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Nosaukums</w:t>
            </w:r>
          </w:p>
        </w:tc>
        <w:tc>
          <w:tcPr>
            <w:tcW w:w="7685" w:type="dxa"/>
          </w:tcPr>
          <w:p w14:paraId="58A09EBF" w14:textId="77777777" w:rsidR="002A3B08" w:rsidRDefault="002A3B08">
            <w:pPr>
              <w:pStyle w:val="TableParagraph"/>
            </w:pPr>
          </w:p>
        </w:tc>
      </w:tr>
      <w:tr w:rsidR="002A3B08" w14:paraId="490B8F08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31A45A4A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6166" w:type="dxa"/>
            <w:shd w:val="clear" w:color="auto" w:fill="D9D9D9"/>
          </w:tcPr>
          <w:p w14:paraId="09289EAE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Reģistrācijas numurs</w:t>
            </w:r>
          </w:p>
        </w:tc>
        <w:tc>
          <w:tcPr>
            <w:tcW w:w="7685" w:type="dxa"/>
          </w:tcPr>
          <w:p w14:paraId="765C2BDC" w14:textId="77777777" w:rsidR="002A3B08" w:rsidRDefault="002A3B08">
            <w:pPr>
              <w:pStyle w:val="TableParagraph"/>
            </w:pPr>
          </w:p>
        </w:tc>
      </w:tr>
      <w:tr w:rsidR="002A3B08" w14:paraId="180A042D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B7B0656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6166" w:type="dxa"/>
            <w:shd w:val="clear" w:color="auto" w:fill="D9D9D9"/>
          </w:tcPr>
          <w:p w14:paraId="19AF08AE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Juridiskā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7685" w:type="dxa"/>
          </w:tcPr>
          <w:p w14:paraId="6AECC337" w14:textId="77777777" w:rsidR="002A3B08" w:rsidRDefault="002A3B08">
            <w:pPr>
              <w:pStyle w:val="TableParagraph"/>
            </w:pPr>
          </w:p>
        </w:tc>
      </w:tr>
      <w:tr w:rsidR="002A3B08" w14:paraId="13D68A4F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34EFB1A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1.3.4.</w:t>
            </w:r>
          </w:p>
        </w:tc>
        <w:tc>
          <w:tcPr>
            <w:tcW w:w="6166" w:type="dxa"/>
            <w:shd w:val="clear" w:color="auto" w:fill="D9D9D9"/>
          </w:tcPr>
          <w:p w14:paraId="1803FC99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Kontaktpersona</w:t>
            </w:r>
          </w:p>
        </w:tc>
        <w:tc>
          <w:tcPr>
            <w:tcW w:w="7685" w:type="dxa"/>
          </w:tcPr>
          <w:p w14:paraId="6BFE3F7D" w14:textId="77777777" w:rsidR="002A3B08" w:rsidRDefault="002A3B08">
            <w:pPr>
              <w:pStyle w:val="TableParagraph"/>
            </w:pPr>
          </w:p>
        </w:tc>
      </w:tr>
      <w:tr w:rsidR="002A3B08" w14:paraId="0238FAE1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2884C1C2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1.3.5.</w:t>
            </w:r>
          </w:p>
        </w:tc>
        <w:tc>
          <w:tcPr>
            <w:tcW w:w="6166" w:type="dxa"/>
            <w:shd w:val="clear" w:color="auto" w:fill="D9D9D9"/>
          </w:tcPr>
          <w:p w14:paraId="0809E6C7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Kontakttālrunis</w:t>
            </w:r>
          </w:p>
        </w:tc>
        <w:tc>
          <w:tcPr>
            <w:tcW w:w="7685" w:type="dxa"/>
          </w:tcPr>
          <w:p w14:paraId="7EE715B7" w14:textId="77777777" w:rsidR="002A3B08" w:rsidRDefault="002A3B08">
            <w:pPr>
              <w:pStyle w:val="TableParagraph"/>
            </w:pPr>
          </w:p>
        </w:tc>
      </w:tr>
      <w:tr w:rsidR="002A3B08" w14:paraId="5E89323F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EFD44B5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1.3.6.</w:t>
            </w:r>
          </w:p>
        </w:tc>
        <w:tc>
          <w:tcPr>
            <w:tcW w:w="6166" w:type="dxa"/>
            <w:shd w:val="clear" w:color="auto" w:fill="D9D9D9"/>
          </w:tcPr>
          <w:p w14:paraId="3541ABB9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Ēkas apsekošanas datums</w:t>
            </w:r>
          </w:p>
        </w:tc>
        <w:tc>
          <w:tcPr>
            <w:tcW w:w="7685" w:type="dxa"/>
          </w:tcPr>
          <w:p w14:paraId="3365AC21" w14:textId="77777777" w:rsidR="002A3B08" w:rsidRDefault="002A3B08">
            <w:pPr>
              <w:pStyle w:val="TableParagraph"/>
            </w:pPr>
          </w:p>
        </w:tc>
      </w:tr>
      <w:tr w:rsidR="002A3B08" w14:paraId="59DBF481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05986EF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1.3.7.</w:t>
            </w:r>
          </w:p>
        </w:tc>
        <w:tc>
          <w:tcPr>
            <w:tcW w:w="6166" w:type="dxa"/>
            <w:shd w:val="clear" w:color="auto" w:fill="D9D9D9"/>
          </w:tcPr>
          <w:p w14:paraId="159A55D2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Dokumenta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sagatavošanas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datums</w:t>
            </w:r>
          </w:p>
        </w:tc>
        <w:tc>
          <w:tcPr>
            <w:tcW w:w="7685" w:type="dxa"/>
          </w:tcPr>
          <w:p w14:paraId="5CDB0858" w14:textId="77777777" w:rsidR="002A3B08" w:rsidRDefault="002A3B08">
            <w:pPr>
              <w:pStyle w:val="TableParagraph"/>
            </w:pPr>
          </w:p>
        </w:tc>
      </w:tr>
    </w:tbl>
    <w:p w14:paraId="663FDF37" w14:textId="77777777" w:rsidR="002A3B08" w:rsidRDefault="002A3B08">
      <w:pPr>
        <w:pStyle w:val="a3"/>
        <w:rPr>
          <w:b/>
          <w:sz w:val="37"/>
        </w:rPr>
      </w:pPr>
    </w:p>
    <w:p w14:paraId="3B631F77" w14:textId="77777777" w:rsidR="002A3B08" w:rsidRDefault="00136533">
      <w:pPr>
        <w:pStyle w:val="1"/>
        <w:numPr>
          <w:ilvl w:val="1"/>
          <w:numId w:val="15"/>
        </w:numPr>
        <w:tabs>
          <w:tab w:val="left" w:pos="1518"/>
        </w:tabs>
        <w:spacing w:before="1" w:after="15"/>
        <w:ind w:hanging="443"/>
      </w:pPr>
      <w:r>
        <w:t>Ēkas</w:t>
      </w:r>
      <w:r>
        <w:rPr>
          <w:spacing w:val="-3"/>
        </w:rPr>
        <w:t xml:space="preserve"> </w:t>
      </w:r>
      <w:r>
        <w:t>energoefektivitātes</w:t>
      </w:r>
      <w:r>
        <w:rPr>
          <w:spacing w:val="-3"/>
        </w:rPr>
        <w:t xml:space="preserve"> </w:t>
      </w:r>
      <w:r>
        <w:t>novērtēšanas</w:t>
      </w:r>
      <w:r>
        <w:rPr>
          <w:spacing w:val="-3"/>
        </w:rPr>
        <w:t xml:space="preserve"> </w:t>
      </w:r>
      <w:r>
        <w:t>rīki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0A3BDB2D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4BAF3F1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6166" w:type="dxa"/>
            <w:shd w:val="clear" w:color="auto" w:fill="D9D9D9"/>
          </w:tcPr>
          <w:p w14:paraId="732D4AFA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Aprēķina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veikšanas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</w:p>
        </w:tc>
        <w:tc>
          <w:tcPr>
            <w:tcW w:w="7685" w:type="dxa"/>
          </w:tcPr>
          <w:p w14:paraId="2BA23E46" w14:textId="77777777" w:rsidR="002A3B08" w:rsidRDefault="002A3B08">
            <w:pPr>
              <w:pStyle w:val="TableParagraph"/>
            </w:pPr>
          </w:p>
        </w:tc>
      </w:tr>
      <w:tr w:rsidR="002A3B08" w14:paraId="1AC328B3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3553F55C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6166" w:type="dxa"/>
            <w:shd w:val="clear" w:color="auto" w:fill="D9D9D9"/>
          </w:tcPr>
          <w:p w14:paraId="70F8A41C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Mērinstrumenti</w:t>
            </w:r>
          </w:p>
        </w:tc>
        <w:tc>
          <w:tcPr>
            <w:tcW w:w="7685" w:type="dxa"/>
          </w:tcPr>
          <w:p w14:paraId="0DBCB046" w14:textId="77777777" w:rsidR="002A3B08" w:rsidRDefault="002A3B08">
            <w:pPr>
              <w:pStyle w:val="TableParagraph"/>
            </w:pPr>
          </w:p>
        </w:tc>
      </w:tr>
      <w:tr w:rsidR="002A3B08" w14:paraId="7E37027A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4BFD2881" w14:textId="77777777" w:rsidR="002A3B08" w:rsidRDefault="00136533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6166" w:type="dxa"/>
            <w:shd w:val="clear" w:color="auto" w:fill="D9D9D9"/>
          </w:tcPr>
          <w:p w14:paraId="4A07AFA9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Papildus</w:t>
            </w:r>
          </w:p>
        </w:tc>
        <w:tc>
          <w:tcPr>
            <w:tcW w:w="7685" w:type="dxa"/>
          </w:tcPr>
          <w:p w14:paraId="23EAB539" w14:textId="77777777" w:rsidR="002A3B08" w:rsidRDefault="002A3B08">
            <w:pPr>
              <w:pStyle w:val="TableParagraph"/>
            </w:pPr>
          </w:p>
        </w:tc>
      </w:tr>
    </w:tbl>
    <w:p w14:paraId="1F66FA0F" w14:textId="77777777" w:rsidR="002A3B08" w:rsidRDefault="002A3B08">
      <w:pPr>
        <w:sectPr w:rsidR="002A3B08">
          <w:footerReference w:type="default" r:id="rId7"/>
          <w:pgSz w:w="16840" w:h="11910" w:orient="landscape"/>
          <w:pgMar w:top="1100" w:right="340" w:bottom="740" w:left="340" w:header="0" w:footer="551" w:gutter="0"/>
          <w:pgNumType w:start="2"/>
          <w:cols w:space="720"/>
        </w:sectPr>
      </w:pPr>
    </w:p>
    <w:p w14:paraId="4C93CF1D" w14:textId="77777777" w:rsidR="002A3B08" w:rsidRDefault="00136533">
      <w:pPr>
        <w:pStyle w:val="a5"/>
        <w:numPr>
          <w:ilvl w:val="1"/>
          <w:numId w:val="14"/>
        </w:numPr>
        <w:tabs>
          <w:tab w:val="left" w:pos="2000"/>
        </w:tabs>
        <w:spacing w:before="66" w:after="15"/>
        <w:rPr>
          <w:b/>
          <w:sz w:val="24"/>
        </w:rPr>
      </w:pPr>
      <w:r>
        <w:rPr>
          <w:b/>
          <w:sz w:val="24"/>
        </w:rPr>
        <w:lastRenderedPageBreak/>
        <w:t>Uzskaitītās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energoefektivitātes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novērtējuma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robežas</w:t>
      </w:r>
    </w:p>
    <w:tbl>
      <w:tblPr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365"/>
        <w:gridCol w:w="1466"/>
        <w:gridCol w:w="6854"/>
        <w:gridCol w:w="2068"/>
        <w:gridCol w:w="2068"/>
      </w:tblGrid>
      <w:tr w:rsidR="002A3B08" w14:paraId="446BC858" w14:textId="77777777">
        <w:trPr>
          <w:trHeight w:val="584"/>
        </w:trPr>
        <w:tc>
          <w:tcPr>
            <w:tcW w:w="2968" w:type="dxa"/>
            <w:gridSpan w:val="2"/>
            <w:vMerge w:val="restart"/>
            <w:shd w:val="clear" w:color="auto" w:fill="D9D9D9"/>
          </w:tcPr>
          <w:p w14:paraId="5D7D782E" w14:textId="77777777" w:rsidR="002A3B08" w:rsidRDefault="00136533">
            <w:pPr>
              <w:pStyle w:val="TableParagraph"/>
              <w:spacing w:before="194" w:line="266" w:lineRule="auto"/>
              <w:ind w:left="762" w:right="532" w:hanging="1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Vienības </w:t>
            </w:r>
            <w:r>
              <w:rPr>
                <w:sz w:val="20"/>
              </w:rPr>
              <w:t>identifikators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(kadastra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u.c.)</w:t>
            </w:r>
          </w:p>
        </w:tc>
        <w:tc>
          <w:tcPr>
            <w:tcW w:w="1466" w:type="dxa"/>
            <w:shd w:val="clear" w:color="auto" w:fill="D9D9D9"/>
          </w:tcPr>
          <w:p w14:paraId="31786516" w14:textId="77777777" w:rsidR="002A3B08" w:rsidRDefault="00136533">
            <w:pPr>
              <w:pStyle w:val="TableParagraph"/>
              <w:spacing w:before="48" w:line="266" w:lineRule="auto"/>
              <w:ind w:left="355" w:firstLine="28"/>
              <w:rPr>
                <w:sz w:val="20"/>
              </w:rPr>
            </w:pPr>
            <w:r>
              <w:rPr>
                <w:sz w:val="20"/>
              </w:rPr>
              <w:t>Vienības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parametri</w:t>
            </w:r>
          </w:p>
        </w:tc>
        <w:tc>
          <w:tcPr>
            <w:tcW w:w="6854" w:type="dxa"/>
            <w:vMerge w:val="restart"/>
            <w:shd w:val="clear" w:color="auto" w:fill="D9D9D9"/>
          </w:tcPr>
          <w:p w14:paraId="72CAD7CD" w14:textId="77777777" w:rsidR="002A3B08" w:rsidRDefault="00136533">
            <w:pPr>
              <w:pStyle w:val="TableParagraph"/>
              <w:spacing w:before="67"/>
              <w:ind w:left="339" w:right="306"/>
              <w:jc w:val="center"/>
              <w:rPr>
                <w:sz w:val="20"/>
              </w:rPr>
            </w:pPr>
            <w:r>
              <w:rPr>
                <w:sz w:val="20"/>
              </w:rPr>
              <w:t>Energonesēju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sadalījums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īss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apraksts</w:t>
            </w:r>
          </w:p>
          <w:p w14:paraId="6AC5D95E" w14:textId="77777777" w:rsidR="002A3B08" w:rsidRDefault="00136533">
            <w:pPr>
              <w:pStyle w:val="TableParagraph"/>
              <w:spacing w:before="24" w:line="266" w:lineRule="auto"/>
              <w:ind w:left="341" w:right="306"/>
              <w:jc w:val="center"/>
              <w:rPr>
                <w:sz w:val="20"/>
              </w:rPr>
            </w:pPr>
            <w:r>
              <w:rPr>
                <w:sz w:val="20"/>
              </w:rPr>
              <w:t>(energoresursi,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enerģijas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veids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siltumenerģija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apkurei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karstajam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ūdenim,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elektroenerģija,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enerģijas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uzskaites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veids,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skaitītāju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daudzums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u.tml.)</w:t>
            </w:r>
          </w:p>
        </w:tc>
        <w:tc>
          <w:tcPr>
            <w:tcW w:w="4136" w:type="dxa"/>
            <w:gridSpan w:val="2"/>
            <w:shd w:val="clear" w:color="auto" w:fill="D9D9D9"/>
          </w:tcPr>
          <w:p w14:paraId="4330DBC4" w14:textId="77777777" w:rsidR="002A3B08" w:rsidRDefault="00136533">
            <w:pPr>
              <w:pStyle w:val="TableParagraph"/>
              <w:spacing w:before="165"/>
              <w:ind w:left="915"/>
              <w:rPr>
                <w:sz w:val="20"/>
              </w:rPr>
            </w:pPr>
            <w:r>
              <w:rPr>
                <w:sz w:val="20"/>
              </w:rPr>
              <w:t>Novērtētais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enerģijas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apjoms</w:t>
            </w:r>
          </w:p>
        </w:tc>
      </w:tr>
      <w:tr w:rsidR="002A3B08" w14:paraId="0E38D225" w14:textId="77777777">
        <w:trPr>
          <w:trHeight w:val="294"/>
        </w:trPr>
        <w:tc>
          <w:tcPr>
            <w:tcW w:w="2968" w:type="dxa"/>
            <w:gridSpan w:val="2"/>
            <w:vMerge/>
            <w:tcBorders>
              <w:top w:val="nil"/>
            </w:tcBorders>
            <w:shd w:val="clear" w:color="auto" w:fill="D9D9D9"/>
          </w:tcPr>
          <w:p w14:paraId="75F19F2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9D9D9"/>
          </w:tcPr>
          <w:p w14:paraId="51736413" w14:textId="77777777" w:rsidR="002A3B08" w:rsidRDefault="00136533">
            <w:pPr>
              <w:pStyle w:val="TableParagraph"/>
              <w:spacing w:before="48" w:line="226" w:lineRule="exact"/>
              <w:ind w:left="413" w:right="386"/>
              <w:jc w:val="center"/>
              <w:rPr>
                <w:sz w:val="20"/>
              </w:rPr>
            </w:pPr>
            <w:r>
              <w:rPr>
                <w:sz w:val="20"/>
              </w:rPr>
              <w:t>(m,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6854" w:type="dxa"/>
            <w:vMerge/>
            <w:tcBorders>
              <w:top w:val="nil"/>
            </w:tcBorders>
            <w:shd w:val="clear" w:color="auto" w:fill="D9D9D9"/>
          </w:tcPr>
          <w:p w14:paraId="52D2FCB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shd w:val="clear" w:color="auto" w:fill="D9D9D9"/>
          </w:tcPr>
          <w:p w14:paraId="03354A07" w14:textId="77777777" w:rsidR="002A3B08" w:rsidRDefault="00136533">
            <w:pPr>
              <w:pStyle w:val="TableParagraph"/>
              <w:spacing w:before="29"/>
              <w:ind w:left="519" w:right="4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2068" w:type="dxa"/>
            <w:shd w:val="clear" w:color="auto" w:fill="D9D9D9"/>
          </w:tcPr>
          <w:p w14:paraId="2E65B0B5" w14:textId="77777777" w:rsidR="002A3B08" w:rsidRDefault="00136533">
            <w:pPr>
              <w:pStyle w:val="TableParagraph"/>
              <w:spacing w:before="29"/>
              <w:ind w:left="519" w:right="49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kopējā</w:t>
            </w:r>
          </w:p>
        </w:tc>
      </w:tr>
      <w:tr w:rsidR="002A3B08" w14:paraId="7BF857AC" w14:textId="77777777">
        <w:trPr>
          <w:trHeight w:val="136"/>
        </w:trPr>
        <w:tc>
          <w:tcPr>
            <w:tcW w:w="2968" w:type="dxa"/>
            <w:gridSpan w:val="2"/>
          </w:tcPr>
          <w:p w14:paraId="34E29D60" w14:textId="77777777" w:rsidR="002A3B08" w:rsidRDefault="00136533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466" w:type="dxa"/>
          </w:tcPr>
          <w:p w14:paraId="74BC2DBC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854" w:type="dxa"/>
          </w:tcPr>
          <w:p w14:paraId="72337889" w14:textId="77777777" w:rsidR="002A3B08" w:rsidRDefault="00136533">
            <w:pPr>
              <w:pStyle w:val="TableParagraph"/>
              <w:spacing w:line="116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68" w:type="dxa"/>
          </w:tcPr>
          <w:p w14:paraId="3BA407B2" w14:textId="77777777" w:rsidR="002A3B08" w:rsidRDefault="00136533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68" w:type="dxa"/>
          </w:tcPr>
          <w:p w14:paraId="1EC80F1C" w14:textId="77777777" w:rsidR="002A3B08" w:rsidRDefault="00136533">
            <w:pPr>
              <w:pStyle w:val="TableParagraph"/>
              <w:spacing w:line="116" w:lineRule="exact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</w:tr>
      <w:tr w:rsidR="002A3B08" w14:paraId="519AFDC7" w14:textId="77777777">
        <w:trPr>
          <w:trHeight w:val="294"/>
        </w:trPr>
        <w:tc>
          <w:tcPr>
            <w:tcW w:w="1603" w:type="dxa"/>
          </w:tcPr>
          <w:p w14:paraId="01484BA9" w14:textId="77777777" w:rsidR="002A3B08" w:rsidRDefault="00136533">
            <w:pPr>
              <w:pStyle w:val="TableParagraph"/>
              <w:spacing w:before="22" w:line="252" w:lineRule="exact"/>
              <w:ind w:left="37"/>
              <w:rPr>
                <w:b/>
              </w:rPr>
            </w:pPr>
            <w:r>
              <w:rPr>
                <w:b/>
              </w:rPr>
              <w:t>Energonesējs</w:t>
            </w:r>
          </w:p>
        </w:tc>
        <w:tc>
          <w:tcPr>
            <w:tcW w:w="2831" w:type="dxa"/>
            <w:gridSpan w:val="2"/>
          </w:tcPr>
          <w:p w14:paraId="4D8B54B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990" w:type="dxa"/>
            <w:gridSpan w:val="3"/>
          </w:tcPr>
          <w:p w14:paraId="753D7413" w14:textId="77777777" w:rsidR="002A3B08" w:rsidRDefault="00136533">
            <w:pPr>
              <w:pStyle w:val="TableParagraph"/>
              <w:spacing w:before="8"/>
              <w:ind w:left="39"/>
            </w:pPr>
            <w:r>
              <w:t>(siltumenerģija,</w:t>
            </w:r>
            <w:r>
              <w:rPr>
                <w:spacing w:val="3"/>
              </w:rPr>
              <w:t xml:space="preserve"> </w:t>
            </w:r>
            <w:r>
              <w:t>kurināmie)</w:t>
            </w:r>
          </w:p>
        </w:tc>
      </w:tr>
      <w:tr w:rsidR="002A3B08" w14:paraId="685D8846" w14:textId="77777777">
        <w:trPr>
          <w:trHeight w:val="294"/>
        </w:trPr>
        <w:tc>
          <w:tcPr>
            <w:tcW w:w="2968" w:type="dxa"/>
            <w:gridSpan w:val="2"/>
          </w:tcPr>
          <w:p w14:paraId="4206A5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1400EF1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02E116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103A611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2AAA75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0A9B315" w14:textId="77777777">
        <w:trPr>
          <w:trHeight w:val="294"/>
        </w:trPr>
        <w:tc>
          <w:tcPr>
            <w:tcW w:w="2968" w:type="dxa"/>
            <w:gridSpan w:val="2"/>
          </w:tcPr>
          <w:p w14:paraId="6741D2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632ACB0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7BBB516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5C2E233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710B11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D81FB68" w14:textId="77777777">
        <w:trPr>
          <w:trHeight w:val="294"/>
        </w:trPr>
        <w:tc>
          <w:tcPr>
            <w:tcW w:w="2968" w:type="dxa"/>
            <w:gridSpan w:val="2"/>
          </w:tcPr>
          <w:p w14:paraId="194816F4" w14:textId="77777777" w:rsidR="002A3B08" w:rsidRDefault="00136533">
            <w:pPr>
              <w:pStyle w:val="TableParagraph"/>
              <w:spacing w:before="12"/>
              <w:ind w:right="9"/>
              <w:jc w:val="right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1466" w:type="dxa"/>
          </w:tcPr>
          <w:p w14:paraId="7DA55EC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4C3339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642008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3BF7D3B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2F12FB4" w14:textId="77777777">
        <w:trPr>
          <w:trHeight w:val="294"/>
        </w:trPr>
        <w:tc>
          <w:tcPr>
            <w:tcW w:w="15424" w:type="dxa"/>
            <w:gridSpan w:val="6"/>
          </w:tcPr>
          <w:p w14:paraId="6E969C25" w14:textId="77777777" w:rsidR="002A3B08" w:rsidRDefault="00136533">
            <w:pPr>
              <w:pStyle w:val="TableParagraph"/>
              <w:spacing w:before="12"/>
              <w:ind w:left="37"/>
              <w:rPr>
                <w:b/>
              </w:rPr>
            </w:pPr>
            <w:r>
              <w:rPr>
                <w:b/>
              </w:rPr>
              <w:t>Elektroenerģija</w:t>
            </w:r>
          </w:p>
        </w:tc>
      </w:tr>
      <w:tr w:rsidR="002A3B08" w14:paraId="3765A3C9" w14:textId="77777777">
        <w:trPr>
          <w:trHeight w:val="294"/>
        </w:trPr>
        <w:tc>
          <w:tcPr>
            <w:tcW w:w="2968" w:type="dxa"/>
            <w:gridSpan w:val="2"/>
          </w:tcPr>
          <w:p w14:paraId="19BFD4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6F4415E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22086E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3879429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1EFBA7E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DDC6AF3" w14:textId="77777777">
        <w:trPr>
          <w:trHeight w:val="294"/>
        </w:trPr>
        <w:tc>
          <w:tcPr>
            <w:tcW w:w="2968" w:type="dxa"/>
            <w:gridSpan w:val="2"/>
          </w:tcPr>
          <w:p w14:paraId="51491F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7D4858E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5B87F6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0A0A6E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4D43673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C111D77" w14:textId="77777777">
        <w:trPr>
          <w:trHeight w:val="294"/>
        </w:trPr>
        <w:tc>
          <w:tcPr>
            <w:tcW w:w="2968" w:type="dxa"/>
            <w:gridSpan w:val="2"/>
          </w:tcPr>
          <w:p w14:paraId="7BFFB34E" w14:textId="77777777" w:rsidR="002A3B08" w:rsidRDefault="00136533">
            <w:pPr>
              <w:pStyle w:val="TableParagraph"/>
              <w:spacing w:before="3" w:line="271" w:lineRule="exact"/>
              <w:ind w:right="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Kopā</w:t>
            </w:r>
          </w:p>
        </w:tc>
        <w:tc>
          <w:tcPr>
            <w:tcW w:w="1466" w:type="dxa"/>
          </w:tcPr>
          <w:p w14:paraId="1B8EBF0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4E436D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0BDDC7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562E5F7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37D1E31" w14:textId="77777777">
        <w:trPr>
          <w:trHeight w:val="294"/>
        </w:trPr>
        <w:tc>
          <w:tcPr>
            <w:tcW w:w="4434" w:type="dxa"/>
            <w:gridSpan w:val="3"/>
          </w:tcPr>
          <w:p w14:paraId="47A431C6" w14:textId="77777777" w:rsidR="002A3B08" w:rsidRDefault="00136533">
            <w:pPr>
              <w:pStyle w:val="TableParagraph"/>
              <w:spacing w:before="30"/>
              <w:ind w:left="33"/>
              <w:rPr>
                <w:sz w:val="18"/>
              </w:rPr>
            </w:pPr>
            <w:r>
              <w:rPr>
                <w:sz w:val="18"/>
              </w:rPr>
              <w:t>Neatkarīgā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eksperta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piezīmes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enerģijas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sadalījumu</w:t>
            </w:r>
          </w:p>
        </w:tc>
        <w:tc>
          <w:tcPr>
            <w:tcW w:w="10990" w:type="dxa"/>
            <w:gridSpan w:val="3"/>
          </w:tcPr>
          <w:p w14:paraId="0116671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1FC12ED" w14:textId="77777777" w:rsidR="002A3B08" w:rsidRDefault="00136533">
      <w:pPr>
        <w:pStyle w:val="a3"/>
        <w:ind w:left="389"/>
      </w:pPr>
      <w:r>
        <w:t>Piezīmes.</w:t>
      </w:r>
    </w:p>
    <w:p w14:paraId="3E6EB3DD" w14:textId="77777777" w:rsidR="002A3B08" w:rsidRDefault="00136533">
      <w:pPr>
        <w:pStyle w:val="a5"/>
        <w:numPr>
          <w:ilvl w:val="0"/>
          <w:numId w:val="13"/>
        </w:numPr>
        <w:tabs>
          <w:tab w:val="left" w:pos="572"/>
        </w:tabs>
        <w:spacing w:before="23" w:line="266" w:lineRule="auto"/>
        <w:ind w:right="399" w:firstLine="0"/>
        <w:rPr>
          <w:sz w:val="18"/>
        </w:rPr>
      </w:pPr>
      <w:r>
        <w:rPr>
          <w:sz w:val="18"/>
        </w:rPr>
        <w:t>Tabulu aizpilda,</w:t>
      </w:r>
      <w:r>
        <w:rPr>
          <w:spacing w:val="5"/>
          <w:sz w:val="18"/>
        </w:rPr>
        <w:t xml:space="preserve"> </w:t>
      </w:r>
      <w:r>
        <w:rPr>
          <w:sz w:val="18"/>
        </w:rPr>
        <w:t>ja uzskaitītās enerģijas</w:t>
      </w:r>
      <w:r>
        <w:rPr>
          <w:spacing w:val="-2"/>
          <w:sz w:val="18"/>
        </w:rPr>
        <w:t xml:space="preserve"> </w:t>
      </w:r>
      <w:r>
        <w:rPr>
          <w:sz w:val="18"/>
        </w:rPr>
        <w:t>bilanci</w:t>
      </w:r>
      <w:r>
        <w:rPr>
          <w:spacing w:val="5"/>
          <w:sz w:val="18"/>
        </w:rPr>
        <w:t xml:space="preserve"> </w:t>
      </w:r>
      <w:r>
        <w:rPr>
          <w:sz w:val="18"/>
        </w:rPr>
        <w:t>veido vairākas</w:t>
      </w:r>
      <w:r>
        <w:rPr>
          <w:spacing w:val="-2"/>
          <w:sz w:val="18"/>
        </w:rPr>
        <w:t xml:space="preserve"> </w:t>
      </w:r>
      <w:r>
        <w:rPr>
          <w:sz w:val="18"/>
        </w:rPr>
        <w:t>ēkas,</w:t>
      </w:r>
      <w:r>
        <w:rPr>
          <w:spacing w:val="-2"/>
          <w:sz w:val="18"/>
        </w:rPr>
        <w:t xml:space="preserve"> </w:t>
      </w:r>
      <w:r>
        <w:rPr>
          <w:sz w:val="18"/>
        </w:rPr>
        <w:t>enerģijas ražošanas</w:t>
      </w:r>
      <w:r>
        <w:rPr>
          <w:spacing w:val="-1"/>
          <w:sz w:val="18"/>
        </w:rPr>
        <w:t xml:space="preserve"> </w:t>
      </w:r>
      <w:r>
        <w:rPr>
          <w:sz w:val="18"/>
        </w:rPr>
        <w:t>zudumi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siltuma</w:t>
      </w:r>
      <w:r>
        <w:rPr>
          <w:spacing w:val="1"/>
          <w:sz w:val="18"/>
        </w:rPr>
        <w:t xml:space="preserve"> </w:t>
      </w:r>
      <w:r>
        <w:rPr>
          <w:sz w:val="18"/>
        </w:rPr>
        <w:t>pārvades</w:t>
      </w:r>
      <w:r>
        <w:rPr>
          <w:spacing w:val="-1"/>
          <w:sz w:val="18"/>
        </w:rPr>
        <w:t xml:space="preserve"> </w:t>
      </w:r>
      <w:r>
        <w:rPr>
          <w:sz w:val="18"/>
        </w:rPr>
        <w:t>zudumi</w:t>
      </w:r>
      <w:r>
        <w:rPr>
          <w:spacing w:val="2"/>
          <w:sz w:val="18"/>
        </w:rPr>
        <w:t xml:space="preserve"> </w:t>
      </w:r>
      <w:r>
        <w:rPr>
          <w:sz w:val="18"/>
        </w:rPr>
        <w:t>ārpus</w:t>
      </w:r>
      <w:r>
        <w:rPr>
          <w:spacing w:val="1"/>
          <w:sz w:val="18"/>
        </w:rPr>
        <w:t xml:space="preserve"> </w:t>
      </w:r>
      <w:r>
        <w:rPr>
          <w:sz w:val="18"/>
        </w:rPr>
        <w:t>ēkas. Tabulu</w:t>
      </w:r>
      <w:r>
        <w:rPr>
          <w:spacing w:val="1"/>
          <w:sz w:val="18"/>
        </w:rPr>
        <w:t xml:space="preserve"> </w:t>
      </w:r>
      <w:r>
        <w:rPr>
          <w:sz w:val="18"/>
        </w:rPr>
        <w:t>veido,</w:t>
      </w:r>
      <w:r>
        <w:rPr>
          <w:spacing w:val="3"/>
          <w:sz w:val="18"/>
        </w:rPr>
        <w:t xml:space="preserve"> </w:t>
      </w:r>
      <w:r>
        <w:rPr>
          <w:sz w:val="18"/>
        </w:rPr>
        <w:t>pamatojoties uz</w:t>
      </w:r>
      <w:r>
        <w:rPr>
          <w:spacing w:val="3"/>
          <w:sz w:val="18"/>
        </w:rPr>
        <w:t xml:space="preserve"> </w:t>
      </w:r>
      <w:r>
        <w:rPr>
          <w:sz w:val="18"/>
        </w:rPr>
        <w:t>uzskaitītajiem</w:t>
      </w:r>
      <w:r>
        <w:rPr>
          <w:spacing w:val="-5"/>
          <w:sz w:val="18"/>
        </w:rPr>
        <w:t xml:space="preserve"> </w:t>
      </w:r>
      <w:r>
        <w:rPr>
          <w:sz w:val="18"/>
        </w:rPr>
        <w:t>energoresursiem,</w:t>
      </w:r>
      <w:r>
        <w:rPr>
          <w:spacing w:val="-1"/>
          <w:sz w:val="18"/>
        </w:rPr>
        <w:t xml:space="preserve"> </w:t>
      </w:r>
      <w:r>
        <w:rPr>
          <w:sz w:val="18"/>
        </w:rPr>
        <w:t>ko korekti</w:t>
      </w:r>
      <w:r>
        <w:rPr>
          <w:spacing w:val="-42"/>
          <w:sz w:val="18"/>
        </w:rPr>
        <w:t xml:space="preserve"> </w:t>
      </w:r>
      <w:r>
        <w:rPr>
          <w:sz w:val="18"/>
        </w:rPr>
        <w:t>sadala</w:t>
      </w:r>
      <w:r>
        <w:rPr>
          <w:spacing w:val="-2"/>
          <w:sz w:val="18"/>
        </w:rPr>
        <w:t xml:space="preserve"> </w:t>
      </w:r>
      <w:r>
        <w:rPr>
          <w:sz w:val="18"/>
        </w:rPr>
        <w:t>pa ēkām un inženiertehniskajām sistēmām.</w:t>
      </w:r>
    </w:p>
    <w:p w14:paraId="37F6EDBE" w14:textId="77777777" w:rsidR="002A3B08" w:rsidRDefault="00136533">
      <w:pPr>
        <w:pStyle w:val="a5"/>
        <w:numPr>
          <w:ilvl w:val="0"/>
          <w:numId w:val="13"/>
        </w:numPr>
        <w:tabs>
          <w:tab w:val="left" w:pos="570"/>
        </w:tabs>
        <w:ind w:left="569" w:hanging="181"/>
        <w:rPr>
          <w:sz w:val="18"/>
        </w:rPr>
      </w:pPr>
      <w:r>
        <w:rPr>
          <w:sz w:val="18"/>
        </w:rPr>
        <w:t>Tabulā</w:t>
      </w:r>
      <w:r>
        <w:rPr>
          <w:spacing w:val="-1"/>
          <w:sz w:val="18"/>
        </w:rPr>
        <w:t xml:space="preserve"> </w:t>
      </w:r>
      <w:r>
        <w:rPr>
          <w:sz w:val="18"/>
        </w:rPr>
        <w:t>norāda enerģijas bilanci, iekļaujot vērtības,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kas atrodas energoresursu uzskaites robežās,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raksturo, kur tiek patērēta enerģija.</w:t>
      </w:r>
    </w:p>
    <w:p w14:paraId="170B754E" w14:textId="77777777" w:rsidR="002A3B08" w:rsidRDefault="00136533">
      <w:pPr>
        <w:pStyle w:val="a5"/>
        <w:numPr>
          <w:ilvl w:val="0"/>
          <w:numId w:val="13"/>
        </w:numPr>
        <w:tabs>
          <w:tab w:val="left" w:pos="570"/>
        </w:tabs>
        <w:spacing w:before="24"/>
        <w:ind w:left="569" w:hanging="181"/>
        <w:rPr>
          <w:sz w:val="18"/>
        </w:rPr>
      </w:pPr>
      <w:r>
        <w:rPr>
          <w:sz w:val="18"/>
        </w:rPr>
        <w:t>Tabulu aizpilda:</w:t>
      </w:r>
    </w:p>
    <w:p w14:paraId="2D9FFEAA" w14:textId="77777777" w:rsidR="002A3B08" w:rsidRDefault="00136533">
      <w:pPr>
        <w:pStyle w:val="a5"/>
        <w:numPr>
          <w:ilvl w:val="0"/>
          <w:numId w:val="12"/>
        </w:numPr>
        <w:tabs>
          <w:tab w:val="left" w:pos="498"/>
        </w:tabs>
        <w:spacing w:before="23"/>
        <w:ind w:hanging="109"/>
        <w:rPr>
          <w:sz w:val="18"/>
        </w:rPr>
      </w:pPr>
      <w:r>
        <w:rPr>
          <w:sz w:val="18"/>
        </w:rPr>
        <w:t>ēkām ar atsevišķiem energonesējiem visām enerģijas plūsmām;</w:t>
      </w:r>
    </w:p>
    <w:p w14:paraId="6DF9849D" w14:textId="77777777" w:rsidR="002A3B08" w:rsidRDefault="00136533">
      <w:pPr>
        <w:pStyle w:val="a5"/>
        <w:numPr>
          <w:ilvl w:val="0"/>
          <w:numId w:val="12"/>
        </w:numPr>
        <w:tabs>
          <w:tab w:val="left" w:pos="498"/>
        </w:tabs>
        <w:spacing w:before="24"/>
        <w:ind w:hanging="109"/>
        <w:rPr>
          <w:sz w:val="18"/>
        </w:rPr>
      </w:pPr>
      <w:r>
        <w:rPr>
          <w:sz w:val="18"/>
        </w:rPr>
        <w:t>vairākām ēkām ar vienu energonesēju;</w:t>
      </w:r>
    </w:p>
    <w:p w14:paraId="18617878" w14:textId="77777777" w:rsidR="002A3B08" w:rsidRDefault="00136533">
      <w:pPr>
        <w:pStyle w:val="a5"/>
        <w:numPr>
          <w:ilvl w:val="0"/>
          <w:numId w:val="12"/>
        </w:numPr>
        <w:tabs>
          <w:tab w:val="left" w:pos="498"/>
        </w:tabs>
        <w:spacing w:before="23"/>
        <w:ind w:hanging="109"/>
        <w:rPr>
          <w:sz w:val="18"/>
        </w:rPr>
      </w:pPr>
      <w:r>
        <w:rPr>
          <w:sz w:val="18"/>
        </w:rPr>
        <w:t>ēkām ar vairākiem energonesējiem;</w:t>
      </w:r>
    </w:p>
    <w:p w14:paraId="6E5749C4" w14:textId="77777777" w:rsidR="002A3B08" w:rsidRDefault="00136533">
      <w:pPr>
        <w:pStyle w:val="a5"/>
        <w:numPr>
          <w:ilvl w:val="0"/>
          <w:numId w:val="13"/>
        </w:numPr>
        <w:tabs>
          <w:tab w:val="left" w:pos="570"/>
        </w:tabs>
        <w:spacing w:before="23"/>
        <w:ind w:left="569" w:hanging="181"/>
        <w:rPr>
          <w:sz w:val="18"/>
        </w:rPr>
      </w:pPr>
      <w:r>
        <w:rPr>
          <w:sz w:val="18"/>
        </w:rPr>
        <w:t>Tabulu</w:t>
      </w:r>
      <w:r>
        <w:rPr>
          <w:spacing w:val="-2"/>
          <w:sz w:val="18"/>
        </w:rPr>
        <w:t xml:space="preserve"> </w:t>
      </w:r>
      <w:r>
        <w:rPr>
          <w:sz w:val="18"/>
        </w:rPr>
        <w:t>neaizpilda</w:t>
      </w:r>
      <w:r>
        <w:rPr>
          <w:spacing w:val="-2"/>
          <w:sz w:val="18"/>
        </w:rPr>
        <w:t xml:space="preserve"> </w:t>
      </w:r>
      <w:r>
        <w:rPr>
          <w:sz w:val="18"/>
        </w:rPr>
        <w:t>ēkai</w:t>
      </w:r>
      <w:r>
        <w:rPr>
          <w:spacing w:val="-1"/>
          <w:sz w:val="18"/>
        </w:rPr>
        <w:t xml:space="preserve"> </w:t>
      </w:r>
      <w:r>
        <w:rPr>
          <w:sz w:val="18"/>
        </w:rPr>
        <w:t>ar</w:t>
      </w:r>
      <w:r>
        <w:rPr>
          <w:spacing w:val="-2"/>
          <w:sz w:val="18"/>
        </w:rPr>
        <w:t xml:space="preserve"> </w:t>
      </w:r>
      <w:r>
        <w:rPr>
          <w:sz w:val="18"/>
        </w:rPr>
        <w:t>individuālu</w:t>
      </w:r>
      <w:r>
        <w:rPr>
          <w:spacing w:val="-1"/>
          <w:sz w:val="18"/>
        </w:rPr>
        <w:t xml:space="preserve"> </w:t>
      </w:r>
      <w:r>
        <w:rPr>
          <w:sz w:val="18"/>
        </w:rPr>
        <w:t>energonesēju</w:t>
      </w:r>
      <w:r>
        <w:rPr>
          <w:spacing w:val="-2"/>
          <w:sz w:val="18"/>
        </w:rPr>
        <w:t xml:space="preserve"> </w:t>
      </w:r>
      <w:r>
        <w:rPr>
          <w:sz w:val="18"/>
        </w:rPr>
        <w:t>(kurināmais,</w:t>
      </w:r>
      <w:r>
        <w:rPr>
          <w:spacing w:val="-1"/>
          <w:sz w:val="18"/>
        </w:rPr>
        <w:t xml:space="preserve"> </w:t>
      </w:r>
      <w:r>
        <w:rPr>
          <w:sz w:val="18"/>
        </w:rPr>
        <w:t>siltumenerģija,</w:t>
      </w:r>
      <w:r>
        <w:rPr>
          <w:spacing w:val="-3"/>
          <w:sz w:val="18"/>
        </w:rPr>
        <w:t xml:space="preserve"> </w:t>
      </w:r>
      <w:r>
        <w:rPr>
          <w:sz w:val="18"/>
        </w:rPr>
        <w:t>elektroenerģija)</w:t>
      </w:r>
      <w:r>
        <w:rPr>
          <w:spacing w:val="-1"/>
          <w:sz w:val="18"/>
        </w:rPr>
        <w:t xml:space="preserve"> </w:t>
      </w:r>
      <w:r>
        <w:rPr>
          <w:sz w:val="18"/>
        </w:rPr>
        <w:t>uzskaiti.</w:t>
      </w:r>
    </w:p>
    <w:p w14:paraId="25B5CA8F" w14:textId="77777777" w:rsidR="002A3B08" w:rsidRDefault="002A3B08">
      <w:pPr>
        <w:pStyle w:val="a3"/>
        <w:spacing w:before="9"/>
        <w:rPr>
          <w:sz w:val="20"/>
        </w:rPr>
      </w:pPr>
    </w:p>
    <w:p w14:paraId="4A288838" w14:textId="77777777" w:rsidR="002A3B08" w:rsidRDefault="00136533">
      <w:pPr>
        <w:pStyle w:val="1"/>
        <w:numPr>
          <w:ilvl w:val="1"/>
          <w:numId w:val="14"/>
        </w:numPr>
        <w:tabs>
          <w:tab w:val="left" w:pos="2000"/>
        </w:tabs>
        <w:spacing w:before="0" w:after="16"/>
      </w:pPr>
      <w:r>
        <w:t>Citi</w:t>
      </w:r>
      <w:r>
        <w:rPr>
          <w:spacing w:val="-4"/>
        </w:rPr>
        <w:t xml:space="preserve"> </w:t>
      </w:r>
      <w:r>
        <w:t>nosacījumi,</w:t>
      </w:r>
      <w:r>
        <w:rPr>
          <w:spacing w:val="-4"/>
        </w:rPr>
        <w:t xml:space="preserve"> </w:t>
      </w:r>
      <w:r>
        <w:t>kas</w:t>
      </w:r>
      <w:r>
        <w:rPr>
          <w:spacing w:val="-4"/>
        </w:rPr>
        <w:t xml:space="preserve"> </w:t>
      </w:r>
      <w:r>
        <w:t>ietekmē</w:t>
      </w:r>
      <w:r>
        <w:rPr>
          <w:spacing w:val="-2"/>
        </w:rPr>
        <w:t xml:space="preserve"> </w:t>
      </w:r>
      <w:r>
        <w:t>ēkas</w:t>
      </w:r>
      <w:r>
        <w:rPr>
          <w:spacing w:val="-3"/>
        </w:rPr>
        <w:t xml:space="preserve"> </w:t>
      </w:r>
      <w:r>
        <w:t>energoefektivitātes</w:t>
      </w:r>
      <w:r>
        <w:rPr>
          <w:spacing w:val="-3"/>
        </w:rPr>
        <w:t xml:space="preserve"> </w:t>
      </w:r>
      <w:r>
        <w:t>novērtējumu</w:t>
      </w:r>
    </w:p>
    <w:p w14:paraId="0FFEB5FF" w14:textId="62DD5E7C" w:rsidR="002A3B08" w:rsidRDefault="002D7425">
      <w:pPr>
        <w:pStyle w:val="a3"/>
        <w:ind w:left="346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1C6AC749" wp14:editId="70FE3252">
                <wp:extent cx="9808845" cy="803275"/>
                <wp:effectExtent l="0" t="4445" r="0" b="1905"/>
                <wp:docPr id="155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8845" cy="803275"/>
                          <a:chOff x="0" y="0"/>
                          <a:chExt cx="15447" cy="1265"/>
                        </a:xfrm>
                      </wpg:grpSpPr>
                      <wps:wsp>
                        <wps:cNvPr id="156" name="AutoShape 1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47" cy="1265"/>
                          </a:xfrm>
                          <a:custGeom>
                            <a:avLst/>
                            <a:gdLst>
                              <a:gd name="T0" fmla="*/ 19 w 15447"/>
                              <a:gd name="T1" fmla="*/ 0 h 1265"/>
                              <a:gd name="T2" fmla="*/ 0 w 15447"/>
                              <a:gd name="T3" fmla="*/ 0 h 1265"/>
                              <a:gd name="T4" fmla="*/ 0 w 15447"/>
                              <a:gd name="T5" fmla="*/ 1265 h 1265"/>
                              <a:gd name="T6" fmla="*/ 19 w 15447"/>
                              <a:gd name="T7" fmla="*/ 1265 h 1265"/>
                              <a:gd name="T8" fmla="*/ 19 w 15447"/>
                              <a:gd name="T9" fmla="*/ 0 h 1265"/>
                              <a:gd name="T10" fmla="*/ 15446 w 15447"/>
                              <a:gd name="T11" fmla="*/ 0 h 1265"/>
                              <a:gd name="T12" fmla="*/ 19 w 15447"/>
                              <a:gd name="T13" fmla="*/ 0 h 1265"/>
                              <a:gd name="T14" fmla="*/ 19 w 15447"/>
                              <a:gd name="T15" fmla="*/ 19 h 1265"/>
                              <a:gd name="T16" fmla="*/ 15427 w 15447"/>
                              <a:gd name="T17" fmla="*/ 19 h 1265"/>
                              <a:gd name="T18" fmla="*/ 15427 w 15447"/>
                              <a:gd name="T19" fmla="*/ 1246 h 1265"/>
                              <a:gd name="T20" fmla="*/ 19 w 15447"/>
                              <a:gd name="T21" fmla="*/ 1246 h 1265"/>
                              <a:gd name="T22" fmla="*/ 19 w 15447"/>
                              <a:gd name="T23" fmla="*/ 1265 h 1265"/>
                              <a:gd name="T24" fmla="*/ 15427 w 15447"/>
                              <a:gd name="T25" fmla="*/ 1265 h 1265"/>
                              <a:gd name="T26" fmla="*/ 15446 w 15447"/>
                              <a:gd name="T27" fmla="*/ 1265 h 1265"/>
                              <a:gd name="T28" fmla="*/ 15446 w 15447"/>
                              <a:gd name="T29" fmla="*/ 1265 h 1265"/>
                              <a:gd name="T30" fmla="*/ 15446 w 15447"/>
                              <a:gd name="T31" fmla="*/ 1246 h 1265"/>
                              <a:gd name="T32" fmla="*/ 15446 w 15447"/>
                              <a:gd name="T33" fmla="*/ 1246 h 1265"/>
                              <a:gd name="T34" fmla="*/ 15446 w 15447"/>
                              <a:gd name="T35" fmla="*/ 19 h 1265"/>
                              <a:gd name="T36" fmla="*/ 15446 w 15447"/>
                              <a:gd name="T37" fmla="*/ 19 h 1265"/>
                              <a:gd name="T38" fmla="*/ 15446 w 15447"/>
                              <a:gd name="T39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447" h="1265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5"/>
                                </a:lnTo>
                                <a:lnTo>
                                  <a:pt x="19" y="126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5446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15427" y="19"/>
                                </a:lnTo>
                                <a:lnTo>
                                  <a:pt x="15427" y="1246"/>
                                </a:lnTo>
                                <a:lnTo>
                                  <a:pt x="19" y="1246"/>
                                </a:lnTo>
                                <a:lnTo>
                                  <a:pt x="19" y="1265"/>
                                </a:lnTo>
                                <a:lnTo>
                                  <a:pt x="15427" y="1265"/>
                                </a:lnTo>
                                <a:lnTo>
                                  <a:pt x="15446" y="1265"/>
                                </a:lnTo>
                                <a:lnTo>
                                  <a:pt x="15446" y="1246"/>
                                </a:lnTo>
                                <a:lnTo>
                                  <a:pt x="15446" y="19"/>
                                </a:lnTo>
                                <a:lnTo>
                                  <a:pt x="15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711C33" id="Group 152" o:spid="_x0000_s1026" style="width:772.35pt;height:63.25pt;mso-position-horizontal-relative:char;mso-position-vertical-relative:line" coordsize="15447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">
                <v:shape id="AutoShape 153" o:spid="_x0000_s1027" style="position:absolute;width:15447;height:1265;visibility:visible;mso-wrap-style:square;v-text-anchor:top" coordsize="15447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" path="m19,l,,,1265r19,l19,xm15446,l19,r,19l15427,19r,1227l19,1246r,19l15427,1265r19,l15446,1246r,-1227l15446,xe" fillcolor="black" stroked="f">
                  <v:path arrowok="t" o:connecttype="custom" o:connectlocs="19,0;0,0;0,1265;19,1265;19,0;15446,0;19,0;19,19;15427,19;15427,1246;19,1246;19,1265;15427,1265;15446,1265;15446,1265;15446,1246;15446,1246;15446,19;15446,19;15446,0" o:connectangles="0,0,0,0,0,0,0,0,0,0,0,0,0,0,0,0,0,0,0,0"/>
                </v:shape>
                <w10:anchorlock/>
              </v:group>
            </w:pict>
          </mc:Fallback>
        </mc:AlternateContent>
      </w:r>
    </w:p>
    <w:p w14:paraId="3998AF76" w14:textId="77777777" w:rsidR="002A3B08" w:rsidRDefault="00136533">
      <w:pPr>
        <w:pStyle w:val="a3"/>
        <w:spacing w:before="24"/>
        <w:ind w:left="855"/>
      </w:pPr>
      <w:r>
        <w:t>Piezīme.</w:t>
      </w:r>
    </w:p>
    <w:p w14:paraId="319001B5" w14:textId="77777777" w:rsidR="002A3B08" w:rsidRDefault="00136533">
      <w:pPr>
        <w:pStyle w:val="a3"/>
        <w:spacing w:before="84" w:line="266" w:lineRule="auto"/>
        <w:ind w:left="389" w:right="1116"/>
      </w:pPr>
      <w:r>
        <w:t>Aizpilda,</w:t>
      </w:r>
      <w:r>
        <w:rPr>
          <w:spacing w:val="-3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ēkā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platības,</w:t>
      </w:r>
      <w:r>
        <w:rPr>
          <w:spacing w:val="-2"/>
        </w:rPr>
        <w:t xml:space="preserve"> </w:t>
      </w:r>
      <w:r>
        <w:t>kas</w:t>
      </w:r>
      <w:r>
        <w:rPr>
          <w:spacing w:val="-1"/>
        </w:rPr>
        <w:t xml:space="preserve"> </w:t>
      </w:r>
      <w:r>
        <w:t>atslēgtas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apkures,</w:t>
      </w:r>
      <w:r>
        <w:rPr>
          <w:spacing w:val="-2"/>
        </w:rPr>
        <w:t xml:space="preserve"> </w:t>
      </w:r>
      <w:r>
        <w:t>platības</w:t>
      </w:r>
      <w:r>
        <w:rPr>
          <w:spacing w:val="-2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nevienmērīgu</w:t>
      </w:r>
      <w:r>
        <w:rPr>
          <w:spacing w:val="-1"/>
        </w:rPr>
        <w:t xml:space="preserve"> </w:t>
      </w:r>
      <w:r>
        <w:t>enerģijas</w:t>
      </w:r>
      <w:r>
        <w:rPr>
          <w:spacing w:val="-2"/>
        </w:rPr>
        <w:t xml:space="preserve"> </w:t>
      </w:r>
      <w:r>
        <w:t>patēriņu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dažādām</w:t>
      </w:r>
      <w:r>
        <w:rPr>
          <w:spacing w:val="-2"/>
        </w:rPr>
        <w:t xml:space="preserve"> </w:t>
      </w:r>
      <w:r>
        <w:t>enerģijas</w:t>
      </w:r>
      <w:r>
        <w:rPr>
          <w:spacing w:val="-1"/>
        </w:rPr>
        <w:t xml:space="preserve"> </w:t>
      </w:r>
      <w:r>
        <w:t>apgādes</w:t>
      </w:r>
      <w:r>
        <w:rPr>
          <w:spacing w:val="-1"/>
        </w:rPr>
        <w:t xml:space="preserve"> </w:t>
      </w:r>
      <w:r>
        <w:t>sistēmām,</w:t>
      </w:r>
      <w:r>
        <w:rPr>
          <w:spacing w:val="-2"/>
        </w:rPr>
        <w:t xml:space="preserve"> </w:t>
      </w:r>
      <w:r>
        <w:t>(piemēram,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temperatūru),</w:t>
      </w:r>
      <w:r>
        <w:rPr>
          <w:spacing w:val="-1"/>
        </w:rPr>
        <w:t xml:space="preserve"> </w:t>
      </w:r>
      <w:r>
        <w:t>kas</w:t>
      </w:r>
      <w:r>
        <w:rPr>
          <w:spacing w:val="-1"/>
        </w:rPr>
        <w:t xml:space="preserve"> </w:t>
      </w:r>
      <w:r>
        <w:t>ietekmē</w:t>
      </w:r>
      <w:r>
        <w:rPr>
          <w:spacing w:val="-2"/>
        </w:rPr>
        <w:t xml:space="preserve"> </w:t>
      </w:r>
      <w:r>
        <w:t>energoefektivitātes</w:t>
      </w:r>
      <w:r>
        <w:rPr>
          <w:spacing w:val="-42"/>
        </w:rPr>
        <w:t xml:space="preserve"> </w:t>
      </w:r>
      <w:r>
        <w:t>novērtējumu.</w:t>
      </w:r>
    </w:p>
    <w:p w14:paraId="7C9E4D4C" w14:textId="77777777" w:rsidR="002A3B08" w:rsidRDefault="002A3B08">
      <w:pPr>
        <w:spacing w:line="266" w:lineRule="auto"/>
        <w:sectPr w:rsidR="002A3B08">
          <w:pgSz w:w="16840" w:h="11910" w:orient="landscape"/>
          <w:pgMar w:top="860" w:right="340" w:bottom="820" w:left="340" w:header="0" w:footer="551" w:gutter="0"/>
          <w:cols w:space="720"/>
        </w:sectPr>
      </w:pPr>
    </w:p>
    <w:p w14:paraId="600866ED" w14:textId="77777777" w:rsidR="002A3B08" w:rsidRDefault="00136533">
      <w:pPr>
        <w:pStyle w:val="1"/>
        <w:spacing w:before="70"/>
        <w:ind w:left="6603" w:firstLine="0"/>
      </w:pPr>
      <w:r>
        <w:lastRenderedPageBreak/>
        <w:t>2.</w:t>
      </w:r>
      <w:r>
        <w:rPr>
          <w:spacing w:val="-1"/>
        </w:rPr>
        <w:t xml:space="preserve"> </w:t>
      </w:r>
      <w:r>
        <w:t>Pamatinformācija par</w:t>
      </w:r>
      <w:r>
        <w:rPr>
          <w:spacing w:val="-2"/>
        </w:rPr>
        <w:t xml:space="preserve"> </w:t>
      </w:r>
      <w:r>
        <w:t>ēku</w:t>
      </w:r>
    </w:p>
    <w:p w14:paraId="3D6177ED" w14:textId="77777777" w:rsidR="002A3B08" w:rsidRDefault="00136533">
      <w:pPr>
        <w:pStyle w:val="a5"/>
        <w:numPr>
          <w:ilvl w:val="1"/>
          <w:numId w:val="11"/>
        </w:numPr>
        <w:tabs>
          <w:tab w:val="left" w:pos="1120"/>
        </w:tabs>
        <w:spacing w:before="94" w:after="5"/>
        <w:ind w:hanging="388"/>
        <w:jc w:val="left"/>
        <w:rPr>
          <w:b/>
        </w:rPr>
      </w:pPr>
      <w:r>
        <w:rPr>
          <w:b/>
        </w:rPr>
        <w:t>Pamatinformācija</w:t>
      </w:r>
      <w:r>
        <w:rPr>
          <w:b/>
          <w:spacing w:val="2"/>
        </w:rPr>
        <w:t xml:space="preserve"> </w:t>
      </w:r>
      <w:r>
        <w:rPr>
          <w:b/>
        </w:rPr>
        <w:t>par</w:t>
      </w:r>
      <w:r>
        <w:rPr>
          <w:b/>
          <w:spacing w:val="2"/>
        </w:rPr>
        <w:t xml:space="preserve"> </w:t>
      </w:r>
      <w:r>
        <w:rPr>
          <w:b/>
        </w:rPr>
        <w:t>ēku</w:t>
      </w: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90"/>
        <w:gridCol w:w="2632"/>
        <w:gridCol w:w="2092"/>
        <w:gridCol w:w="1391"/>
        <w:gridCol w:w="1441"/>
        <w:gridCol w:w="5687"/>
      </w:tblGrid>
      <w:tr w:rsidR="002A3B08" w14:paraId="70C7F707" w14:textId="77777777">
        <w:trPr>
          <w:trHeight w:val="294"/>
        </w:trPr>
        <w:tc>
          <w:tcPr>
            <w:tcW w:w="1440" w:type="dxa"/>
            <w:vMerge w:val="restart"/>
            <w:shd w:val="clear" w:color="auto" w:fill="D9D9D9"/>
          </w:tcPr>
          <w:p w14:paraId="5F42932A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1814AAD2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6BE9F7BA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09D198AE" w14:textId="77777777" w:rsidR="002A3B08" w:rsidRDefault="002A3B08">
            <w:pPr>
              <w:pStyle w:val="TableParagraph"/>
              <w:rPr>
                <w:b/>
                <w:sz w:val="31"/>
              </w:rPr>
            </w:pPr>
          </w:p>
          <w:p w14:paraId="48DAF34C" w14:textId="77777777" w:rsidR="002A3B08" w:rsidRDefault="00136533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5614" w:type="dxa"/>
            <w:gridSpan w:val="3"/>
            <w:vMerge w:val="restart"/>
            <w:shd w:val="clear" w:color="auto" w:fill="D9D9D9"/>
          </w:tcPr>
          <w:p w14:paraId="12B48B45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334F95AE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0F2E1638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76172C4C" w14:textId="77777777" w:rsidR="002A3B08" w:rsidRDefault="002A3B08">
            <w:pPr>
              <w:pStyle w:val="TableParagraph"/>
              <w:rPr>
                <w:b/>
                <w:sz w:val="31"/>
              </w:rPr>
            </w:pPr>
          </w:p>
          <w:p w14:paraId="720B4429" w14:textId="77777777" w:rsidR="002A3B08" w:rsidRDefault="00136533">
            <w:pPr>
              <w:pStyle w:val="TableParagraph"/>
              <w:ind w:left="1573"/>
              <w:rPr>
                <w:sz w:val="24"/>
              </w:rPr>
            </w:pPr>
            <w:r>
              <w:rPr>
                <w:sz w:val="24"/>
              </w:rPr>
              <w:t>Konstruktīvais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risinājums</w:t>
            </w:r>
          </w:p>
        </w:tc>
        <w:tc>
          <w:tcPr>
            <w:tcW w:w="1391" w:type="dxa"/>
            <w:vMerge w:val="restart"/>
          </w:tcPr>
          <w:p w14:paraId="3542D01B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5F367559" w14:textId="77777777" w:rsidR="002A3B08" w:rsidRDefault="00136533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Siena</w:t>
            </w:r>
          </w:p>
        </w:tc>
        <w:tc>
          <w:tcPr>
            <w:tcW w:w="1441" w:type="dxa"/>
          </w:tcPr>
          <w:p w14:paraId="4740B37E" w14:textId="77777777" w:rsidR="002A3B08" w:rsidRDefault="00136533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1</w:t>
            </w:r>
          </w:p>
        </w:tc>
        <w:tc>
          <w:tcPr>
            <w:tcW w:w="5687" w:type="dxa"/>
          </w:tcPr>
          <w:p w14:paraId="1832D2A6" w14:textId="77777777" w:rsidR="002A3B08" w:rsidRDefault="002A3B08">
            <w:pPr>
              <w:pStyle w:val="TableParagraph"/>
            </w:pPr>
          </w:p>
        </w:tc>
      </w:tr>
      <w:tr w:rsidR="002A3B08" w14:paraId="15F0CFFB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425CC7B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7C67BC2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32A944B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2BDC460" w14:textId="77777777" w:rsidR="002A3B08" w:rsidRDefault="00136533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2</w:t>
            </w:r>
          </w:p>
        </w:tc>
        <w:tc>
          <w:tcPr>
            <w:tcW w:w="5687" w:type="dxa"/>
          </w:tcPr>
          <w:p w14:paraId="65234A93" w14:textId="77777777" w:rsidR="002A3B08" w:rsidRDefault="002A3B08">
            <w:pPr>
              <w:pStyle w:val="TableParagraph"/>
            </w:pPr>
          </w:p>
        </w:tc>
      </w:tr>
      <w:tr w:rsidR="002A3B08" w14:paraId="5E82E756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52679D3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C06EF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6130BE4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600AB32" w14:textId="77777777" w:rsidR="002A3B08" w:rsidRDefault="00136533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3</w:t>
            </w:r>
          </w:p>
        </w:tc>
        <w:tc>
          <w:tcPr>
            <w:tcW w:w="5687" w:type="dxa"/>
          </w:tcPr>
          <w:p w14:paraId="02B46B3E" w14:textId="77777777" w:rsidR="002A3B08" w:rsidRDefault="002A3B08">
            <w:pPr>
              <w:pStyle w:val="TableParagraph"/>
            </w:pPr>
          </w:p>
        </w:tc>
      </w:tr>
      <w:tr w:rsidR="002A3B08" w14:paraId="4582E2BC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5EF1C8D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7CB23DC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 w:val="restart"/>
          </w:tcPr>
          <w:p w14:paraId="5CF940E1" w14:textId="77777777" w:rsidR="002A3B08" w:rsidRDefault="00136533">
            <w:pPr>
              <w:pStyle w:val="TableParagraph"/>
              <w:spacing w:before="159" w:line="264" w:lineRule="auto"/>
              <w:ind w:left="188" w:right="136" w:firstLine="196"/>
              <w:rPr>
                <w:sz w:val="24"/>
              </w:rPr>
            </w:pPr>
            <w:r>
              <w:rPr>
                <w:sz w:val="24"/>
              </w:rPr>
              <w:t>Jumts/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pārsegums</w:t>
            </w:r>
          </w:p>
        </w:tc>
        <w:tc>
          <w:tcPr>
            <w:tcW w:w="1441" w:type="dxa"/>
          </w:tcPr>
          <w:p w14:paraId="613AD120" w14:textId="77777777" w:rsidR="002A3B08" w:rsidRDefault="00136533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1</w:t>
            </w:r>
          </w:p>
        </w:tc>
        <w:tc>
          <w:tcPr>
            <w:tcW w:w="5687" w:type="dxa"/>
          </w:tcPr>
          <w:p w14:paraId="2875AD37" w14:textId="77777777" w:rsidR="002A3B08" w:rsidRDefault="002A3B08">
            <w:pPr>
              <w:pStyle w:val="TableParagraph"/>
            </w:pPr>
          </w:p>
        </w:tc>
      </w:tr>
      <w:tr w:rsidR="002A3B08" w14:paraId="6B240FB7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4941124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066E84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66EB199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4413EC5" w14:textId="77777777" w:rsidR="002A3B08" w:rsidRDefault="00136533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2</w:t>
            </w:r>
          </w:p>
        </w:tc>
        <w:tc>
          <w:tcPr>
            <w:tcW w:w="5687" w:type="dxa"/>
          </w:tcPr>
          <w:p w14:paraId="3611FD02" w14:textId="77777777" w:rsidR="002A3B08" w:rsidRDefault="002A3B08">
            <w:pPr>
              <w:pStyle w:val="TableParagraph"/>
            </w:pPr>
          </w:p>
        </w:tc>
      </w:tr>
      <w:tr w:rsidR="002A3B08" w14:paraId="077CDDB8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617BBF1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35EA68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412671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AEA09D0" w14:textId="77777777" w:rsidR="002A3B08" w:rsidRDefault="00136533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3</w:t>
            </w:r>
          </w:p>
        </w:tc>
        <w:tc>
          <w:tcPr>
            <w:tcW w:w="5687" w:type="dxa"/>
          </w:tcPr>
          <w:p w14:paraId="7F87600D" w14:textId="77777777" w:rsidR="002A3B08" w:rsidRDefault="002A3B08">
            <w:pPr>
              <w:pStyle w:val="TableParagraph"/>
            </w:pPr>
          </w:p>
        </w:tc>
      </w:tr>
      <w:tr w:rsidR="002A3B08" w14:paraId="1BAAA2EE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5C528D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600921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 w:val="restart"/>
          </w:tcPr>
          <w:p w14:paraId="3EF10952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3FFF5286" w14:textId="77777777" w:rsidR="002A3B08" w:rsidRDefault="00136533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Grīda</w:t>
            </w:r>
          </w:p>
        </w:tc>
        <w:tc>
          <w:tcPr>
            <w:tcW w:w="1441" w:type="dxa"/>
          </w:tcPr>
          <w:p w14:paraId="410DC050" w14:textId="77777777" w:rsidR="002A3B08" w:rsidRDefault="00136533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1</w:t>
            </w:r>
          </w:p>
        </w:tc>
        <w:tc>
          <w:tcPr>
            <w:tcW w:w="5687" w:type="dxa"/>
          </w:tcPr>
          <w:p w14:paraId="47978A8A" w14:textId="77777777" w:rsidR="002A3B08" w:rsidRDefault="002A3B08">
            <w:pPr>
              <w:pStyle w:val="TableParagraph"/>
            </w:pPr>
          </w:p>
        </w:tc>
      </w:tr>
      <w:tr w:rsidR="002A3B08" w14:paraId="15A2B340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7C39534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3E3CF4A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4382A27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5A00D2C" w14:textId="77777777" w:rsidR="002A3B08" w:rsidRDefault="00136533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2</w:t>
            </w:r>
          </w:p>
        </w:tc>
        <w:tc>
          <w:tcPr>
            <w:tcW w:w="5687" w:type="dxa"/>
          </w:tcPr>
          <w:p w14:paraId="68260535" w14:textId="77777777" w:rsidR="002A3B08" w:rsidRDefault="002A3B08">
            <w:pPr>
              <w:pStyle w:val="TableParagraph"/>
            </w:pPr>
          </w:p>
        </w:tc>
      </w:tr>
      <w:tr w:rsidR="002A3B08" w14:paraId="300BB651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1DC34E6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8A4A3E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0F31D6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6075B51" w14:textId="77777777" w:rsidR="002A3B08" w:rsidRDefault="00136533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3</w:t>
            </w:r>
          </w:p>
        </w:tc>
        <w:tc>
          <w:tcPr>
            <w:tcW w:w="5687" w:type="dxa"/>
          </w:tcPr>
          <w:p w14:paraId="6346D950" w14:textId="77777777" w:rsidR="002A3B08" w:rsidRDefault="002A3B08">
            <w:pPr>
              <w:pStyle w:val="TableParagraph"/>
            </w:pPr>
          </w:p>
        </w:tc>
      </w:tr>
      <w:tr w:rsidR="002A3B08" w14:paraId="3DBA8794" w14:textId="77777777">
        <w:trPr>
          <w:trHeight w:val="294"/>
        </w:trPr>
        <w:tc>
          <w:tcPr>
            <w:tcW w:w="1440" w:type="dxa"/>
            <w:shd w:val="clear" w:color="auto" w:fill="D9D9D9"/>
          </w:tcPr>
          <w:p w14:paraId="4C5E1C9D" w14:textId="77777777" w:rsidR="002A3B08" w:rsidRDefault="00136533">
            <w:pPr>
              <w:pStyle w:val="TableParagraph"/>
              <w:spacing w:line="272" w:lineRule="exact"/>
              <w:ind w:left="348" w:right="367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5614" w:type="dxa"/>
            <w:gridSpan w:val="3"/>
            <w:shd w:val="clear" w:color="auto" w:fill="D9D9D9"/>
          </w:tcPr>
          <w:p w14:paraId="517C8F0C" w14:textId="77777777" w:rsidR="002A3B08" w:rsidRDefault="00136533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Gads,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māja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nodota ekspluatācijā</w:t>
            </w:r>
          </w:p>
        </w:tc>
        <w:tc>
          <w:tcPr>
            <w:tcW w:w="8519" w:type="dxa"/>
            <w:gridSpan w:val="3"/>
          </w:tcPr>
          <w:p w14:paraId="32889B4C" w14:textId="77777777" w:rsidR="002A3B08" w:rsidRDefault="002A3B08">
            <w:pPr>
              <w:pStyle w:val="TableParagraph"/>
            </w:pPr>
          </w:p>
        </w:tc>
      </w:tr>
      <w:tr w:rsidR="002A3B08" w14:paraId="6D574CF9" w14:textId="77777777">
        <w:trPr>
          <w:trHeight w:val="294"/>
        </w:trPr>
        <w:tc>
          <w:tcPr>
            <w:tcW w:w="1440" w:type="dxa"/>
            <w:vMerge w:val="restart"/>
            <w:shd w:val="clear" w:color="auto" w:fill="D9D9D9"/>
          </w:tcPr>
          <w:p w14:paraId="37F011DB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0FE9D747" w14:textId="77777777" w:rsidR="002A3B08" w:rsidRDefault="002A3B0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8F474AB" w14:textId="77777777" w:rsidR="002A3B08" w:rsidRDefault="00136533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90" w:type="dxa"/>
            <w:vMerge w:val="restart"/>
            <w:shd w:val="clear" w:color="auto" w:fill="D9D9D9"/>
          </w:tcPr>
          <w:p w14:paraId="752C8E99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4967728D" w14:textId="77777777" w:rsidR="002A3B08" w:rsidRDefault="002A3B0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0A26583" w14:textId="77777777" w:rsidR="002A3B08" w:rsidRDefault="00136533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Stāvi</w:t>
            </w:r>
          </w:p>
        </w:tc>
        <w:tc>
          <w:tcPr>
            <w:tcW w:w="2632" w:type="dxa"/>
          </w:tcPr>
          <w:p w14:paraId="111D27B6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2.1.3.1. pagrabs</w:t>
            </w:r>
          </w:p>
        </w:tc>
        <w:tc>
          <w:tcPr>
            <w:tcW w:w="2092" w:type="dxa"/>
          </w:tcPr>
          <w:p w14:paraId="268931C8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78479620" w14:textId="77777777" w:rsidR="002A3B08" w:rsidRDefault="00136533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ir/nav</w:t>
            </w:r>
          </w:p>
        </w:tc>
      </w:tr>
      <w:tr w:rsidR="002A3B08" w14:paraId="10EAFE96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4930D65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719B47A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6D19BF04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tipveida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stāvi</w:t>
            </w:r>
          </w:p>
        </w:tc>
        <w:tc>
          <w:tcPr>
            <w:tcW w:w="2092" w:type="dxa"/>
          </w:tcPr>
          <w:p w14:paraId="0FC1F05F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1E2F1FFD" w14:textId="77777777" w:rsidR="002A3B08" w:rsidRDefault="00136533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(skaits)</w:t>
            </w:r>
          </w:p>
        </w:tc>
      </w:tr>
      <w:tr w:rsidR="002A3B08" w14:paraId="507629EC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223573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779D838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70CC373F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tehniskie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stāvi</w:t>
            </w:r>
          </w:p>
        </w:tc>
        <w:tc>
          <w:tcPr>
            <w:tcW w:w="2092" w:type="dxa"/>
          </w:tcPr>
          <w:p w14:paraId="65705E4D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22DE97E6" w14:textId="77777777" w:rsidR="002A3B08" w:rsidRDefault="00136533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(skaits)</w:t>
            </w:r>
          </w:p>
        </w:tc>
      </w:tr>
      <w:tr w:rsidR="002A3B08" w14:paraId="3A3BA903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603314A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22AB52C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2193AAE2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mansarda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stāvs</w:t>
            </w:r>
          </w:p>
        </w:tc>
        <w:tc>
          <w:tcPr>
            <w:tcW w:w="2092" w:type="dxa"/>
          </w:tcPr>
          <w:p w14:paraId="390F6CFB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1FD49A99" w14:textId="77777777" w:rsidR="002A3B08" w:rsidRDefault="00136533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(ir/nav)</w:t>
            </w:r>
          </w:p>
        </w:tc>
      </w:tr>
      <w:tr w:rsidR="002A3B08" w14:paraId="7CAB81F7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1DCFB23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43F5489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33EF9E4E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jumta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stāvs</w:t>
            </w:r>
          </w:p>
        </w:tc>
        <w:tc>
          <w:tcPr>
            <w:tcW w:w="2092" w:type="dxa"/>
          </w:tcPr>
          <w:p w14:paraId="0A98E610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26BEB17B" w14:textId="77777777" w:rsidR="002A3B08" w:rsidRDefault="00136533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(ir/nav)</w:t>
            </w:r>
          </w:p>
        </w:tc>
      </w:tr>
      <w:tr w:rsidR="002A3B08" w14:paraId="2421E3C2" w14:textId="77777777">
        <w:trPr>
          <w:trHeight w:val="354"/>
        </w:trPr>
        <w:tc>
          <w:tcPr>
            <w:tcW w:w="1440" w:type="dxa"/>
            <w:shd w:val="clear" w:color="auto" w:fill="D9D9D9"/>
          </w:tcPr>
          <w:p w14:paraId="5AA5C91B" w14:textId="77777777" w:rsidR="002A3B08" w:rsidRDefault="00136533">
            <w:pPr>
              <w:pStyle w:val="TableParagraph"/>
              <w:spacing w:before="27"/>
              <w:ind w:left="395" w:right="360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5614" w:type="dxa"/>
            <w:gridSpan w:val="3"/>
            <w:shd w:val="clear" w:color="auto" w:fill="D9D9D9"/>
          </w:tcPr>
          <w:p w14:paraId="2520EBB3" w14:textId="77777777" w:rsidR="002A3B08" w:rsidRDefault="00136533">
            <w:pPr>
              <w:pStyle w:val="TableParagraph"/>
              <w:spacing w:before="6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References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platība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832" w:type="dxa"/>
            <w:gridSpan w:val="2"/>
          </w:tcPr>
          <w:p w14:paraId="7AFEF22A" w14:textId="77777777" w:rsidR="002A3B08" w:rsidRDefault="002A3B08">
            <w:pPr>
              <w:pStyle w:val="TableParagraph"/>
            </w:pPr>
          </w:p>
        </w:tc>
        <w:tc>
          <w:tcPr>
            <w:tcW w:w="5687" w:type="dxa"/>
          </w:tcPr>
          <w:p w14:paraId="219D21AE" w14:textId="77777777" w:rsidR="002A3B08" w:rsidRDefault="002A3B08">
            <w:pPr>
              <w:pStyle w:val="TableParagraph"/>
            </w:pPr>
          </w:p>
        </w:tc>
      </w:tr>
      <w:tr w:rsidR="002A3B08" w14:paraId="30940FD3" w14:textId="77777777">
        <w:trPr>
          <w:trHeight w:val="294"/>
        </w:trPr>
        <w:tc>
          <w:tcPr>
            <w:tcW w:w="1440" w:type="dxa"/>
            <w:vMerge w:val="restart"/>
            <w:shd w:val="clear" w:color="auto" w:fill="D9D9D9"/>
          </w:tcPr>
          <w:p w14:paraId="432B5142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6FD92B43" w14:textId="77777777" w:rsidR="002A3B08" w:rsidRDefault="00136533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5614" w:type="dxa"/>
            <w:gridSpan w:val="3"/>
            <w:vMerge w:val="restart"/>
            <w:shd w:val="clear" w:color="auto" w:fill="D9D9D9"/>
          </w:tcPr>
          <w:p w14:paraId="795DA4D2" w14:textId="77777777" w:rsidR="002A3B08" w:rsidRDefault="00136533">
            <w:pPr>
              <w:pStyle w:val="TableParagraph"/>
              <w:spacing w:before="159"/>
              <w:ind w:left="40"/>
              <w:rPr>
                <w:sz w:val="24"/>
              </w:rPr>
            </w:pPr>
            <w:r>
              <w:rPr>
                <w:sz w:val="24"/>
              </w:rPr>
              <w:t>Ēkas ārējie izmēri</w:t>
            </w:r>
          </w:p>
          <w:p w14:paraId="1888F351" w14:textId="77777777" w:rsidR="002A3B08" w:rsidRDefault="00136533"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(ēkai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neregulāra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pielikumā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jāpievieno skice)</w:t>
            </w:r>
          </w:p>
        </w:tc>
        <w:tc>
          <w:tcPr>
            <w:tcW w:w="2832" w:type="dxa"/>
            <w:gridSpan w:val="2"/>
          </w:tcPr>
          <w:p w14:paraId="58EB3AF9" w14:textId="77777777" w:rsidR="002A3B08" w:rsidRDefault="00136533">
            <w:pPr>
              <w:pStyle w:val="TableParagraph"/>
              <w:spacing w:before="1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garums (m)</w:t>
            </w:r>
          </w:p>
        </w:tc>
        <w:tc>
          <w:tcPr>
            <w:tcW w:w="5687" w:type="dxa"/>
          </w:tcPr>
          <w:p w14:paraId="53424669" w14:textId="77777777" w:rsidR="002A3B08" w:rsidRDefault="002A3B08">
            <w:pPr>
              <w:pStyle w:val="TableParagraph"/>
            </w:pPr>
          </w:p>
        </w:tc>
      </w:tr>
      <w:tr w:rsidR="002A3B08" w14:paraId="69B60084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3B2FD7C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3576147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2"/>
          </w:tcPr>
          <w:p w14:paraId="0DFBAF90" w14:textId="77777777" w:rsidR="002A3B08" w:rsidRDefault="00136533">
            <w:pPr>
              <w:pStyle w:val="TableParagraph"/>
              <w:spacing w:before="1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platums (m)</w:t>
            </w:r>
          </w:p>
        </w:tc>
        <w:tc>
          <w:tcPr>
            <w:tcW w:w="5687" w:type="dxa"/>
          </w:tcPr>
          <w:p w14:paraId="0B8ADFBD" w14:textId="77777777" w:rsidR="002A3B08" w:rsidRDefault="002A3B08">
            <w:pPr>
              <w:pStyle w:val="TableParagraph"/>
            </w:pPr>
          </w:p>
        </w:tc>
      </w:tr>
      <w:tr w:rsidR="002A3B08" w14:paraId="7C72102A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063EC44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30FBFEE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2"/>
          </w:tcPr>
          <w:p w14:paraId="4E6FB9F7" w14:textId="77777777" w:rsidR="002A3B08" w:rsidRDefault="00136533">
            <w:pPr>
              <w:pStyle w:val="TableParagraph"/>
              <w:spacing w:before="1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augstums (m)</w:t>
            </w:r>
          </w:p>
        </w:tc>
        <w:tc>
          <w:tcPr>
            <w:tcW w:w="5687" w:type="dxa"/>
          </w:tcPr>
          <w:p w14:paraId="2F3E19D7" w14:textId="77777777" w:rsidR="002A3B08" w:rsidRDefault="002A3B08">
            <w:pPr>
              <w:pStyle w:val="TableParagraph"/>
            </w:pPr>
          </w:p>
        </w:tc>
      </w:tr>
      <w:tr w:rsidR="002A3B08" w14:paraId="79B1906D" w14:textId="77777777">
        <w:trPr>
          <w:trHeight w:val="294"/>
        </w:trPr>
        <w:tc>
          <w:tcPr>
            <w:tcW w:w="1440" w:type="dxa"/>
            <w:shd w:val="clear" w:color="auto" w:fill="D9D9D9"/>
          </w:tcPr>
          <w:p w14:paraId="3EE30AE7" w14:textId="77777777" w:rsidR="002A3B08" w:rsidRDefault="00136533">
            <w:pPr>
              <w:pStyle w:val="TableParagraph"/>
              <w:spacing w:line="274" w:lineRule="exact"/>
              <w:ind w:left="393" w:right="367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4133" w:type="dxa"/>
            <w:gridSpan w:val="6"/>
            <w:shd w:val="clear" w:color="auto" w:fill="D9D9D9"/>
          </w:tcPr>
          <w:p w14:paraId="27260C46" w14:textId="77777777" w:rsidR="002A3B08" w:rsidRDefault="0013653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Iepriekš veiktie </w:t>
            </w:r>
            <w:r>
              <w:rPr>
                <w:sz w:val="24"/>
              </w:rPr>
              <w:t>energoefektivitātes pasākumi</w:t>
            </w:r>
          </w:p>
        </w:tc>
      </w:tr>
      <w:tr w:rsidR="002A3B08" w14:paraId="60C7A456" w14:textId="77777777">
        <w:trPr>
          <w:trHeight w:val="296"/>
        </w:trPr>
        <w:tc>
          <w:tcPr>
            <w:tcW w:w="1440" w:type="dxa"/>
          </w:tcPr>
          <w:p w14:paraId="2BFE8BE0" w14:textId="77777777" w:rsidR="002A3B08" w:rsidRDefault="00136533">
            <w:pPr>
              <w:pStyle w:val="TableParagraph"/>
              <w:spacing w:before="10"/>
              <w:ind w:left="395" w:right="367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890" w:type="dxa"/>
          </w:tcPr>
          <w:p w14:paraId="5F48E7F7" w14:textId="77777777" w:rsidR="002A3B08" w:rsidRDefault="00136533">
            <w:pPr>
              <w:pStyle w:val="TableParagraph"/>
              <w:spacing w:before="20"/>
              <w:ind w:left="220"/>
            </w:pPr>
            <w:r>
              <w:t>Gads</w:t>
            </w:r>
          </w:p>
        </w:tc>
        <w:tc>
          <w:tcPr>
            <w:tcW w:w="13243" w:type="dxa"/>
            <w:gridSpan w:val="5"/>
          </w:tcPr>
          <w:p w14:paraId="0AF7D589" w14:textId="77777777" w:rsidR="002A3B08" w:rsidRDefault="00136533">
            <w:pPr>
              <w:pStyle w:val="TableParagraph"/>
              <w:spacing w:before="10"/>
              <w:ind w:left="6168" w:right="6134"/>
              <w:jc w:val="center"/>
            </w:pPr>
            <w:r>
              <w:t>Pasākums</w:t>
            </w:r>
          </w:p>
        </w:tc>
      </w:tr>
      <w:tr w:rsidR="002A3B08" w14:paraId="4E6312FB" w14:textId="77777777">
        <w:trPr>
          <w:trHeight w:val="296"/>
        </w:trPr>
        <w:tc>
          <w:tcPr>
            <w:tcW w:w="1440" w:type="dxa"/>
          </w:tcPr>
          <w:p w14:paraId="65F86097" w14:textId="77777777" w:rsidR="002A3B08" w:rsidRDefault="0013653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14:paraId="049E6989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4C4356BB" w14:textId="77777777" w:rsidR="002A3B08" w:rsidRDefault="002A3B08">
            <w:pPr>
              <w:pStyle w:val="TableParagraph"/>
            </w:pPr>
          </w:p>
        </w:tc>
      </w:tr>
      <w:tr w:rsidR="002A3B08" w14:paraId="71812235" w14:textId="77777777">
        <w:trPr>
          <w:trHeight w:val="296"/>
        </w:trPr>
        <w:tc>
          <w:tcPr>
            <w:tcW w:w="1440" w:type="dxa"/>
          </w:tcPr>
          <w:p w14:paraId="49DC1939" w14:textId="77777777" w:rsidR="002A3B08" w:rsidRDefault="0013653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14:paraId="1BC08B15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44A46345" w14:textId="77777777" w:rsidR="002A3B08" w:rsidRDefault="002A3B08">
            <w:pPr>
              <w:pStyle w:val="TableParagraph"/>
            </w:pPr>
          </w:p>
        </w:tc>
      </w:tr>
      <w:tr w:rsidR="002A3B08" w14:paraId="57A135D8" w14:textId="77777777">
        <w:trPr>
          <w:trHeight w:val="296"/>
        </w:trPr>
        <w:tc>
          <w:tcPr>
            <w:tcW w:w="1440" w:type="dxa"/>
          </w:tcPr>
          <w:p w14:paraId="020A4AC9" w14:textId="77777777" w:rsidR="002A3B08" w:rsidRDefault="0013653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14:paraId="5FE3BA7D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3E763377" w14:textId="77777777" w:rsidR="002A3B08" w:rsidRDefault="002A3B08">
            <w:pPr>
              <w:pStyle w:val="TableParagraph"/>
            </w:pPr>
          </w:p>
        </w:tc>
      </w:tr>
      <w:tr w:rsidR="002A3B08" w14:paraId="6F102B49" w14:textId="77777777">
        <w:trPr>
          <w:trHeight w:val="296"/>
        </w:trPr>
        <w:tc>
          <w:tcPr>
            <w:tcW w:w="1440" w:type="dxa"/>
          </w:tcPr>
          <w:p w14:paraId="5E9B8299" w14:textId="77777777" w:rsidR="002A3B08" w:rsidRDefault="0013653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" w:type="dxa"/>
          </w:tcPr>
          <w:p w14:paraId="0EEE0D57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5D826958" w14:textId="77777777" w:rsidR="002A3B08" w:rsidRDefault="002A3B08">
            <w:pPr>
              <w:pStyle w:val="TableParagraph"/>
            </w:pPr>
          </w:p>
        </w:tc>
      </w:tr>
      <w:tr w:rsidR="002A3B08" w14:paraId="2F7EAE3E" w14:textId="77777777">
        <w:trPr>
          <w:trHeight w:val="296"/>
        </w:trPr>
        <w:tc>
          <w:tcPr>
            <w:tcW w:w="1440" w:type="dxa"/>
          </w:tcPr>
          <w:p w14:paraId="5A5972F3" w14:textId="77777777" w:rsidR="002A3B08" w:rsidRDefault="0013653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" w:type="dxa"/>
          </w:tcPr>
          <w:p w14:paraId="349BAF9E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53AD03FC" w14:textId="77777777" w:rsidR="002A3B08" w:rsidRDefault="002A3B08">
            <w:pPr>
              <w:pStyle w:val="TableParagraph"/>
            </w:pPr>
          </w:p>
        </w:tc>
      </w:tr>
      <w:tr w:rsidR="002A3B08" w14:paraId="47B46C44" w14:textId="77777777">
        <w:trPr>
          <w:trHeight w:val="296"/>
        </w:trPr>
        <w:tc>
          <w:tcPr>
            <w:tcW w:w="1440" w:type="dxa"/>
          </w:tcPr>
          <w:p w14:paraId="29EF563E" w14:textId="77777777" w:rsidR="002A3B08" w:rsidRDefault="0013653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" w:type="dxa"/>
          </w:tcPr>
          <w:p w14:paraId="5DCC5A92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03BB68E9" w14:textId="77777777" w:rsidR="002A3B08" w:rsidRDefault="002A3B08">
            <w:pPr>
              <w:pStyle w:val="TableParagraph"/>
            </w:pPr>
          </w:p>
        </w:tc>
      </w:tr>
      <w:tr w:rsidR="002A3B08" w14:paraId="1A9A0336" w14:textId="77777777">
        <w:trPr>
          <w:trHeight w:val="294"/>
        </w:trPr>
        <w:tc>
          <w:tcPr>
            <w:tcW w:w="1440" w:type="dxa"/>
            <w:shd w:val="clear" w:color="auto" w:fill="D9D9D9"/>
          </w:tcPr>
          <w:p w14:paraId="6FAA3A54" w14:textId="77777777" w:rsidR="002A3B08" w:rsidRDefault="00136533">
            <w:pPr>
              <w:pStyle w:val="TableParagraph"/>
              <w:spacing w:before="1" w:line="273" w:lineRule="exact"/>
              <w:ind w:left="348" w:right="367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3522" w:type="dxa"/>
            <w:gridSpan w:val="2"/>
            <w:shd w:val="clear" w:color="auto" w:fill="D9D9D9"/>
          </w:tcPr>
          <w:p w14:paraId="708C893F" w14:textId="77777777" w:rsidR="002A3B08" w:rsidRDefault="00136533">
            <w:pPr>
              <w:pStyle w:val="TableParagraph"/>
              <w:spacing w:before="1" w:line="273" w:lineRule="exact"/>
              <w:ind w:left="988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10611" w:type="dxa"/>
            <w:gridSpan w:val="4"/>
          </w:tcPr>
          <w:p w14:paraId="5A7A22E8" w14:textId="77777777" w:rsidR="002A3B08" w:rsidRDefault="002A3B08">
            <w:pPr>
              <w:pStyle w:val="TableParagraph"/>
            </w:pPr>
          </w:p>
        </w:tc>
      </w:tr>
      <w:tr w:rsidR="002A3B08" w14:paraId="5FBD7808" w14:textId="77777777">
        <w:trPr>
          <w:trHeight w:val="474"/>
        </w:trPr>
        <w:tc>
          <w:tcPr>
            <w:tcW w:w="15573" w:type="dxa"/>
            <w:gridSpan w:val="7"/>
          </w:tcPr>
          <w:p w14:paraId="2179FBCC" w14:textId="77777777" w:rsidR="002A3B08" w:rsidRDefault="002A3B08">
            <w:pPr>
              <w:pStyle w:val="TableParagraph"/>
            </w:pPr>
          </w:p>
        </w:tc>
      </w:tr>
    </w:tbl>
    <w:p w14:paraId="02B2AA38" w14:textId="77777777" w:rsidR="002A3B08" w:rsidRDefault="002A3B08">
      <w:pPr>
        <w:sectPr w:rsidR="002A3B08">
          <w:pgSz w:w="16840" w:h="11910" w:orient="landscape"/>
          <w:pgMar w:top="800" w:right="340" w:bottom="820" w:left="340" w:header="0" w:footer="551" w:gutter="0"/>
          <w:cols w:space="720"/>
        </w:sectPr>
      </w:pPr>
    </w:p>
    <w:p w14:paraId="1B38DB9F" w14:textId="41368873" w:rsidR="002A3B08" w:rsidRDefault="002D7425">
      <w:pPr>
        <w:pStyle w:val="1"/>
        <w:numPr>
          <w:ilvl w:val="1"/>
          <w:numId w:val="11"/>
        </w:numPr>
        <w:tabs>
          <w:tab w:val="left" w:pos="1055"/>
        </w:tabs>
        <w:spacing w:before="82" w:line="273" w:lineRule="auto"/>
        <w:ind w:left="1479" w:right="9957" w:hanging="867"/>
        <w:jc w:val="left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4BB551" wp14:editId="4EB9992F">
                <wp:simplePos x="0" y="0"/>
                <wp:positionH relativeFrom="page">
                  <wp:posOffset>2691130</wp:posOffset>
                </wp:positionH>
                <wp:positionV relativeFrom="paragraph">
                  <wp:posOffset>236855</wp:posOffset>
                </wp:positionV>
                <wp:extent cx="6149340" cy="909955"/>
                <wp:effectExtent l="0" t="0" r="0" b="0"/>
                <wp:wrapNone/>
                <wp:docPr id="15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9"/>
                              <w:gridCol w:w="2078"/>
                              <w:gridCol w:w="2078"/>
                              <w:gridCol w:w="2179"/>
                              <w:gridCol w:w="2280"/>
                            </w:tblGrid>
                            <w:tr w:rsidR="002A3B08" w14:paraId="1A397B3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117" w:type="dxa"/>
                                  <w:gridSpan w:val="2"/>
                                </w:tcPr>
                                <w:p w14:paraId="6D09D809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7" w:type="dxa"/>
                                  <w:gridSpan w:val="3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DB1D4B2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3B08" w14:paraId="28763F56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39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A38E2EB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shd w:val="clear" w:color="auto" w:fill="D9D9D9"/>
                                </w:tcPr>
                                <w:p w14:paraId="63662776" w14:textId="77777777" w:rsidR="002A3B08" w:rsidRDefault="00136533">
                                  <w:pPr>
                                    <w:pStyle w:val="TableParagraph"/>
                                    <w:spacing w:before="36" w:line="238" w:lineRule="exact"/>
                                    <w:ind w:left="155" w:right="121"/>
                                    <w:jc w:val="center"/>
                                  </w:pPr>
                                  <w:proofErr w:type="spellStart"/>
                                  <w:r>
                                    <w:t>Grādustundas</w:t>
                                  </w:r>
                                  <w:proofErr w:type="spellEnd"/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kKh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78" w:type="dxa"/>
                                  <w:shd w:val="clear" w:color="auto" w:fill="D9D9D9"/>
                                </w:tcPr>
                                <w:p w14:paraId="6104CEC1" w14:textId="77777777" w:rsidR="002A3B08" w:rsidRDefault="00136533">
                                  <w:pPr>
                                    <w:pStyle w:val="TableParagraph"/>
                                    <w:spacing w:before="36" w:line="238" w:lineRule="exact"/>
                                    <w:ind w:left="155" w:right="121"/>
                                    <w:jc w:val="center"/>
                                  </w:pPr>
                                  <w:r>
                                    <w:t>Aprēķina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periods, h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shd w:val="clear" w:color="auto" w:fill="D9D9D9"/>
                                </w:tcPr>
                                <w:p w14:paraId="107CA9BE" w14:textId="77777777" w:rsidR="002A3B08" w:rsidRDefault="00136533">
                                  <w:pPr>
                                    <w:pStyle w:val="TableParagraph"/>
                                    <w:spacing w:before="36" w:line="238" w:lineRule="exact"/>
                                    <w:ind w:left="115" w:right="85"/>
                                    <w:jc w:val="center"/>
                                  </w:pPr>
                                  <w:r>
                                    <w:t>Temp siltajā pusē, *C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9D9D9"/>
                                </w:tcPr>
                                <w:p w14:paraId="19889985" w14:textId="77777777" w:rsidR="002A3B08" w:rsidRDefault="00136533">
                                  <w:pPr>
                                    <w:pStyle w:val="TableParagraph"/>
                                    <w:spacing w:before="36" w:line="238" w:lineRule="exact"/>
                                    <w:ind w:left="68" w:right="33"/>
                                    <w:jc w:val="center"/>
                                  </w:pPr>
                                  <w:r>
                                    <w:t>Temp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aukstajā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pusē,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*C</w:t>
                                  </w:r>
                                </w:p>
                              </w:tc>
                            </w:tr>
                            <w:tr w:rsidR="002A3B08" w14:paraId="3697E3AE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688CAC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54E998CC" w14:textId="77777777" w:rsidR="002A3B08" w:rsidRDefault="00136533">
                                  <w:pPr>
                                    <w:pStyle w:val="TableParagraph"/>
                                    <w:spacing w:line="116" w:lineRule="exact"/>
                                    <w:ind w:left="155" w:right="11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20979CAF" w14:textId="77777777" w:rsidR="002A3B08" w:rsidRDefault="00136533">
                                  <w:pPr>
                                    <w:pStyle w:val="TableParagraph"/>
                                    <w:spacing w:line="116" w:lineRule="exact"/>
                                    <w:ind w:left="155" w:right="11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73629F7E" w14:textId="77777777" w:rsidR="002A3B08" w:rsidRDefault="00136533">
                                  <w:pPr>
                                    <w:pStyle w:val="TableParagraph"/>
                                    <w:spacing w:line="116" w:lineRule="exact"/>
                                    <w:ind w:left="115" w:right="7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298D8E46" w14:textId="77777777" w:rsidR="002A3B08" w:rsidRDefault="00136533">
                                  <w:pPr>
                                    <w:pStyle w:val="TableParagraph"/>
                                    <w:spacing w:line="116" w:lineRule="exact"/>
                                    <w:ind w:left="59" w:right="3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4. = 3. - 1. * 1000 / 2.</w:t>
                                  </w:r>
                                </w:p>
                              </w:tc>
                            </w:tr>
                            <w:tr w:rsidR="002A3B08" w14:paraId="2B36806B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C06524A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198FD70C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vMerge w:val="restart"/>
                                </w:tcPr>
                                <w:p w14:paraId="3E39AC12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vMerge w:val="restart"/>
                                </w:tcPr>
                                <w:p w14:paraId="458AF7AB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7F4C3FBF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3B08" w14:paraId="7A263A52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4E9506D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65BF5158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A07E73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1FE7AE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5A07D93F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86655" w14:textId="77777777" w:rsidR="002A3B08" w:rsidRDefault="002A3B0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B551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7" type="#_x0000_t202" style="position:absolute;left:0;text-align:left;margin-left:211.9pt;margin-top:18.65pt;width:484.2pt;height:71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9"/>
                        <w:gridCol w:w="2078"/>
                        <w:gridCol w:w="2078"/>
                        <w:gridCol w:w="2179"/>
                        <w:gridCol w:w="2280"/>
                      </w:tblGrid>
                      <w:tr w:rsidR="002A3B08" w14:paraId="1A397B38" w14:textId="77777777">
                        <w:trPr>
                          <w:trHeight w:val="294"/>
                        </w:trPr>
                        <w:tc>
                          <w:tcPr>
                            <w:tcW w:w="3117" w:type="dxa"/>
                            <w:gridSpan w:val="2"/>
                          </w:tcPr>
                          <w:p w14:paraId="6D09D809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37" w:type="dxa"/>
                            <w:gridSpan w:val="3"/>
                            <w:tcBorders>
                              <w:top w:val="nil"/>
                              <w:right w:val="nil"/>
                            </w:tcBorders>
                          </w:tcPr>
                          <w:p w14:paraId="2DB1D4B2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3B08" w14:paraId="28763F56" w14:textId="77777777">
                        <w:trPr>
                          <w:trHeight w:val="294"/>
                        </w:trPr>
                        <w:tc>
                          <w:tcPr>
                            <w:tcW w:w="1039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2A38E2EB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shd w:val="clear" w:color="auto" w:fill="D9D9D9"/>
                          </w:tcPr>
                          <w:p w14:paraId="63662776" w14:textId="77777777" w:rsidR="002A3B08" w:rsidRDefault="00136533">
                            <w:pPr>
                              <w:pStyle w:val="TableParagraph"/>
                              <w:spacing w:before="36" w:line="238" w:lineRule="exact"/>
                              <w:ind w:left="155" w:right="121"/>
                              <w:jc w:val="center"/>
                            </w:pPr>
                            <w:proofErr w:type="spellStart"/>
                            <w:r>
                              <w:t>Grādustundas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kKh</w:t>
                            </w:r>
                            <w:proofErr w:type="spellEnd"/>
                          </w:p>
                        </w:tc>
                        <w:tc>
                          <w:tcPr>
                            <w:tcW w:w="2078" w:type="dxa"/>
                            <w:shd w:val="clear" w:color="auto" w:fill="D9D9D9"/>
                          </w:tcPr>
                          <w:p w14:paraId="6104CEC1" w14:textId="77777777" w:rsidR="002A3B08" w:rsidRDefault="00136533">
                            <w:pPr>
                              <w:pStyle w:val="TableParagraph"/>
                              <w:spacing w:before="36" w:line="238" w:lineRule="exact"/>
                              <w:ind w:left="155" w:right="121"/>
                              <w:jc w:val="center"/>
                            </w:pPr>
                            <w:r>
                              <w:t>Aprēķina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periods, h</w:t>
                            </w:r>
                          </w:p>
                        </w:tc>
                        <w:tc>
                          <w:tcPr>
                            <w:tcW w:w="2179" w:type="dxa"/>
                            <w:shd w:val="clear" w:color="auto" w:fill="D9D9D9"/>
                          </w:tcPr>
                          <w:p w14:paraId="107CA9BE" w14:textId="77777777" w:rsidR="002A3B08" w:rsidRDefault="00136533">
                            <w:pPr>
                              <w:pStyle w:val="TableParagraph"/>
                              <w:spacing w:before="36" w:line="238" w:lineRule="exact"/>
                              <w:ind w:left="115" w:right="85"/>
                              <w:jc w:val="center"/>
                            </w:pPr>
                            <w:r>
                              <w:t>Temp siltajā pusē, *C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9D9D9"/>
                          </w:tcPr>
                          <w:p w14:paraId="19889985" w14:textId="77777777" w:rsidR="002A3B08" w:rsidRDefault="00136533">
                            <w:pPr>
                              <w:pStyle w:val="TableParagraph"/>
                              <w:spacing w:before="36" w:line="238" w:lineRule="exact"/>
                              <w:ind w:left="68" w:right="33"/>
                              <w:jc w:val="center"/>
                            </w:pPr>
                            <w:r>
                              <w:t>Temp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aukstajā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pusē,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*C</w:t>
                            </w:r>
                          </w:p>
                        </w:tc>
                      </w:tr>
                      <w:tr w:rsidR="002A3B08" w14:paraId="3697E3AE" w14:textId="77777777">
                        <w:trPr>
                          <w:trHeight w:val="136"/>
                        </w:trPr>
                        <w:tc>
                          <w:tcPr>
                            <w:tcW w:w="103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688CAC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</w:tcPr>
                          <w:p w14:paraId="54E998CC" w14:textId="77777777" w:rsidR="002A3B08" w:rsidRDefault="00136533">
                            <w:pPr>
                              <w:pStyle w:val="TableParagraph"/>
                              <w:spacing w:line="116" w:lineRule="exact"/>
                              <w:ind w:left="155" w:right="11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20979CAF" w14:textId="77777777" w:rsidR="002A3B08" w:rsidRDefault="00136533">
                            <w:pPr>
                              <w:pStyle w:val="TableParagraph"/>
                              <w:spacing w:line="116" w:lineRule="exact"/>
                              <w:ind w:left="155" w:right="11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73629F7E" w14:textId="77777777" w:rsidR="002A3B08" w:rsidRDefault="00136533">
                            <w:pPr>
                              <w:pStyle w:val="TableParagraph"/>
                              <w:spacing w:line="116" w:lineRule="exact"/>
                              <w:ind w:left="115" w:right="7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298D8E46" w14:textId="77777777" w:rsidR="002A3B08" w:rsidRDefault="00136533">
                            <w:pPr>
                              <w:pStyle w:val="TableParagraph"/>
                              <w:spacing w:line="116" w:lineRule="exact"/>
                              <w:ind w:left="59" w:right="3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4. = 3. - 1. * 1000 / 2.</w:t>
                            </w:r>
                          </w:p>
                        </w:tc>
                      </w:tr>
                      <w:tr w:rsidR="002A3B08" w14:paraId="2B36806B" w14:textId="77777777">
                        <w:trPr>
                          <w:trHeight w:val="294"/>
                        </w:trPr>
                        <w:tc>
                          <w:tcPr>
                            <w:tcW w:w="103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C06524A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</w:tcPr>
                          <w:p w14:paraId="198FD70C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vMerge w:val="restart"/>
                          </w:tcPr>
                          <w:p w14:paraId="3E39AC12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vMerge w:val="restart"/>
                          </w:tcPr>
                          <w:p w14:paraId="458AF7AB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</w:tcPr>
                          <w:p w14:paraId="7F4C3FBF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3B08" w14:paraId="7A263A52" w14:textId="77777777">
                        <w:trPr>
                          <w:trHeight w:val="294"/>
                        </w:trPr>
                        <w:tc>
                          <w:tcPr>
                            <w:tcW w:w="103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4E9506D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</w:tcPr>
                          <w:p w14:paraId="65BF5158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vMerge/>
                            <w:tcBorders>
                              <w:top w:val="nil"/>
                            </w:tcBorders>
                          </w:tcPr>
                          <w:p w14:paraId="77A07E73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vMerge/>
                            <w:tcBorders>
                              <w:top w:val="nil"/>
                            </w:tcBorders>
                          </w:tcPr>
                          <w:p w14:paraId="631FE7AE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</w:tcPr>
                          <w:p w14:paraId="5A07D93F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986655" w14:textId="77777777" w:rsidR="002A3B08" w:rsidRDefault="002A3B0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Informācija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aprēķina</w:t>
      </w:r>
      <w:r>
        <w:rPr>
          <w:spacing w:val="-2"/>
        </w:rPr>
        <w:t xml:space="preserve"> </w:t>
      </w:r>
      <w:r>
        <w:t>zonām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telpu</w:t>
      </w:r>
      <w:r>
        <w:rPr>
          <w:spacing w:val="-2"/>
        </w:rPr>
        <w:t xml:space="preserve"> </w:t>
      </w:r>
      <w:r>
        <w:t>grupām</w:t>
      </w:r>
      <w:r>
        <w:rPr>
          <w:spacing w:val="-57"/>
        </w:rPr>
        <w:t xml:space="preserve"> </w:t>
      </w:r>
      <w:r>
        <w:t>Meteoroloģiskā</w:t>
      </w:r>
      <w:r>
        <w:rPr>
          <w:spacing w:val="-1"/>
        </w:rPr>
        <w:t xml:space="preserve"> </w:t>
      </w:r>
      <w:r>
        <w:t>stacija:</w:t>
      </w:r>
    </w:p>
    <w:p w14:paraId="6F4E1BDB" w14:textId="77777777" w:rsidR="002A3B08" w:rsidRDefault="00136533">
      <w:pPr>
        <w:pStyle w:val="2"/>
        <w:ind w:left="2549"/>
      </w:pPr>
      <w:proofErr w:type="spellStart"/>
      <w:r>
        <w:t>Grādudienu</w:t>
      </w:r>
      <w:proofErr w:type="spellEnd"/>
      <w:r>
        <w:rPr>
          <w:spacing w:val="-2"/>
        </w:rPr>
        <w:t xml:space="preserve"> </w:t>
      </w:r>
      <w:r>
        <w:t>sadalījums:</w:t>
      </w:r>
    </w:p>
    <w:p w14:paraId="228FA123" w14:textId="77777777" w:rsidR="002A3B08" w:rsidRDefault="002A3B08">
      <w:pPr>
        <w:pStyle w:val="a3"/>
        <w:rPr>
          <w:b/>
          <w:sz w:val="24"/>
        </w:rPr>
      </w:pPr>
    </w:p>
    <w:p w14:paraId="7B2589DD" w14:textId="77777777" w:rsidR="002A3B08" w:rsidRDefault="002A3B08">
      <w:pPr>
        <w:pStyle w:val="a3"/>
        <w:rPr>
          <w:b/>
          <w:sz w:val="24"/>
        </w:rPr>
      </w:pPr>
    </w:p>
    <w:p w14:paraId="6A26CE6E" w14:textId="77777777" w:rsidR="002A3B08" w:rsidRDefault="002A3B08">
      <w:pPr>
        <w:pStyle w:val="a3"/>
        <w:spacing w:before="7"/>
        <w:rPr>
          <w:b/>
          <w:sz w:val="25"/>
        </w:rPr>
      </w:pPr>
    </w:p>
    <w:p w14:paraId="6DCA4892" w14:textId="77777777" w:rsidR="002A3B08" w:rsidRDefault="00136533">
      <w:pPr>
        <w:pStyle w:val="3"/>
        <w:spacing w:after="5"/>
        <w:ind w:left="336"/>
      </w:pPr>
      <w:r>
        <w:t>Informācija</w:t>
      </w:r>
      <w:r>
        <w:rPr>
          <w:spacing w:val="1"/>
        </w:rPr>
        <w:t xml:space="preserve"> </w:t>
      </w:r>
      <w:r>
        <w:t>norādāma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katru</w:t>
      </w:r>
      <w:r>
        <w:rPr>
          <w:spacing w:val="2"/>
        </w:rPr>
        <w:t xml:space="preserve"> </w:t>
      </w:r>
      <w:r>
        <w:t>ēkas</w:t>
      </w:r>
      <w:r>
        <w:rPr>
          <w:spacing w:val="2"/>
        </w:rPr>
        <w:t xml:space="preserve"> </w:t>
      </w:r>
      <w:r>
        <w:t>zonu,</w:t>
      </w:r>
      <w:r>
        <w:rPr>
          <w:spacing w:val="2"/>
        </w:rPr>
        <w:t xml:space="preserve"> </w:t>
      </w:r>
      <w:r>
        <w:t>ja</w:t>
      </w:r>
      <w:r>
        <w:rPr>
          <w:spacing w:val="2"/>
        </w:rPr>
        <w:t xml:space="preserve"> </w:t>
      </w:r>
      <w:r>
        <w:t>nepieciešams,</w:t>
      </w:r>
      <w:r>
        <w:rPr>
          <w:spacing w:val="2"/>
        </w:rPr>
        <w:t xml:space="preserve"> </w:t>
      </w:r>
      <w:r>
        <w:t>sadalot</w:t>
      </w:r>
      <w:r>
        <w:rPr>
          <w:spacing w:val="2"/>
        </w:rPr>
        <w:t xml:space="preserve"> </w:t>
      </w:r>
      <w:proofErr w:type="spellStart"/>
      <w:r>
        <w:t>apakšzonās</w:t>
      </w:r>
      <w:proofErr w:type="spellEnd"/>
    </w:p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466"/>
        <w:gridCol w:w="1428"/>
        <w:gridCol w:w="1039"/>
        <w:gridCol w:w="1039"/>
        <w:gridCol w:w="1039"/>
        <w:gridCol w:w="1039"/>
        <w:gridCol w:w="1039"/>
        <w:gridCol w:w="1039"/>
        <w:gridCol w:w="1140"/>
        <w:gridCol w:w="1140"/>
        <w:gridCol w:w="1140"/>
        <w:gridCol w:w="1140"/>
        <w:gridCol w:w="1140"/>
      </w:tblGrid>
      <w:tr w:rsidR="002A3B08" w14:paraId="4F7D0C04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044EF77D" w14:textId="77777777" w:rsidR="002A3B08" w:rsidRDefault="002A3B08">
            <w:pPr>
              <w:pStyle w:val="TableParagraph"/>
            </w:pPr>
          </w:p>
          <w:p w14:paraId="64791FFE" w14:textId="77777777" w:rsidR="002A3B08" w:rsidRDefault="002A3B08">
            <w:pPr>
              <w:pStyle w:val="TableParagraph"/>
            </w:pPr>
          </w:p>
          <w:p w14:paraId="15CD4C36" w14:textId="77777777" w:rsidR="002A3B08" w:rsidRDefault="002A3B08">
            <w:pPr>
              <w:pStyle w:val="TableParagraph"/>
              <w:spacing w:before="3"/>
              <w:rPr>
                <w:sz w:val="20"/>
              </w:rPr>
            </w:pPr>
          </w:p>
          <w:p w14:paraId="7FF16D88" w14:textId="77777777" w:rsidR="002A3B08" w:rsidRDefault="00136533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Nr.p.k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6" w:type="dxa"/>
            <w:vMerge w:val="restart"/>
            <w:shd w:val="clear" w:color="auto" w:fill="D9D9D9"/>
          </w:tcPr>
          <w:p w14:paraId="6C040A44" w14:textId="77777777" w:rsidR="002A3B08" w:rsidRDefault="002A3B08">
            <w:pPr>
              <w:pStyle w:val="TableParagraph"/>
            </w:pPr>
          </w:p>
          <w:p w14:paraId="720AC950" w14:textId="77777777" w:rsidR="002A3B08" w:rsidRDefault="002A3B08">
            <w:pPr>
              <w:pStyle w:val="TableParagraph"/>
              <w:spacing w:before="1"/>
              <w:rPr>
                <w:sz w:val="20"/>
              </w:rPr>
            </w:pPr>
          </w:p>
          <w:p w14:paraId="22D9F095" w14:textId="77777777" w:rsidR="002A3B08" w:rsidRDefault="00136533">
            <w:pPr>
              <w:pStyle w:val="TableParagraph"/>
              <w:spacing w:before="1" w:line="266" w:lineRule="auto"/>
              <w:ind w:left="100" w:right="65" w:hanging="4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apzīmējums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nosaukums)</w:t>
            </w:r>
          </w:p>
        </w:tc>
        <w:tc>
          <w:tcPr>
            <w:tcW w:w="1428" w:type="dxa"/>
            <w:vMerge w:val="restart"/>
            <w:shd w:val="clear" w:color="auto" w:fill="D9D9D9"/>
          </w:tcPr>
          <w:p w14:paraId="1DEF5AF9" w14:textId="77777777" w:rsidR="002A3B08" w:rsidRDefault="002A3B08">
            <w:pPr>
              <w:pStyle w:val="TableParagraph"/>
              <w:spacing w:before="1"/>
              <w:rPr>
                <w:sz w:val="31"/>
              </w:rPr>
            </w:pPr>
          </w:p>
          <w:p w14:paraId="0281C9F1" w14:textId="77777777" w:rsidR="002A3B08" w:rsidRDefault="00136533">
            <w:pPr>
              <w:pStyle w:val="TableParagraph"/>
              <w:spacing w:line="266" w:lineRule="auto"/>
              <w:ind w:left="256" w:right="229" w:firstLine="1"/>
              <w:jc w:val="center"/>
              <w:rPr>
                <w:sz w:val="20"/>
              </w:rPr>
            </w:pPr>
            <w:r>
              <w:rPr>
                <w:sz w:val="20"/>
              </w:rPr>
              <w:t>Iekļautās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telpas/telpu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grupas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nosaukums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482CE0F7" w14:textId="77777777" w:rsidR="002A3B08" w:rsidRDefault="002A3B08">
            <w:pPr>
              <w:pStyle w:val="TableParagraph"/>
            </w:pPr>
          </w:p>
          <w:p w14:paraId="7CBF4955" w14:textId="77777777" w:rsidR="002A3B08" w:rsidRDefault="002A3B08">
            <w:pPr>
              <w:pStyle w:val="TableParagraph"/>
              <w:spacing w:before="5"/>
              <w:rPr>
                <w:sz w:val="17"/>
              </w:rPr>
            </w:pPr>
          </w:p>
          <w:p w14:paraId="516D3E69" w14:textId="77777777" w:rsidR="002A3B08" w:rsidRDefault="00136533">
            <w:pPr>
              <w:pStyle w:val="TableParagraph"/>
              <w:spacing w:line="266" w:lineRule="auto"/>
              <w:ind w:left="252" w:right="109" w:hanging="99"/>
              <w:rPr>
                <w:sz w:val="20"/>
              </w:rPr>
            </w:pPr>
            <w:r>
              <w:rPr>
                <w:spacing w:val="-1"/>
                <w:sz w:val="20"/>
              </w:rPr>
              <w:t>Aprēķina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platība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670017C9" w14:textId="77777777" w:rsidR="002A3B08" w:rsidRDefault="002A3B08">
            <w:pPr>
              <w:pStyle w:val="TableParagraph"/>
              <w:spacing w:before="4"/>
              <w:rPr>
                <w:sz w:val="28"/>
              </w:rPr>
            </w:pPr>
          </w:p>
          <w:p w14:paraId="099D6B77" w14:textId="77777777" w:rsidR="002A3B08" w:rsidRDefault="00136533">
            <w:pPr>
              <w:pStyle w:val="TableParagraph"/>
              <w:spacing w:line="266" w:lineRule="auto"/>
              <w:ind w:left="249" w:right="224" w:firstLine="31"/>
              <w:jc w:val="both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vidējā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platība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773067DA" w14:textId="77777777" w:rsidR="002A3B08" w:rsidRDefault="002A3B08">
            <w:pPr>
              <w:pStyle w:val="TableParagraph"/>
            </w:pPr>
          </w:p>
          <w:p w14:paraId="170D1C2B" w14:textId="77777777" w:rsidR="002A3B08" w:rsidRDefault="002A3B08">
            <w:pPr>
              <w:pStyle w:val="TableParagraph"/>
              <w:spacing w:before="5"/>
              <w:rPr>
                <w:sz w:val="17"/>
              </w:rPr>
            </w:pPr>
          </w:p>
          <w:p w14:paraId="6CFE6EC4" w14:textId="77777777" w:rsidR="002A3B08" w:rsidRDefault="00136533">
            <w:pPr>
              <w:pStyle w:val="TableParagraph"/>
              <w:spacing w:line="266" w:lineRule="auto"/>
              <w:ind w:left="151" w:right="109" w:firstLine="139"/>
              <w:rPr>
                <w:sz w:val="20"/>
              </w:rPr>
            </w:pPr>
            <w:r>
              <w:rPr>
                <w:sz w:val="20"/>
              </w:rPr>
              <w:t>Telpu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augstums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77EC4A8A" w14:textId="77777777" w:rsidR="002A3B08" w:rsidRDefault="002A3B08">
            <w:pPr>
              <w:pStyle w:val="TableParagraph"/>
              <w:spacing w:before="4"/>
              <w:rPr>
                <w:sz w:val="28"/>
              </w:rPr>
            </w:pPr>
          </w:p>
          <w:p w14:paraId="3EF47B5B" w14:textId="77777777" w:rsidR="002A3B08" w:rsidRDefault="00136533">
            <w:pPr>
              <w:pStyle w:val="TableParagraph"/>
              <w:spacing w:line="266" w:lineRule="auto"/>
              <w:ind w:left="151" w:right="112" w:hanging="7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vidējais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augstums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442D2933" w14:textId="77777777" w:rsidR="002A3B08" w:rsidRDefault="002A3B08">
            <w:pPr>
              <w:pStyle w:val="TableParagraph"/>
            </w:pPr>
          </w:p>
          <w:p w14:paraId="13926CE3" w14:textId="77777777" w:rsidR="002A3B08" w:rsidRDefault="002A3B08">
            <w:pPr>
              <w:pStyle w:val="TableParagraph"/>
              <w:spacing w:before="5"/>
              <w:rPr>
                <w:sz w:val="17"/>
              </w:rPr>
            </w:pPr>
          </w:p>
          <w:p w14:paraId="7367EE65" w14:textId="77777777" w:rsidR="002A3B08" w:rsidRDefault="00136533">
            <w:pPr>
              <w:pStyle w:val="TableParagraph"/>
              <w:spacing w:line="266" w:lineRule="auto"/>
              <w:ind w:left="228" w:right="109" w:hanging="75"/>
              <w:rPr>
                <w:sz w:val="20"/>
              </w:rPr>
            </w:pPr>
            <w:r>
              <w:rPr>
                <w:spacing w:val="-1"/>
                <w:sz w:val="20"/>
              </w:rPr>
              <w:t>Aprēķina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75317FCA" w14:textId="77777777" w:rsidR="002A3B08" w:rsidRDefault="002A3B08">
            <w:pPr>
              <w:pStyle w:val="TableParagraph"/>
              <w:spacing w:before="4"/>
              <w:rPr>
                <w:sz w:val="28"/>
              </w:rPr>
            </w:pPr>
          </w:p>
          <w:p w14:paraId="07006631" w14:textId="77777777" w:rsidR="002A3B08" w:rsidRDefault="00136533">
            <w:pPr>
              <w:pStyle w:val="TableParagraph"/>
              <w:spacing w:line="266" w:lineRule="auto"/>
              <w:ind w:left="181" w:right="149" w:firstLine="2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aprēķina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5700" w:type="dxa"/>
            <w:gridSpan w:val="5"/>
            <w:shd w:val="clear" w:color="auto" w:fill="D9D9D9"/>
          </w:tcPr>
          <w:p w14:paraId="355D1861" w14:textId="77777777" w:rsidR="002A3B08" w:rsidRDefault="00136533">
            <w:pPr>
              <w:pStyle w:val="TableParagraph"/>
              <w:spacing w:before="19"/>
              <w:ind w:left="1417"/>
              <w:rPr>
                <w:sz w:val="20"/>
              </w:rPr>
            </w:pPr>
            <w:r>
              <w:rPr>
                <w:sz w:val="20"/>
              </w:rPr>
              <w:t>Aprēķina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apkures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periodā</w:t>
            </w:r>
          </w:p>
        </w:tc>
      </w:tr>
      <w:tr w:rsidR="002A3B08" w14:paraId="5A4A501E" w14:textId="77777777">
        <w:trPr>
          <w:trHeight w:val="36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0B42D9E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D9D9D9"/>
          </w:tcPr>
          <w:p w14:paraId="1EAF6F8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4B576A3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3935CD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75E2E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3240E3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4942AC7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1DDE887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D267BD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  <w:shd w:val="clear" w:color="auto" w:fill="D9D9D9"/>
          </w:tcPr>
          <w:p w14:paraId="486A1144" w14:textId="77777777" w:rsidR="002A3B08" w:rsidRDefault="00136533">
            <w:pPr>
              <w:pStyle w:val="TableParagraph"/>
              <w:spacing w:before="55"/>
              <w:ind w:left="668"/>
              <w:rPr>
                <w:sz w:val="20"/>
              </w:rPr>
            </w:pPr>
            <w:r>
              <w:rPr>
                <w:sz w:val="20"/>
              </w:rPr>
              <w:t>temperatūra</w:t>
            </w:r>
          </w:p>
        </w:tc>
        <w:tc>
          <w:tcPr>
            <w:tcW w:w="1140" w:type="dxa"/>
            <w:vMerge w:val="restart"/>
            <w:shd w:val="clear" w:color="auto" w:fill="D9D9D9"/>
          </w:tcPr>
          <w:p w14:paraId="28254B06" w14:textId="77777777" w:rsidR="002A3B08" w:rsidRDefault="002A3B08">
            <w:pPr>
              <w:pStyle w:val="TableParagraph"/>
              <w:spacing w:before="10"/>
              <w:rPr>
                <w:sz w:val="25"/>
              </w:rPr>
            </w:pPr>
          </w:p>
          <w:p w14:paraId="39BBFF8B" w14:textId="77777777" w:rsidR="002A3B08" w:rsidRDefault="00136533">
            <w:pPr>
              <w:pStyle w:val="TableParagraph"/>
              <w:spacing w:line="266" w:lineRule="auto"/>
              <w:ind w:left="306" w:hanging="34"/>
              <w:rPr>
                <w:sz w:val="20"/>
              </w:rPr>
            </w:pPr>
            <w:r>
              <w:rPr>
                <w:w w:val="95"/>
                <w:sz w:val="20"/>
              </w:rPr>
              <w:t>perioda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ilgums</w:t>
            </w:r>
          </w:p>
        </w:tc>
        <w:tc>
          <w:tcPr>
            <w:tcW w:w="1140" w:type="dxa"/>
            <w:vMerge w:val="restart"/>
            <w:shd w:val="clear" w:color="auto" w:fill="D9D9D9"/>
          </w:tcPr>
          <w:p w14:paraId="7C475394" w14:textId="77777777" w:rsidR="002A3B08" w:rsidRDefault="00136533">
            <w:pPr>
              <w:pStyle w:val="TableParagraph"/>
              <w:spacing w:before="170" w:line="266" w:lineRule="auto"/>
              <w:ind w:left="186" w:right="1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pieprasītā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gaisa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apmaiņa</w:t>
            </w:r>
          </w:p>
        </w:tc>
        <w:tc>
          <w:tcPr>
            <w:tcW w:w="1140" w:type="dxa"/>
            <w:vMerge w:val="restart"/>
            <w:shd w:val="clear" w:color="auto" w:fill="D9D9D9"/>
          </w:tcPr>
          <w:p w14:paraId="575E5E08" w14:textId="77777777" w:rsidR="002A3B08" w:rsidRDefault="00136533">
            <w:pPr>
              <w:pStyle w:val="TableParagraph"/>
              <w:spacing w:before="43" w:line="266" w:lineRule="auto"/>
              <w:ind w:left="186" w:right="157" w:firstLine="5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pieprasītā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gaisa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apmaiņa</w:t>
            </w:r>
          </w:p>
        </w:tc>
      </w:tr>
      <w:tr w:rsidR="002A3B08" w14:paraId="389C1885" w14:textId="77777777">
        <w:trPr>
          <w:trHeight w:val="71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FF0685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D9D9D9"/>
          </w:tcPr>
          <w:p w14:paraId="74E08CF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658D40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6FF3E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3902F0E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40E1238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181D398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3433D19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42FBA15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shd w:val="clear" w:color="auto" w:fill="D9D9D9"/>
          </w:tcPr>
          <w:p w14:paraId="4A6A1FA9" w14:textId="77777777" w:rsidR="002A3B08" w:rsidRDefault="002A3B08">
            <w:pPr>
              <w:pStyle w:val="TableParagraph"/>
              <w:spacing w:before="10"/>
              <w:rPr>
                <w:sz w:val="20"/>
              </w:rPr>
            </w:pPr>
          </w:p>
          <w:p w14:paraId="644D7D0B" w14:textId="77777777" w:rsidR="002A3B08" w:rsidRDefault="00136533">
            <w:pPr>
              <w:pStyle w:val="TableParagraph"/>
              <w:ind w:left="202" w:right="173"/>
              <w:jc w:val="center"/>
              <w:rPr>
                <w:sz w:val="20"/>
              </w:rPr>
            </w:pPr>
            <w:r>
              <w:rPr>
                <w:sz w:val="20"/>
              </w:rPr>
              <w:t>aprēķina</w:t>
            </w:r>
          </w:p>
        </w:tc>
        <w:tc>
          <w:tcPr>
            <w:tcW w:w="1140" w:type="dxa"/>
            <w:shd w:val="clear" w:color="auto" w:fill="D9D9D9"/>
          </w:tcPr>
          <w:p w14:paraId="0BC3095C" w14:textId="77777777" w:rsidR="002A3B08" w:rsidRDefault="002A3B08">
            <w:pPr>
              <w:pStyle w:val="TableParagraph"/>
              <w:spacing w:before="10"/>
              <w:rPr>
                <w:sz w:val="20"/>
              </w:rPr>
            </w:pPr>
          </w:p>
          <w:p w14:paraId="544AB349" w14:textId="77777777" w:rsidR="002A3B08" w:rsidRDefault="00136533">
            <w:pPr>
              <w:pStyle w:val="TableParagraph"/>
              <w:ind w:left="202" w:right="175"/>
              <w:jc w:val="center"/>
              <w:rPr>
                <w:sz w:val="20"/>
              </w:rPr>
            </w:pPr>
            <w:r>
              <w:rPr>
                <w:sz w:val="20"/>
              </w:rPr>
              <w:t>āra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gaisa</w:t>
            </w: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D9D9D9"/>
          </w:tcPr>
          <w:p w14:paraId="50CCDF7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D9D9D9"/>
          </w:tcPr>
          <w:p w14:paraId="5EA4EFC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D9D9D9"/>
          </w:tcPr>
          <w:p w14:paraId="788F9D8D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09093A40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5765682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D9D9D9"/>
          </w:tcPr>
          <w:p w14:paraId="685A799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71F7574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9D9D9"/>
          </w:tcPr>
          <w:p w14:paraId="38DBBB7F" w14:textId="77777777" w:rsidR="002A3B08" w:rsidRDefault="00136533">
            <w:pPr>
              <w:pStyle w:val="TableParagraph"/>
              <w:spacing w:before="45" w:line="156" w:lineRule="auto"/>
              <w:ind w:left="397" w:right="359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39" w:type="dxa"/>
            <w:shd w:val="clear" w:color="auto" w:fill="D9D9D9"/>
          </w:tcPr>
          <w:p w14:paraId="60B4D146" w14:textId="77777777" w:rsidR="002A3B08" w:rsidRDefault="00136533">
            <w:pPr>
              <w:pStyle w:val="TableParagraph"/>
              <w:spacing w:before="45" w:line="156" w:lineRule="auto"/>
              <w:ind w:left="397" w:right="359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39" w:type="dxa"/>
            <w:shd w:val="clear" w:color="auto" w:fill="D9D9D9"/>
          </w:tcPr>
          <w:p w14:paraId="13CD57FA" w14:textId="77777777" w:rsidR="002A3B08" w:rsidRDefault="00136533">
            <w:pPr>
              <w:pStyle w:val="TableParagraph"/>
              <w:spacing w:before="29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39" w:type="dxa"/>
            <w:shd w:val="clear" w:color="auto" w:fill="D9D9D9"/>
          </w:tcPr>
          <w:p w14:paraId="47B4DABA" w14:textId="77777777" w:rsidR="002A3B08" w:rsidRDefault="00136533">
            <w:pPr>
              <w:pStyle w:val="TableParagraph"/>
              <w:spacing w:before="29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39" w:type="dxa"/>
            <w:shd w:val="clear" w:color="auto" w:fill="D9D9D9"/>
          </w:tcPr>
          <w:p w14:paraId="0037E14C" w14:textId="77777777" w:rsidR="002A3B08" w:rsidRDefault="00136533">
            <w:pPr>
              <w:pStyle w:val="TableParagraph"/>
              <w:spacing w:before="45" w:line="156" w:lineRule="auto"/>
              <w:ind w:left="398" w:right="358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39" w:type="dxa"/>
            <w:shd w:val="clear" w:color="auto" w:fill="D9D9D9"/>
          </w:tcPr>
          <w:p w14:paraId="7ACADE46" w14:textId="77777777" w:rsidR="002A3B08" w:rsidRDefault="00136533">
            <w:pPr>
              <w:pStyle w:val="TableParagraph"/>
              <w:spacing w:before="45" w:line="156" w:lineRule="auto"/>
              <w:ind w:left="398" w:right="358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140" w:type="dxa"/>
            <w:shd w:val="clear" w:color="auto" w:fill="D9D9D9"/>
          </w:tcPr>
          <w:p w14:paraId="53BE1014" w14:textId="77777777" w:rsidR="002A3B08" w:rsidRDefault="00136533">
            <w:pPr>
              <w:pStyle w:val="TableParagraph"/>
              <w:spacing w:before="29"/>
              <w:ind w:left="202" w:right="162"/>
              <w:jc w:val="center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1140" w:type="dxa"/>
            <w:shd w:val="clear" w:color="auto" w:fill="D9D9D9"/>
          </w:tcPr>
          <w:p w14:paraId="3D7B9FAA" w14:textId="77777777" w:rsidR="002A3B08" w:rsidRDefault="00136533">
            <w:pPr>
              <w:pStyle w:val="TableParagraph"/>
              <w:spacing w:before="29"/>
              <w:ind w:left="202" w:right="171"/>
              <w:jc w:val="center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1140" w:type="dxa"/>
            <w:shd w:val="clear" w:color="auto" w:fill="D9D9D9"/>
          </w:tcPr>
          <w:p w14:paraId="4AA912C6" w14:textId="77777777" w:rsidR="002A3B08" w:rsidRDefault="00136533">
            <w:pPr>
              <w:pStyle w:val="TableParagraph"/>
              <w:spacing w:before="29"/>
              <w:ind w:left="202" w:right="163"/>
              <w:jc w:val="center"/>
              <w:rPr>
                <w:sz w:val="20"/>
              </w:rPr>
            </w:pPr>
            <w:r>
              <w:rPr>
                <w:sz w:val="20"/>
              </w:rPr>
              <w:t>dienas</w:t>
            </w:r>
          </w:p>
        </w:tc>
        <w:tc>
          <w:tcPr>
            <w:tcW w:w="1140" w:type="dxa"/>
            <w:shd w:val="clear" w:color="auto" w:fill="D9D9D9"/>
          </w:tcPr>
          <w:p w14:paraId="534223D9" w14:textId="77777777" w:rsidR="002A3B08" w:rsidRDefault="00136533">
            <w:pPr>
              <w:pStyle w:val="TableParagraph"/>
              <w:spacing w:before="29"/>
              <w:ind w:left="202" w:right="163"/>
              <w:jc w:val="center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  <w:tc>
          <w:tcPr>
            <w:tcW w:w="1140" w:type="dxa"/>
            <w:shd w:val="clear" w:color="auto" w:fill="D9D9D9"/>
          </w:tcPr>
          <w:p w14:paraId="2B662795" w14:textId="77777777" w:rsidR="002A3B08" w:rsidRDefault="00136533">
            <w:pPr>
              <w:pStyle w:val="TableParagraph"/>
              <w:spacing w:before="29"/>
              <w:ind w:left="452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</w:tr>
      <w:tr w:rsidR="002A3B08" w14:paraId="277E2C5A" w14:textId="77777777">
        <w:trPr>
          <w:trHeight w:val="135"/>
        </w:trPr>
        <w:tc>
          <w:tcPr>
            <w:tcW w:w="715" w:type="dxa"/>
          </w:tcPr>
          <w:p w14:paraId="420C68CA" w14:textId="77777777" w:rsidR="002A3B08" w:rsidRDefault="00136533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466" w:type="dxa"/>
          </w:tcPr>
          <w:p w14:paraId="711CE86B" w14:textId="77777777" w:rsidR="002A3B08" w:rsidRDefault="00136533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428" w:type="dxa"/>
          </w:tcPr>
          <w:p w14:paraId="7D0D454E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39" w:type="dxa"/>
          </w:tcPr>
          <w:p w14:paraId="0128CC08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39" w:type="dxa"/>
          </w:tcPr>
          <w:p w14:paraId="15280AC7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039" w:type="dxa"/>
          </w:tcPr>
          <w:p w14:paraId="3C322CCA" w14:textId="77777777" w:rsidR="002A3B08" w:rsidRDefault="00136533">
            <w:pPr>
              <w:pStyle w:val="TableParagraph"/>
              <w:spacing w:line="116" w:lineRule="exact"/>
              <w:ind w:left="49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039" w:type="dxa"/>
          </w:tcPr>
          <w:p w14:paraId="6BED2513" w14:textId="77777777" w:rsidR="002A3B08" w:rsidRDefault="00136533">
            <w:pPr>
              <w:pStyle w:val="TableParagraph"/>
              <w:spacing w:line="116" w:lineRule="exact"/>
              <w:ind w:left="492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039" w:type="dxa"/>
          </w:tcPr>
          <w:p w14:paraId="03B42A6A" w14:textId="77777777" w:rsidR="002A3B08" w:rsidRDefault="00136533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039" w:type="dxa"/>
          </w:tcPr>
          <w:p w14:paraId="31CBD630" w14:textId="77777777" w:rsidR="002A3B08" w:rsidRDefault="00136533">
            <w:pPr>
              <w:pStyle w:val="TableParagraph"/>
              <w:spacing w:line="116" w:lineRule="exact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140" w:type="dxa"/>
          </w:tcPr>
          <w:p w14:paraId="73E4B352" w14:textId="77777777" w:rsidR="002A3B08" w:rsidRDefault="00136533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140" w:type="dxa"/>
          </w:tcPr>
          <w:p w14:paraId="27C0405C" w14:textId="77777777" w:rsidR="002A3B08" w:rsidRDefault="00136533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140" w:type="dxa"/>
          </w:tcPr>
          <w:p w14:paraId="1571CEBC" w14:textId="77777777" w:rsidR="002A3B08" w:rsidRDefault="00136533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140" w:type="dxa"/>
          </w:tcPr>
          <w:p w14:paraId="4A14B672" w14:textId="77777777" w:rsidR="002A3B08" w:rsidRDefault="00136533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40" w:type="dxa"/>
          </w:tcPr>
          <w:p w14:paraId="17A81D71" w14:textId="77777777" w:rsidR="002A3B08" w:rsidRDefault="00136533">
            <w:pPr>
              <w:pStyle w:val="TableParagraph"/>
              <w:spacing w:line="116" w:lineRule="exact"/>
              <w:ind w:left="51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 w:rsidR="002A3B08" w14:paraId="79B12232" w14:textId="77777777">
        <w:trPr>
          <w:trHeight w:val="294"/>
        </w:trPr>
        <w:tc>
          <w:tcPr>
            <w:tcW w:w="715" w:type="dxa"/>
            <w:vMerge w:val="restart"/>
          </w:tcPr>
          <w:p w14:paraId="2E784A4B" w14:textId="77777777" w:rsidR="002A3B08" w:rsidRDefault="002A3B08">
            <w:pPr>
              <w:pStyle w:val="TableParagraph"/>
              <w:spacing w:before="2"/>
              <w:rPr>
                <w:sz w:val="27"/>
              </w:rPr>
            </w:pPr>
          </w:p>
          <w:p w14:paraId="57C6F1AB" w14:textId="77777777" w:rsidR="002A3B08" w:rsidRDefault="00136533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vMerge w:val="restart"/>
          </w:tcPr>
          <w:p w14:paraId="0631FF79" w14:textId="77777777" w:rsidR="002A3B08" w:rsidRDefault="002A3B08">
            <w:pPr>
              <w:pStyle w:val="TableParagraph"/>
              <w:spacing w:before="2"/>
              <w:rPr>
                <w:sz w:val="27"/>
              </w:rPr>
            </w:pPr>
          </w:p>
          <w:p w14:paraId="472269F9" w14:textId="77777777" w:rsidR="002A3B08" w:rsidRDefault="0013653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1. ZONA</w:t>
            </w:r>
          </w:p>
        </w:tc>
        <w:tc>
          <w:tcPr>
            <w:tcW w:w="1428" w:type="dxa"/>
          </w:tcPr>
          <w:p w14:paraId="0E4844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058A3A2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22E4D6A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00AEC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7E1086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5B111D4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3A9CF15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31E3EB4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0FC4E32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0F49F32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2302FA2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443D78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94D7F96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1B79E08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2DA7B1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1559EAC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35900B8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721778A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097CC8D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13315A5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67636F9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6CBD696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9812A9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B4C006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DB9556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6A0F0BC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E443260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0EF3317D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</w:tcPr>
          <w:p w14:paraId="2D24A1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7149A16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30C1F83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1C5CED8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3411958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1A175E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4A357C1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00E6F97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37FC318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104DA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24C446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2E8ABD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03140B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2FF808B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13CC2872" w14:textId="77777777">
        <w:trPr>
          <w:trHeight w:val="296"/>
        </w:trPr>
        <w:tc>
          <w:tcPr>
            <w:tcW w:w="715" w:type="dxa"/>
            <w:vMerge w:val="restart"/>
          </w:tcPr>
          <w:p w14:paraId="22BE3C7D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77234419" w14:textId="77777777" w:rsidR="002A3B08" w:rsidRDefault="00136533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vMerge w:val="restart"/>
          </w:tcPr>
          <w:p w14:paraId="1EF8783B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3D2940BB" w14:textId="77777777" w:rsidR="002A3B08" w:rsidRDefault="0013653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2. ZONA</w:t>
            </w:r>
          </w:p>
        </w:tc>
        <w:tc>
          <w:tcPr>
            <w:tcW w:w="1428" w:type="dxa"/>
          </w:tcPr>
          <w:p w14:paraId="72A522D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4369B4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7DF0A2E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13A742A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12B4D18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3DD68E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6B22741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23CB77C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FC00C8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15AE5A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5CD5EC6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15DB294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FA770E3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1A385D1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7F58976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04B5D01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DFC011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57C335F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76FAE1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11B687B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280469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2E2054D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964657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B96905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A2CB70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10760A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B907364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6D036E66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25A278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64FE3D4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0880BD9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DF6B8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D19941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953B62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B80216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4D8D61F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43F38DB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19017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FEF910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49CD3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6F6400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A62D7F3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2D53980D" w14:textId="77777777">
        <w:trPr>
          <w:trHeight w:val="296"/>
        </w:trPr>
        <w:tc>
          <w:tcPr>
            <w:tcW w:w="715" w:type="dxa"/>
            <w:vMerge w:val="restart"/>
          </w:tcPr>
          <w:p w14:paraId="37AF3930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5831C346" w14:textId="77777777" w:rsidR="002A3B08" w:rsidRDefault="00136533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vMerge w:val="restart"/>
          </w:tcPr>
          <w:p w14:paraId="081D304C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62D27B3F" w14:textId="77777777" w:rsidR="002A3B08" w:rsidRDefault="0013653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3. ZONA</w:t>
            </w:r>
          </w:p>
        </w:tc>
        <w:tc>
          <w:tcPr>
            <w:tcW w:w="1428" w:type="dxa"/>
          </w:tcPr>
          <w:p w14:paraId="3FCEFD1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02D0806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13DB8EF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6909855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2D4DF82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2335F94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68A94EC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240A37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4CB6D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B37E2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39EC5A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3B6503E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3ACDB6D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7AFCEA1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53AE27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5B336E9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5F271AB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7A3868E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611CFC8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30115B4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4E88E0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89CD84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422688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70FB34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05D1D7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3F3FDE9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04BB6B4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153B0F36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596ABBB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6EB1250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1CE5DEC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399F2C9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2A7D6EB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90D83F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68BEBD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40E2E2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5B20FB0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B4BD06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686DF7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F381FE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672D309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BAF0AB8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17C92B9B" w14:textId="77777777">
        <w:trPr>
          <w:trHeight w:val="296"/>
        </w:trPr>
        <w:tc>
          <w:tcPr>
            <w:tcW w:w="3609" w:type="dxa"/>
            <w:gridSpan w:val="3"/>
          </w:tcPr>
          <w:p w14:paraId="15C34058" w14:textId="77777777" w:rsidR="002A3B08" w:rsidRDefault="00136533">
            <w:pPr>
              <w:pStyle w:val="TableParagraph"/>
              <w:spacing w:before="3" w:line="273" w:lineRule="exact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Kopā</w:t>
            </w:r>
          </w:p>
        </w:tc>
        <w:tc>
          <w:tcPr>
            <w:tcW w:w="1039" w:type="dxa"/>
          </w:tcPr>
          <w:p w14:paraId="7E882C8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9206E7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7C39983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891C5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1B48527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0902D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gridSpan w:val="3"/>
            <w:vMerge w:val="restart"/>
          </w:tcPr>
          <w:p w14:paraId="76219C3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0272E2C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0C724B8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35FA1DB" w14:textId="77777777">
        <w:trPr>
          <w:trHeight w:val="296"/>
        </w:trPr>
        <w:tc>
          <w:tcPr>
            <w:tcW w:w="3609" w:type="dxa"/>
            <w:gridSpan w:val="3"/>
          </w:tcPr>
          <w:p w14:paraId="1B9A9971" w14:textId="77777777" w:rsidR="002A3B08" w:rsidRDefault="00136533">
            <w:pPr>
              <w:pStyle w:val="TableParagraph"/>
              <w:spacing w:before="3" w:line="273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Vidēji</w:t>
            </w:r>
          </w:p>
        </w:tc>
        <w:tc>
          <w:tcPr>
            <w:tcW w:w="1039" w:type="dxa"/>
          </w:tcPr>
          <w:p w14:paraId="14FD3AD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51C7F1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7E9A390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7D89BA3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27B9F5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23FAAD3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</w:tcBorders>
          </w:tcPr>
          <w:p w14:paraId="62D316D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572092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79467D2" w14:textId="77777777" w:rsidR="002A3B08" w:rsidRDefault="002A3B08">
            <w:pPr>
              <w:rPr>
                <w:sz w:val="2"/>
                <w:szCs w:val="2"/>
              </w:rPr>
            </w:pPr>
          </w:p>
        </w:tc>
      </w:tr>
    </w:tbl>
    <w:p w14:paraId="76D11BBB" w14:textId="3AE15769" w:rsidR="002A3B08" w:rsidRDefault="002D7425">
      <w:pPr>
        <w:ind w:left="334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1385984" behindDoc="1" locked="0" layoutInCell="1" allowOverlap="1" wp14:anchorId="7177956D" wp14:editId="7AFC449E">
                <wp:simplePos x="0" y="0"/>
                <wp:positionH relativeFrom="page">
                  <wp:posOffset>2696845</wp:posOffset>
                </wp:positionH>
                <wp:positionV relativeFrom="paragraph">
                  <wp:posOffset>-409575</wp:posOffset>
                </wp:positionV>
                <wp:extent cx="3961130" cy="403860"/>
                <wp:effectExtent l="0" t="0" r="0" b="0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130" cy="403860"/>
                          <a:chOff x="4247" y="-645"/>
                          <a:chExt cx="6238" cy="636"/>
                        </a:xfrm>
                      </wpg:grpSpPr>
                      <wps:wsp>
                        <wps:cNvPr id="118" name="Freeform 150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327 -644"/>
                              <a:gd name="T3" fmla="*/ -327 h 317"/>
                              <a:gd name="T4" fmla="+- 0 6326 5287"/>
                              <a:gd name="T5" fmla="*/ T4 w 1040"/>
                              <a:gd name="T6" fmla="+- 0 -336 -644"/>
                              <a:gd name="T7" fmla="*/ -336 h 317"/>
                              <a:gd name="T8" fmla="+- 0 5318 5287"/>
                              <a:gd name="T9" fmla="*/ T8 w 1040"/>
                              <a:gd name="T10" fmla="+- 0 -644 -644"/>
                              <a:gd name="T11" fmla="*/ -644 h 317"/>
                              <a:gd name="T12" fmla="+- 0 5287 5287"/>
                              <a:gd name="T13" fmla="*/ T12 w 1040"/>
                              <a:gd name="T14" fmla="+- 0 -644 -644"/>
                              <a:gd name="T15" fmla="*/ -644 h 317"/>
                              <a:gd name="T16" fmla="+- 0 5287 5287"/>
                              <a:gd name="T17" fmla="*/ T16 w 1040"/>
                              <a:gd name="T18" fmla="+- 0 -634 -644"/>
                              <a:gd name="T19" fmla="*/ -634 h 317"/>
                              <a:gd name="T20" fmla="+- 0 6295 5287"/>
                              <a:gd name="T21" fmla="*/ T20 w 1040"/>
                              <a:gd name="T22" fmla="+- 0 -327 -644"/>
                              <a:gd name="T23" fmla="*/ -327 h 317"/>
                              <a:gd name="T24" fmla="+- 0 6326 5287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8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9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5287 5287"/>
                              <a:gd name="T1" fmla="*/ T0 w 1040"/>
                              <a:gd name="T2" fmla="+- 0 -644 -644"/>
                              <a:gd name="T3" fmla="*/ -644 h 317"/>
                              <a:gd name="T4" fmla="+- 0 5318 5287"/>
                              <a:gd name="T5" fmla="*/ T4 w 1040"/>
                              <a:gd name="T6" fmla="+- 0 -644 -644"/>
                              <a:gd name="T7" fmla="*/ -644 h 317"/>
                              <a:gd name="T8" fmla="+- 0 6326 5287"/>
                              <a:gd name="T9" fmla="*/ T8 w 1040"/>
                              <a:gd name="T10" fmla="+- 0 -336 -644"/>
                              <a:gd name="T11" fmla="*/ -336 h 317"/>
                              <a:gd name="T12" fmla="+- 0 6326 5287"/>
                              <a:gd name="T13" fmla="*/ T12 w 1040"/>
                              <a:gd name="T14" fmla="+- 0 -327 -644"/>
                              <a:gd name="T15" fmla="*/ -327 h 317"/>
                              <a:gd name="T16" fmla="+- 0 6295 5287"/>
                              <a:gd name="T17" fmla="*/ T16 w 1040"/>
                              <a:gd name="T18" fmla="+- 0 -327 -644"/>
                              <a:gd name="T19" fmla="*/ -327 h 317"/>
                              <a:gd name="T20" fmla="+- 0 5287 5287"/>
                              <a:gd name="T21" fmla="*/ T20 w 1040"/>
                              <a:gd name="T22" fmla="+- 0 -634 -644"/>
                              <a:gd name="T23" fmla="*/ -634 h 317"/>
                              <a:gd name="T24" fmla="+- 0 5287 5287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8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48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634 -644"/>
                              <a:gd name="T3" fmla="*/ -634 h 317"/>
                              <a:gd name="T4" fmla="+- 0 6326 5287"/>
                              <a:gd name="T5" fmla="*/ T4 w 1040"/>
                              <a:gd name="T6" fmla="+- 0 -644 -644"/>
                              <a:gd name="T7" fmla="*/ -644 h 317"/>
                              <a:gd name="T8" fmla="+- 0 6295 5287"/>
                              <a:gd name="T9" fmla="*/ T8 w 1040"/>
                              <a:gd name="T10" fmla="+- 0 -644 -644"/>
                              <a:gd name="T11" fmla="*/ -644 h 317"/>
                              <a:gd name="T12" fmla="+- 0 5287 5287"/>
                              <a:gd name="T13" fmla="*/ T12 w 1040"/>
                              <a:gd name="T14" fmla="+- 0 -336 -644"/>
                              <a:gd name="T15" fmla="*/ -336 h 317"/>
                              <a:gd name="T16" fmla="+- 0 5287 5287"/>
                              <a:gd name="T17" fmla="*/ T16 w 1040"/>
                              <a:gd name="T18" fmla="+- 0 -327 -644"/>
                              <a:gd name="T19" fmla="*/ -327 h 317"/>
                              <a:gd name="T20" fmla="+- 0 5318 5287"/>
                              <a:gd name="T21" fmla="*/ T20 w 1040"/>
                              <a:gd name="T22" fmla="+- 0 -327 -644"/>
                              <a:gd name="T23" fmla="*/ -327 h 317"/>
                              <a:gd name="T24" fmla="+- 0 6326 5287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47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644 -644"/>
                              <a:gd name="T3" fmla="*/ -644 h 317"/>
                              <a:gd name="T4" fmla="+- 0 6295 5287"/>
                              <a:gd name="T5" fmla="*/ T4 w 1040"/>
                              <a:gd name="T6" fmla="+- 0 -644 -644"/>
                              <a:gd name="T7" fmla="*/ -644 h 317"/>
                              <a:gd name="T8" fmla="+- 0 5287 5287"/>
                              <a:gd name="T9" fmla="*/ T8 w 1040"/>
                              <a:gd name="T10" fmla="+- 0 -336 -644"/>
                              <a:gd name="T11" fmla="*/ -336 h 317"/>
                              <a:gd name="T12" fmla="+- 0 5287 5287"/>
                              <a:gd name="T13" fmla="*/ T12 w 1040"/>
                              <a:gd name="T14" fmla="+- 0 -327 -644"/>
                              <a:gd name="T15" fmla="*/ -327 h 317"/>
                              <a:gd name="T16" fmla="+- 0 5318 5287"/>
                              <a:gd name="T17" fmla="*/ T16 w 1040"/>
                              <a:gd name="T18" fmla="+- 0 -327 -644"/>
                              <a:gd name="T19" fmla="*/ -327 h 317"/>
                              <a:gd name="T20" fmla="+- 0 6326 5287"/>
                              <a:gd name="T21" fmla="*/ T20 w 1040"/>
                              <a:gd name="T22" fmla="+- 0 -634 -644"/>
                              <a:gd name="T23" fmla="*/ -634 h 317"/>
                              <a:gd name="T24" fmla="+- 0 6326 5287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46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6326"/>
                              <a:gd name="T1" fmla="*/ T0 w 1040"/>
                              <a:gd name="T2" fmla="+- 0 -327 -644"/>
                              <a:gd name="T3" fmla="*/ -327 h 317"/>
                              <a:gd name="T4" fmla="+- 0 7365 6326"/>
                              <a:gd name="T5" fmla="*/ T4 w 1040"/>
                              <a:gd name="T6" fmla="+- 0 -336 -644"/>
                              <a:gd name="T7" fmla="*/ -336 h 317"/>
                              <a:gd name="T8" fmla="+- 0 6357 6326"/>
                              <a:gd name="T9" fmla="*/ T8 w 1040"/>
                              <a:gd name="T10" fmla="+- 0 -644 -644"/>
                              <a:gd name="T11" fmla="*/ -644 h 317"/>
                              <a:gd name="T12" fmla="+- 0 6326 6326"/>
                              <a:gd name="T13" fmla="*/ T12 w 1040"/>
                              <a:gd name="T14" fmla="+- 0 -644 -644"/>
                              <a:gd name="T15" fmla="*/ -644 h 317"/>
                              <a:gd name="T16" fmla="+- 0 6326 6326"/>
                              <a:gd name="T17" fmla="*/ T16 w 1040"/>
                              <a:gd name="T18" fmla="+- 0 -634 -644"/>
                              <a:gd name="T19" fmla="*/ -634 h 317"/>
                              <a:gd name="T20" fmla="+- 0 7334 6326"/>
                              <a:gd name="T21" fmla="*/ T20 w 1040"/>
                              <a:gd name="T22" fmla="+- 0 -327 -644"/>
                              <a:gd name="T23" fmla="*/ -327 h 317"/>
                              <a:gd name="T24" fmla="+- 0 7365 6326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8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45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6326"/>
                              <a:gd name="T1" fmla="*/ T0 w 1040"/>
                              <a:gd name="T2" fmla="+- 0 -644 -644"/>
                              <a:gd name="T3" fmla="*/ -644 h 317"/>
                              <a:gd name="T4" fmla="+- 0 6357 6326"/>
                              <a:gd name="T5" fmla="*/ T4 w 1040"/>
                              <a:gd name="T6" fmla="+- 0 -644 -644"/>
                              <a:gd name="T7" fmla="*/ -644 h 317"/>
                              <a:gd name="T8" fmla="+- 0 7365 6326"/>
                              <a:gd name="T9" fmla="*/ T8 w 1040"/>
                              <a:gd name="T10" fmla="+- 0 -336 -644"/>
                              <a:gd name="T11" fmla="*/ -336 h 317"/>
                              <a:gd name="T12" fmla="+- 0 7365 6326"/>
                              <a:gd name="T13" fmla="*/ T12 w 1040"/>
                              <a:gd name="T14" fmla="+- 0 -327 -644"/>
                              <a:gd name="T15" fmla="*/ -327 h 317"/>
                              <a:gd name="T16" fmla="+- 0 7334 6326"/>
                              <a:gd name="T17" fmla="*/ T16 w 1040"/>
                              <a:gd name="T18" fmla="+- 0 -327 -644"/>
                              <a:gd name="T19" fmla="*/ -327 h 317"/>
                              <a:gd name="T20" fmla="+- 0 6326 6326"/>
                              <a:gd name="T21" fmla="*/ T20 w 1040"/>
                              <a:gd name="T22" fmla="+- 0 -634 -644"/>
                              <a:gd name="T23" fmla="*/ -634 h 317"/>
                              <a:gd name="T24" fmla="+- 0 6326 6326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8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44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6326"/>
                              <a:gd name="T1" fmla="*/ T0 w 1040"/>
                              <a:gd name="T2" fmla="+- 0 -634 -644"/>
                              <a:gd name="T3" fmla="*/ -634 h 317"/>
                              <a:gd name="T4" fmla="+- 0 7365 6326"/>
                              <a:gd name="T5" fmla="*/ T4 w 1040"/>
                              <a:gd name="T6" fmla="+- 0 -644 -644"/>
                              <a:gd name="T7" fmla="*/ -644 h 317"/>
                              <a:gd name="T8" fmla="+- 0 7334 6326"/>
                              <a:gd name="T9" fmla="*/ T8 w 1040"/>
                              <a:gd name="T10" fmla="+- 0 -644 -644"/>
                              <a:gd name="T11" fmla="*/ -644 h 317"/>
                              <a:gd name="T12" fmla="+- 0 6326 6326"/>
                              <a:gd name="T13" fmla="*/ T12 w 1040"/>
                              <a:gd name="T14" fmla="+- 0 -336 -644"/>
                              <a:gd name="T15" fmla="*/ -336 h 317"/>
                              <a:gd name="T16" fmla="+- 0 6326 6326"/>
                              <a:gd name="T17" fmla="*/ T16 w 1040"/>
                              <a:gd name="T18" fmla="+- 0 -327 -644"/>
                              <a:gd name="T19" fmla="*/ -327 h 317"/>
                              <a:gd name="T20" fmla="+- 0 6357 6326"/>
                              <a:gd name="T21" fmla="*/ T20 w 1040"/>
                              <a:gd name="T22" fmla="+- 0 -327 -644"/>
                              <a:gd name="T23" fmla="*/ -327 h 317"/>
                              <a:gd name="T24" fmla="+- 0 7365 6326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3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6326"/>
                              <a:gd name="T1" fmla="*/ T0 w 1040"/>
                              <a:gd name="T2" fmla="+- 0 -644 -644"/>
                              <a:gd name="T3" fmla="*/ -644 h 317"/>
                              <a:gd name="T4" fmla="+- 0 7334 6326"/>
                              <a:gd name="T5" fmla="*/ T4 w 1040"/>
                              <a:gd name="T6" fmla="+- 0 -644 -644"/>
                              <a:gd name="T7" fmla="*/ -644 h 317"/>
                              <a:gd name="T8" fmla="+- 0 6326 6326"/>
                              <a:gd name="T9" fmla="*/ T8 w 1040"/>
                              <a:gd name="T10" fmla="+- 0 -336 -644"/>
                              <a:gd name="T11" fmla="*/ -336 h 317"/>
                              <a:gd name="T12" fmla="+- 0 6326 6326"/>
                              <a:gd name="T13" fmla="*/ T12 w 1040"/>
                              <a:gd name="T14" fmla="+- 0 -327 -644"/>
                              <a:gd name="T15" fmla="*/ -327 h 317"/>
                              <a:gd name="T16" fmla="+- 0 6357 6326"/>
                              <a:gd name="T17" fmla="*/ T16 w 1040"/>
                              <a:gd name="T18" fmla="+- 0 -327 -644"/>
                              <a:gd name="T19" fmla="*/ -327 h 317"/>
                              <a:gd name="T20" fmla="+- 0 7365 6326"/>
                              <a:gd name="T21" fmla="*/ T20 w 1040"/>
                              <a:gd name="T22" fmla="+- 0 -634 -644"/>
                              <a:gd name="T23" fmla="*/ -634 h 317"/>
                              <a:gd name="T24" fmla="+- 0 7365 6326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2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327 -644"/>
                              <a:gd name="T3" fmla="*/ -327 h 317"/>
                              <a:gd name="T4" fmla="+- 0 8405 7365"/>
                              <a:gd name="T5" fmla="*/ T4 w 1040"/>
                              <a:gd name="T6" fmla="+- 0 -336 -644"/>
                              <a:gd name="T7" fmla="*/ -336 h 317"/>
                              <a:gd name="T8" fmla="+- 0 7397 7365"/>
                              <a:gd name="T9" fmla="*/ T8 w 1040"/>
                              <a:gd name="T10" fmla="+- 0 -644 -644"/>
                              <a:gd name="T11" fmla="*/ -644 h 317"/>
                              <a:gd name="T12" fmla="+- 0 7365 7365"/>
                              <a:gd name="T13" fmla="*/ T12 w 1040"/>
                              <a:gd name="T14" fmla="+- 0 -644 -644"/>
                              <a:gd name="T15" fmla="*/ -644 h 317"/>
                              <a:gd name="T16" fmla="+- 0 7365 7365"/>
                              <a:gd name="T17" fmla="*/ T16 w 1040"/>
                              <a:gd name="T18" fmla="+- 0 -634 -644"/>
                              <a:gd name="T19" fmla="*/ -634 h 317"/>
                              <a:gd name="T20" fmla="+- 0 8373 7365"/>
                              <a:gd name="T21" fmla="*/ T20 w 1040"/>
                              <a:gd name="T22" fmla="+- 0 -327 -644"/>
                              <a:gd name="T23" fmla="*/ -327 h 317"/>
                              <a:gd name="T24" fmla="+- 0 8405 7365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317"/>
                                </a:moveTo>
                                <a:lnTo>
                                  <a:pt x="1040" y="308"/>
                                </a:ln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4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1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7365"/>
                              <a:gd name="T1" fmla="*/ T0 w 1040"/>
                              <a:gd name="T2" fmla="+- 0 -644 -644"/>
                              <a:gd name="T3" fmla="*/ -644 h 317"/>
                              <a:gd name="T4" fmla="+- 0 7397 7365"/>
                              <a:gd name="T5" fmla="*/ T4 w 1040"/>
                              <a:gd name="T6" fmla="+- 0 -644 -644"/>
                              <a:gd name="T7" fmla="*/ -644 h 317"/>
                              <a:gd name="T8" fmla="+- 0 8405 7365"/>
                              <a:gd name="T9" fmla="*/ T8 w 1040"/>
                              <a:gd name="T10" fmla="+- 0 -336 -644"/>
                              <a:gd name="T11" fmla="*/ -336 h 317"/>
                              <a:gd name="T12" fmla="+- 0 8405 7365"/>
                              <a:gd name="T13" fmla="*/ T12 w 1040"/>
                              <a:gd name="T14" fmla="+- 0 -327 -644"/>
                              <a:gd name="T15" fmla="*/ -327 h 317"/>
                              <a:gd name="T16" fmla="+- 0 8373 7365"/>
                              <a:gd name="T17" fmla="*/ T16 w 1040"/>
                              <a:gd name="T18" fmla="+- 0 -327 -644"/>
                              <a:gd name="T19" fmla="*/ -327 h 317"/>
                              <a:gd name="T20" fmla="+- 0 7365 7365"/>
                              <a:gd name="T21" fmla="*/ T20 w 1040"/>
                              <a:gd name="T22" fmla="+- 0 -634 -644"/>
                              <a:gd name="T23" fmla="*/ -634 h 317"/>
                              <a:gd name="T24" fmla="+- 0 7365 7365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1040" y="308"/>
                                </a:lnTo>
                                <a:lnTo>
                                  <a:pt x="1040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0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634 -644"/>
                              <a:gd name="T3" fmla="*/ -634 h 317"/>
                              <a:gd name="T4" fmla="+- 0 8405 7365"/>
                              <a:gd name="T5" fmla="*/ T4 w 1040"/>
                              <a:gd name="T6" fmla="+- 0 -644 -644"/>
                              <a:gd name="T7" fmla="*/ -644 h 317"/>
                              <a:gd name="T8" fmla="+- 0 8373 7365"/>
                              <a:gd name="T9" fmla="*/ T8 w 1040"/>
                              <a:gd name="T10" fmla="+- 0 -644 -644"/>
                              <a:gd name="T11" fmla="*/ -644 h 317"/>
                              <a:gd name="T12" fmla="+- 0 7365 7365"/>
                              <a:gd name="T13" fmla="*/ T12 w 1040"/>
                              <a:gd name="T14" fmla="+- 0 -336 -644"/>
                              <a:gd name="T15" fmla="*/ -336 h 317"/>
                              <a:gd name="T16" fmla="+- 0 7365 7365"/>
                              <a:gd name="T17" fmla="*/ T16 w 1040"/>
                              <a:gd name="T18" fmla="+- 0 -327 -644"/>
                              <a:gd name="T19" fmla="*/ -327 h 317"/>
                              <a:gd name="T20" fmla="+- 0 7397 7365"/>
                              <a:gd name="T21" fmla="*/ T20 w 1040"/>
                              <a:gd name="T22" fmla="+- 0 -327 -644"/>
                              <a:gd name="T23" fmla="*/ -327 h 317"/>
                              <a:gd name="T24" fmla="+- 0 8405 7365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10"/>
                                </a:moveTo>
                                <a:lnTo>
                                  <a:pt x="1040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9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644 -644"/>
                              <a:gd name="T3" fmla="*/ -644 h 317"/>
                              <a:gd name="T4" fmla="+- 0 8373 7365"/>
                              <a:gd name="T5" fmla="*/ T4 w 1040"/>
                              <a:gd name="T6" fmla="+- 0 -644 -644"/>
                              <a:gd name="T7" fmla="*/ -644 h 317"/>
                              <a:gd name="T8" fmla="+- 0 7365 7365"/>
                              <a:gd name="T9" fmla="*/ T8 w 1040"/>
                              <a:gd name="T10" fmla="+- 0 -336 -644"/>
                              <a:gd name="T11" fmla="*/ -336 h 317"/>
                              <a:gd name="T12" fmla="+- 0 7365 7365"/>
                              <a:gd name="T13" fmla="*/ T12 w 1040"/>
                              <a:gd name="T14" fmla="+- 0 -327 -644"/>
                              <a:gd name="T15" fmla="*/ -327 h 317"/>
                              <a:gd name="T16" fmla="+- 0 7397 7365"/>
                              <a:gd name="T17" fmla="*/ T16 w 1040"/>
                              <a:gd name="T18" fmla="+- 0 -327 -644"/>
                              <a:gd name="T19" fmla="*/ -327 h 317"/>
                              <a:gd name="T20" fmla="+- 0 8405 7365"/>
                              <a:gd name="T21" fmla="*/ T20 w 1040"/>
                              <a:gd name="T22" fmla="+- 0 -634 -644"/>
                              <a:gd name="T23" fmla="*/ -634 h 317"/>
                              <a:gd name="T24" fmla="+- 0 8405 7365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8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4248"/>
                              <a:gd name="T1" fmla="*/ T0 w 1040"/>
                              <a:gd name="T2" fmla="+- 0 -10 -327"/>
                              <a:gd name="T3" fmla="*/ -10 h 317"/>
                              <a:gd name="T4" fmla="+- 0 5287 4248"/>
                              <a:gd name="T5" fmla="*/ T4 w 1040"/>
                              <a:gd name="T6" fmla="+- 0 -20 -327"/>
                              <a:gd name="T7" fmla="*/ -20 h 317"/>
                              <a:gd name="T8" fmla="+- 0 4279 4248"/>
                              <a:gd name="T9" fmla="*/ T8 w 1040"/>
                              <a:gd name="T10" fmla="+- 0 -327 -327"/>
                              <a:gd name="T11" fmla="*/ -327 h 317"/>
                              <a:gd name="T12" fmla="+- 0 4248 4248"/>
                              <a:gd name="T13" fmla="*/ T12 w 1040"/>
                              <a:gd name="T14" fmla="+- 0 -327 -327"/>
                              <a:gd name="T15" fmla="*/ -327 h 317"/>
                              <a:gd name="T16" fmla="+- 0 4248 4248"/>
                              <a:gd name="T17" fmla="*/ T16 w 1040"/>
                              <a:gd name="T18" fmla="+- 0 -317 -327"/>
                              <a:gd name="T19" fmla="*/ -317 h 317"/>
                              <a:gd name="T20" fmla="+- 0 5256 4248"/>
                              <a:gd name="T21" fmla="*/ T20 w 1040"/>
                              <a:gd name="T22" fmla="+- 0 -10 -327"/>
                              <a:gd name="T23" fmla="*/ -10 h 317"/>
                              <a:gd name="T24" fmla="+- 0 5287 4248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7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4248 4248"/>
                              <a:gd name="T1" fmla="*/ T0 w 1040"/>
                              <a:gd name="T2" fmla="+- 0 -327 -327"/>
                              <a:gd name="T3" fmla="*/ -327 h 317"/>
                              <a:gd name="T4" fmla="+- 0 4279 4248"/>
                              <a:gd name="T5" fmla="*/ T4 w 1040"/>
                              <a:gd name="T6" fmla="+- 0 -327 -327"/>
                              <a:gd name="T7" fmla="*/ -327 h 317"/>
                              <a:gd name="T8" fmla="+- 0 5287 4248"/>
                              <a:gd name="T9" fmla="*/ T8 w 1040"/>
                              <a:gd name="T10" fmla="+- 0 -20 -327"/>
                              <a:gd name="T11" fmla="*/ -20 h 317"/>
                              <a:gd name="T12" fmla="+- 0 5287 4248"/>
                              <a:gd name="T13" fmla="*/ T12 w 1040"/>
                              <a:gd name="T14" fmla="+- 0 -10 -327"/>
                              <a:gd name="T15" fmla="*/ -10 h 317"/>
                              <a:gd name="T16" fmla="+- 0 5256 4248"/>
                              <a:gd name="T17" fmla="*/ T16 w 1040"/>
                              <a:gd name="T18" fmla="+- 0 -10 -327"/>
                              <a:gd name="T19" fmla="*/ -10 h 317"/>
                              <a:gd name="T20" fmla="+- 0 4248 4248"/>
                              <a:gd name="T21" fmla="*/ T20 w 1040"/>
                              <a:gd name="T22" fmla="+- 0 -317 -327"/>
                              <a:gd name="T23" fmla="*/ -317 h 317"/>
                              <a:gd name="T24" fmla="+- 0 4248 4248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6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4248"/>
                              <a:gd name="T1" fmla="*/ T0 w 1040"/>
                              <a:gd name="T2" fmla="+- 0 -317 -327"/>
                              <a:gd name="T3" fmla="*/ -317 h 317"/>
                              <a:gd name="T4" fmla="+- 0 5287 4248"/>
                              <a:gd name="T5" fmla="*/ T4 w 1040"/>
                              <a:gd name="T6" fmla="+- 0 -327 -327"/>
                              <a:gd name="T7" fmla="*/ -327 h 317"/>
                              <a:gd name="T8" fmla="+- 0 5256 4248"/>
                              <a:gd name="T9" fmla="*/ T8 w 1040"/>
                              <a:gd name="T10" fmla="+- 0 -327 -327"/>
                              <a:gd name="T11" fmla="*/ -327 h 317"/>
                              <a:gd name="T12" fmla="+- 0 4248 4248"/>
                              <a:gd name="T13" fmla="*/ T12 w 1040"/>
                              <a:gd name="T14" fmla="+- 0 -20 -327"/>
                              <a:gd name="T15" fmla="*/ -20 h 317"/>
                              <a:gd name="T16" fmla="+- 0 4248 4248"/>
                              <a:gd name="T17" fmla="*/ T16 w 1040"/>
                              <a:gd name="T18" fmla="+- 0 -10 -327"/>
                              <a:gd name="T19" fmla="*/ -10 h 317"/>
                              <a:gd name="T20" fmla="+- 0 4279 4248"/>
                              <a:gd name="T21" fmla="*/ T20 w 1040"/>
                              <a:gd name="T22" fmla="+- 0 -10 -327"/>
                              <a:gd name="T23" fmla="*/ -10 h 317"/>
                              <a:gd name="T24" fmla="+- 0 5287 4248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4248"/>
                              <a:gd name="T1" fmla="*/ T0 w 1040"/>
                              <a:gd name="T2" fmla="+- 0 -327 -327"/>
                              <a:gd name="T3" fmla="*/ -327 h 317"/>
                              <a:gd name="T4" fmla="+- 0 5256 4248"/>
                              <a:gd name="T5" fmla="*/ T4 w 1040"/>
                              <a:gd name="T6" fmla="+- 0 -327 -327"/>
                              <a:gd name="T7" fmla="*/ -327 h 317"/>
                              <a:gd name="T8" fmla="+- 0 4248 4248"/>
                              <a:gd name="T9" fmla="*/ T8 w 1040"/>
                              <a:gd name="T10" fmla="+- 0 -20 -327"/>
                              <a:gd name="T11" fmla="*/ -20 h 317"/>
                              <a:gd name="T12" fmla="+- 0 4248 4248"/>
                              <a:gd name="T13" fmla="*/ T12 w 1040"/>
                              <a:gd name="T14" fmla="+- 0 -10 -327"/>
                              <a:gd name="T15" fmla="*/ -10 h 317"/>
                              <a:gd name="T16" fmla="+- 0 4279 4248"/>
                              <a:gd name="T17" fmla="*/ T16 w 1040"/>
                              <a:gd name="T18" fmla="+- 0 -10 -327"/>
                              <a:gd name="T19" fmla="*/ -10 h 317"/>
                              <a:gd name="T20" fmla="+- 0 5287 4248"/>
                              <a:gd name="T21" fmla="*/ T20 w 1040"/>
                              <a:gd name="T22" fmla="+- 0 -317 -327"/>
                              <a:gd name="T23" fmla="*/ -317 h 317"/>
                              <a:gd name="T24" fmla="+- 0 5287 4248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10 -327"/>
                              <a:gd name="T3" fmla="*/ -10 h 317"/>
                              <a:gd name="T4" fmla="+- 0 6326 5287"/>
                              <a:gd name="T5" fmla="*/ T4 w 1040"/>
                              <a:gd name="T6" fmla="+- 0 -20 -327"/>
                              <a:gd name="T7" fmla="*/ -20 h 317"/>
                              <a:gd name="T8" fmla="+- 0 5318 5287"/>
                              <a:gd name="T9" fmla="*/ T8 w 1040"/>
                              <a:gd name="T10" fmla="+- 0 -327 -327"/>
                              <a:gd name="T11" fmla="*/ -327 h 317"/>
                              <a:gd name="T12" fmla="+- 0 5287 5287"/>
                              <a:gd name="T13" fmla="*/ T12 w 1040"/>
                              <a:gd name="T14" fmla="+- 0 -327 -327"/>
                              <a:gd name="T15" fmla="*/ -327 h 317"/>
                              <a:gd name="T16" fmla="+- 0 5287 5287"/>
                              <a:gd name="T17" fmla="*/ T16 w 1040"/>
                              <a:gd name="T18" fmla="+- 0 -317 -327"/>
                              <a:gd name="T19" fmla="*/ -317 h 317"/>
                              <a:gd name="T20" fmla="+- 0 6295 5287"/>
                              <a:gd name="T21" fmla="*/ T20 w 1040"/>
                              <a:gd name="T22" fmla="+- 0 -10 -327"/>
                              <a:gd name="T23" fmla="*/ -10 h 317"/>
                              <a:gd name="T24" fmla="+- 0 6326 5287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5287"/>
                              <a:gd name="T1" fmla="*/ T0 w 1040"/>
                              <a:gd name="T2" fmla="+- 0 -327 -327"/>
                              <a:gd name="T3" fmla="*/ -327 h 317"/>
                              <a:gd name="T4" fmla="+- 0 5318 5287"/>
                              <a:gd name="T5" fmla="*/ T4 w 1040"/>
                              <a:gd name="T6" fmla="+- 0 -327 -327"/>
                              <a:gd name="T7" fmla="*/ -327 h 317"/>
                              <a:gd name="T8" fmla="+- 0 6326 5287"/>
                              <a:gd name="T9" fmla="*/ T8 w 1040"/>
                              <a:gd name="T10" fmla="+- 0 -20 -327"/>
                              <a:gd name="T11" fmla="*/ -20 h 317"/>
                              <a:gd name="T12" fmla="+- 0 6326 5287"/>
                              <a:gd name="T13" fmla="*/ T12 w 1040"/>
                              <a:gd name="T14" fmla="+- 0 -10 -327"/>
                              <a:gd name="T15" fmla="*/ -10 h 317"/>
                              <a:gd name="T16" fmla="+- 0 6295 5287"/>
                              <a:gd name="T17" fmla="*/ T16 w 1040"/>
                              <a:gd name="T18" fmla="+- 0 -10 -327"/>
                              <a:gd name="T19" fmla="*/ -10 h 317"/>
                              <a:gd name="T20" fmla="+- 0 5287 5287"/>
                              <a:gd name="T21" fmla="*/ T20 w 1040"/>
                              <a:gd name="T22" fmla="+- 0 -317 -327"/>
                              <a:gd name="T23" fmla="*/ -317 h 317"/>
                              <a:gd name="T24" fmla="+- 0 5287 5287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2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317 -327"/>
                              <a:gd name="T3" fmla="*/ -317 h 317"/>
                              <a:gd name="T4" fmla="+- 0 6326 5287"/>
                              <a:gd name="T5" fmla="*/ T4 w 1040"/>
                              <a:gd name="T6" fmla="+- 0 -327 -327"/>
                              <a:gd name="T7" fmla="*/ -327 h 317"/>
                              <a:gd name="T8" fmla="+- 0 6295 5287"/>
                              <a:gd name="T9" fmla="*/ T8 w 1040"/>
                              <a:gd name="T10" fmla="+- 0 -327 -327"/>
                              <a:gd name="T11" fmla="*/ -327 h 317"/>
                              <a:gd name="T12" fmla="+- 0 5287 5287"/>
                              <a:gd name="T13" fmla="*/ T12 w 1040"/>
                              <a:gd name="T14" fmla="+- 0 -20 -327"/>
                              <a:gd name="T15" fmla="*/ -20 h 317"/>
                              <a:gd name="T16" fmla="+- 0 5287 5287"/>
                              <a:gd name="T17" fmla="*/ T16 w 1040"/>
                              <a:gd name="T18" fmla="+- 0 -10 -327"/>
                              <a:gd name="T19" fmla="*/ -10 h 317"/>
                              <a:gd name="T20" fmla="+- 0 5318 5287"/>
                              <a:gd name="T21" fmla="*/ T20 w 1040"/>
                              <a:gd name="T22" fmla="+- 0 -10 -327"/>
                              <a:gd name="T23" fmla="*/ -10 h 317"/>
                              <a:gd name="T24" fmla="+- 0 6326 5287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1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327 -327"/>
                              <a:gd name="T3" fmla="*/ -327 h 317"/>
                              <a:gd name="T4" fmla="+- 0 6295 5287"/>
                              <a:gd name="T5" fmla="*/ T4 w 1040"/>
                              <a:gd name="T6" fmla="+- 0 -327 -327"/>
                              <a:gd name="T7" fmla="*/ -327 h 317"/>
                              <a:gd name="T8" fmla="+- 0 5287 5287"/>
                              <a:gd name="T9" fmla="*/ T8 w 1040"/>
                              <a:gd name="T10" fmla="+- 0 -20 -327"/>
                              <a:gd name="T11" fmla="*/ -20 h 317"/>
                              <a:gd name="T12" fmla="+- 0 5287 5287"/>
                              <a:gd name="T13" fmla="*/ T12 w 1040"/>
                              <a:gd name="T14" fmla="+- 0 -10 -327"/>
                              <a:gd name="T15" fmla="*/ -10 h 317"/>
                              <a:gd name="T16" fmla="+- 0 5318 5287"/>
                              <a:gd name="T17" fmla="*/ T16 w 1040"/>
                              <a:gd name="T18" fmla="+- 0 -10 -327"/>
                              <a:gd name="T19" fmla="*/ -10 h 317"/>
                              <a:gd name="T20" fmla="+- 0 6326 5287"/>
                              <a:gd name="T21" fmla="*/ T20 w 1040"/>
                              <a:gd name="T22" fmla="+- 0 -317 -327"/>
                              <a:gd name="T23" fmla="*/ -317 h 317"/>
                              <a:gd name="T24" fmla="+- 0 6326 5287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0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10 -327"/>
                              <a:gd name="T3" fmla="*/ -10 h 317"/>
                              <a:gd name="T4" fmla="+- 0 8405 7365"/>
                              <a:gd name="T5" fmla="*/ T4 w 1040"/>
                              <a:gd name="T6" fmla="+- 0 -20 -327"/>
                              <a:gd name="T7" fmla="*/ -20 h 317"/>
                              <a:gd name="T8" fmla="+- 0 7397 7365"/>
                              <a:gd name="T9" fmla="*/ T8 w 1040"/>
                              <a:gd name="T10" fmla="+- 0 -327 -327"/>
                              <a:gd name="T11" fmla="*/ -327 h 317"/>
                              <a:gd name="T12" fmla="+- 0 7365 7365"/>
                              <a:gd name="T13" fmla="*/ T12 w 1040"/>
                              <a:gd name="T14" fmla="+- 0 -327 -327"/>
                              <a:gd name="T15" fmla="*/ -327 h 317"/>
                              <a:gd name="T16" fmla="+- 0 7365 7365"/>
                              <a:gd name="T17" fmla="*/ T16 w 1040"/>
                              <a:gd name="T18" fmla="+- 0 -317 -327"/>
                              <a:gd name="T19" fmla="*/ -317 h 317"/>
                              <a:gd name="T20" fmla="+- 0 8373 7365"/>
                              <a:gd name="T21" fmla="*/ T20 w 1040"/>
                              <a:gd name="T22" fmla="+- 0 -10 -327"/>
                              <a:gd name="T23" fmla="*/ -10 h 317"/>
                              <a:gd name="T24" fmla="+- 0 8405 7365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317"/>
                                </a:moveTo>
                                <a:lnTo>
                                  <a:pt x="1040" y="307"/>
                                </a:ln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4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9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7365 7365"/>
                              <a:gd name="T1" fmla="*/ T0 w 1040"/>
                              <a:gd name="T2" fmla="+- 0 -327 -327"/>
                              <a:gd name="T3" fmla="*/ -327 h 317"/>
                              <a:gd name="T4" fmla="+- 0 7397 7365"/>
                              <a:gd name="T5" fmla="*/ T4 w 1040"/>
                              <a:gd name="T6" fmla="+- 0 -327 -327"/>
                              <a:gd name="T7" fmla="*/ -327 h 317"/>
                              <a:gd name="T8" fmla="+- 0 8405 7365"/>
                              <a:gd name="T9" fmla="*/ T8 w 1040"/>
                              <a:gd name="T10" fmla="+- 0 -20 -327"/>
                              <a:gd name="T11" fmla="*/ -20 h 317"/>
                              <a:gd name="T12" fmla="+- 0 8405 7365"/>
                              <a:gd name="T13" fmla="*/ T12 w 1040"/>
                              <a:gd name="T14" fmla="+- 0 -10 -327"/>
                              <a:gd name="T15" fmla="*/ -10 h 317"/>
                              <a:gd name="T16" fmla="+- 0 8373 7365"/>
                              <a:gd name="T17" fmla="*/ T16 w 1040"/>
                              <a:gd name="T18" fmla="+- 0 -10 -327"/>
                              <a:gd name="T19" fmla="*/ -10 h 317"/>
                              <a:gd name="T20" fmla="+- 0 7365 7365"/>
                              <a:gd name="T21" fmla="*/ T20 w 1040"/>
                              <a:gd name="T22" fmla="+- 0 -317 -327"/>
                              <a:gd name="T23" fmla="*/ -317 h 317"/>
                              <a:gd name="T24" fmla="+- 0 7365 736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1040" y="307"/>
                                </a:lnTo>
                                <a:lnTo>
                                  <a:pt x="1040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28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317 -327"/>
                              <a:gd name="T3" fmla="*/ -317 h 317"/>
                              <a:gd name="T4" fmla="+- 0 8405 7365"/>
                              <a:gd name="T5" fmla="*/ T4 w 1040"/>
                              <a:gd name="T6" fmla="+- 0 -327 -327"/>
                              <a:gd name="T7" fmla="*/ -327 h 317"/>
                              <a:gd name="T8" fmla="+- 0 8373 7365"/>
                              <a:gd name="T9" fmla="*/ T8 w 1040"/>
                              <a:gd name="T10" fmla="+- 0 -327 -327"/>
                              <a:gd name="T11" fmla="*/ -327 h 317"/>
                              <a:gd name="T12" fmla="+- 0 7365 7365"/>
                              <a:gd name="T13" fmla="*/ T12 w 1040"/>
                              <a:gd name="T14" fmla="+- 0 -20 -327"/>
                              <a:gd name="T15" fmla="*/ -20 h 317"/>
                              <a:gd name="T16" fmla="+- 0 7365 7365"/>
                              <a:gd name="T17" fmla="*/ T16 w 1040"/>
                              <a:gd name="T18" fmla="+- 0 -10 -327"/>
                              <a:gd name="T19" fmla="*/ -10 h 317"/>
                              <a:gd name="T20" fmla="+- 0 7397 7365"/>
                              <a:gd name="T21" fmla="*/ T20 w 1040"/>
                              <a:gd name="T22" fmla="+- 0 -10 -327"/>
                              <a:gd name="T23" fmla="*/ -10 h 317"/>
                              <a:gd name="T24" fmla="+- 0 8405 7365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10"/>
                                </a:moveTo>
                                <a:lnTo>
                                  <a:pt x="1040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27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327 -327"/>
                              <a:gd name="T3" fmla="*/ -327 h 317"/>
                              <a:gd name="T4" fmla="+- 0 8373 7365"/>
                              <a:gd name="T5" fmla="*/ T4 w 1040"/>
                              <a:gd name="T6" fmla="+- 0 -327 -327"/>
                              <a:gd name="T7" fmla="*/ -327 h 317"/>
                              <a:gd name="T8" fmla="+- 0 7365 7365"/>
                              <a:gd name="T9" fmla="*/ T8 w 1040"/>
                              <a:gd name="T10" fmla="+- 0 -20 -327"/>
                              <a:gd name="T11" fmla="*/ -20 h 317"/>
                              <a:gd name="T12" fmla="+- 0 7365 7365"/>
                              <a:gd name="T13" fmla="*/ T12 w 1040"/>
                              <a:gd name="T14" fmla="+- 0 -10 -327"/>
                              <a:gd name="T15" fmla="*/ -10 h 317"/>
                              <a:gd name="T16" fmla="+- 0 7397 7365"/>
                              <a:gd name="T17" fmla="*/ T16 w 1040"/>
                              <a:gd name="T18" fmla="+- 0 -10 -327"/>
                              <a:gd name="T19" fmla="*/ -10 h 317"/>
                              <a:gd name="T20" fmla="+- 0 8405 7365"/>
                              <a:gd name="T21" fmla="*/ T20 w 1040"/>
                              <a:gd name="T22" fmla="+- 0 -317 -327"/>
                              <a:gd name="T23" fmla="*/ -317 h 317"/>
                              <a:gd name="T24" fmla="+- 0 8405 736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26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327 -644"/>
                              <a:gd name="T3" fmla="*/ -327 h 317"/>
                              <a:gd name="T4" fmla="+- 0 10483 9444"/>
                              <a:gd name="T5" fmla="*/ T4 w 1040"/>
                              <a:gd name="T6" fmla="+- 0 -336 -644"/>
                              <a:gd name="T7" fmla="*/ -336 h 317"/>
                              <a:gd name="T8" fmla="+- 0 9475 9444"/>
                              <a:gd name="T9" fmla="*/ T8 w 1040"/>
                              <a:gd name="T10" fmla="+- 0 -644 -644"/>
                              <a:gd name="T11" fmla="*/ -644 h 317"/>
                              <a:gd name="T12" fmla="+- 0 9444 9444"/>
                              <a:gd name="T13" fmla="*/ T12 w 1040"/>
                              <a:gd name="T14" fmla="+- 0 -644 -644"/>
                              <a:gd name="T15" fmla="*/ -644 h 317"/>
                              <a:gd name="T16" fmla="+- 0 9444 9444"/>
                              <a:gd name="T17" fmla="*/ T16 w 1040"/>
                              <a:gd name="T18" fmla="+- 0 -634 -644"/>
                              <a:gd name="T19" fmla="*/ -634 h 317"/>
                              <a:gd name="T20" fmla="+- 0 10452 9444"/>
                              <a:gd name="T21" fmla="*/ T20 w 1040"/>
                              <a:gd name="T22" fmla="+- 0 -327 -644"/>
                              <a:gd name="T23" fmla="*/ -327 h 317"/>
                              <a:gd name="T24" fmla="+- 0 10483 9444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8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5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1040"/>
                              <a:gd name="T2" fmla="+- 0 -644 -644"/>
                              <a:gd name="T3" fmla="*/ -644 h 317"/>
                              <a:gd name="T4" fmla="+- 0 9475 9444"/>
                              <a:gd name="T5" fmla="*/ T4 w 1040"/>
                              <a:gd name="T6" fmla="+- 0 -644 -644"/>
                              <a:gd name="T7" fmla="*/ -644 h 317"/>
                              <a:gd name="T8" fmla="+- 0 10483 9444"/>
                              <a:gd name="T9" fmla="*/ T8 w 1040"/>
                              <a:gd name="T10" fmla="+- 0 -336 -644"/>
                              <a:gd name="T11" fmla="*/ -336 h 317"/>
                              <a:gd name="T12" fmla="+- 0 10483 9444"/>
                              <a:gd name="T13" fmla="*/ T12 w 1040"/>
                              <a:gd name="T14" fmla="+- 0 -327 -644"/>
                              <a:gd name="T15" fmla="*/ -327 h 317"/>
                              <a:gd name="T16" fmla="+- 0 10452 9444"/>
                              <a:gd name="T17" fmla="*/ T16 w 1040"/>
                              <a:gd name="T18" fmla="+- 0 -327 -644"/>
                              <a:gd name="T19" fmla="*/ -327 h 317"/>
                              <a:gd name="T20" fmla="+- 0 9444 9444"/>
                              <a:gd name="T21" fmla="*/ T20 w 1040"/>
                              <a:gd name="T22" fmla="+- 0 -634 -644"/>
                              <a:gd name="T23" fmla="*/ -634 h 317"/>
                              <a:gd name="T24" fmla="+- 0 9444 9444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8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4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634 -644"/>
                              <a:gd name="T3" fmla="*/ -634 h 317"/>
                              <a:gd name="T4" fmla="+- 0 10483 9444"/>
                              <a:gd name="T5" fmla="*/ T4 w 1040"/>
                              <a:gd name="T6" fmla="+- 0 -644 -644"/>
                              <a:gd name="T7" fmla="*/ -644 h 317"/>
                              <a:gd name="T8" fmla="+- 0 10452 9444"/>
                              <a:gd name="T9" fmla="*/ T8 w 1040"/>
                              <a:gd name="T10" fmla="+- 0 -644 -644"/>
                              <a:gd name="T11" fmla="*/ -644 h 317"/>
                              <a:gd name="T12" fmla="+- 0 9444 9444"/>
                              <a:gd name="T13" fmla="*/ T12 w 1040"/>
                              <a:gd name="T14" fmla="+- 0 -336 -644"/>
                              <a:gd name="T15" fmla="*/ -336 h 317"/>
                              <a:gd name="T16" fmla="+- 0 9444 9444"/>
                              <a:gd name="T17" fmla="*/ T16 w 1040"/>
                              <a:gd name="T18" fmla="+- 0 -327 -644"/>
                              <a:gd name="T19" fmla="*/ -327 h 317"/>
                              <a:gd name="T20" fmla="+- 0 9475 9444"/>
                              <a:gd name="T21" fmla="*/ T20 w 1040"/>
                              <a:gd name="T22" fmla="+- 0 -327 -644"/>
                              <a:gd name="T23" fmla="*/ -327 h 317"/>
                              <a:gd name="T24" fmla="+- 0 10483 9444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3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644 -644"/>
                              <a:gd name="T3" fmla="*/ -644 h 317"/>
                              <a:gd name="T4" fmla="+- 0 10452 9444"/>
                              <a:gd name="T5" fmla="*/ T4 w 1040"/>
                              <a:gd name="T6" fmla="+- 0 -644 -644"/>
                              <a:gd name="T7" fmla="*/ -644 h 317"/>
                              <a:gd name="T8" fmla="+- 0 9444 9444"/>
                              <a:gd name="T9" fmla="*/ T8 w 1040"/>
                              <a:gd name="T10" fmla="+- 0 -336 -644"/>
                              <a:gd name="T11" fmla="*/ -336 h 317"/>
                              <a:gd name="T12" fmla="+- 0 9444 9444"/>
                              <a:gd name="T13" fmla="*/ T12 w 1040"/>
                              <a:gd name="T14" fmla="+- 0 -327 -644"/>
                              <a:gd name="T15" fmla="*/ -327 h 317"/>
                              <a:gd name="T16" fmla="+- 0 9475 9444"/>
                              <a:gd name="T17" fmla="*/ T16 w 1040"/>
                              <a:gd name="T18" fmla="+- 0 -327 -644"/>
                              <a:gd name="T19" fmla="*/ -327 h 317"/>
                              <a:gd name="T20" fmla="+- 0 10483 9444"/>
                              <a:gd name="T21" fmla="*/ T20 w 1040"/>
                              <a:gd name="T22" fmla="+- 0 -634 -644"/>
                              <a:gd name="T23" fmla="*/ -634 h 317"/>
                              <a:gd name="T24" fmla="+- 0 10483 9444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22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8405"/>
                              <a:gd name="T1" fmla="*/ T0 w 1040"/>
                              <a:gd name="T2" fmla="+- 0 -10 -327"/>
                              <a:gd name="T3" fmla="*/ -10 h 317"/>
                              <a:gd name="T4" fmla="+- 0 9444 8405"/>
                              <a:gd name="T5" fmla="*/ T4 w 1040"/>
                              <a:gd name="T6" fmla="+- 0 -20 -327"/>
                              <a:gd name="T7" fmla="*/ -20 h 317"/>
                              <a:gd name="T8" fmla="+- 0 8436 8405"/>
                              <a:gd name="T9" fmla="*/ T8 w 1040"/>
                              <a:gd name="T10" fmla="+- 0 -327 -327"/>
                              <a:gd name="T11" fmla="*/ -327 h 317"/>
                              <a:gd name="T12" fmla="+- 0 8405 8405"/>
                              <a:gd name="T13" fmla="*/ T12 w 1040"/>
                              <a:gd name="T14" fmla="+- 0 -327 -327"/>
                              <a:gd name="T15" fmla="*/ -327 h 317"/>
                              <a:gd name="T16" fmla="+- 0 8405 8405"/>
                              <a:gd name="T17" fmla="*/ T16 w 1040"/>
                              <a:gd name="T18" fmla="+- 0 -317 -327"/>
                              <a:gd name="T19" fmla="*/ -317 h 317"/>
                              <a:gd name="T20" fmla="+- 0 9413 8405"/>
                              <a:gd name="T21" fmla="*/ T20 w 1040"/>
                              <a:gd name="T22" fmla="+- 0 -10 -327"/>
                              <a:gd name="T23" fmla="*/ -10 h 317"/>
                              <a:gd name="T24" fmla="+- 0 9444 8405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21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8405"/>
                              <a:gd name="T1" fmla="*/ T0 w 1040"/>
                              <a:gd name="T2" fmla="+- 0 -327 -327"/>
                              <a:gd name="T3" fmla="*/ -327 h 317"/>
                              <a:gd name="T4" fmla="+- 0 8436 8405"/>
                              <a:gd name="T5" fmla="*/ T4 w 1040"/>
                              <a:gd name="T6" fmla="+- 0 -327 -327"/>
                              <a:gd name="T7" fmla="*/ -327 h 317"/>
                              <a:gd name="T8" fmla="+- 0 9444 8405"/>
                              <a:gd name="T9" fmla="*/ T8 w 1040"/>
                              <a:gd name="T10" fmla="+- 0 -20 -327"/>
                              <a:gd name="T11" fmla="*/ -20 h 317"/>
                              <a:gd name="T12" fmla="+- 0 9444 8405"/>
                              <a:gd name="T13" fmla="*/ T12 w 1040"/>
                              <a:gd name="T14" fmla="+- 0 -10 -327"/>
                              <a:gd name="T15" fmla="*/ -10 h 317"/>
                              <a:gd name="T16" fmla="+- 0 9413 8405"/>
                              <a:gd name="T17" fmla="*/ T16 w 1040"/>
                              <a:gd name="T18" fmla="+- 0 -10 -327"/>
                              <a:gd name="T19" fmla="*/ -10 h 317"/>
                              <a:gd name="T20" fmla="+- 0 8405 8405"/>
                              <a:gd name="T21" fmla="*/ T20 w 1040"/>
                              <a:gd name="T22" fmla="+- 0 -317 -327"/>
                              <a:gd name="T23" fmla="*/ -317 h 317"/>
                              <a:gd name="T24" fmla="+- 0 8405 840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20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8405"/>
                              <a:gd name="T1" fmla="*/ T0 w 1040"/>
                              <a:gd name="T2" fmla="+- 0 -317 -327"/>
                              <a:gd name="T3" fmla="*/ -317 h 317"/>
                              <a:gd name="T4" fmla="+- 0 9444 8405"/>
                              <a:gd name="T5" fmla="*/ T4 w 1040"/>
                              <a:gd name="T6" fmla="+- 0 -327 -327"/>
                              <a:gd name="T7" fmla="*/ -327 h 317"/>
                              <a:gd name="T8" fmla="+- 0 9413 8405"/>
                              <a:gd name="T9" fmla="*/ T8 w 1040"/>
                              <a:gd name="T10" fmla="+- 0 -327 -327"/>
                              <a:gd name="T11" fmla="*/ -327 h 317"/>
                              <a:gd name="T12" fmla="+- 0 8405 8405"/>
                              <a:gd name="T13" fmla="*/ T12 w 1040"/>
                              <a:gd name="T14" fmla="+- 0 -20 -327"/>
                              <a:gd name="T15" fmla="*/ -20 h 317"/>
                              <a:gd name="T16" fmla="+- 0 8405 8405"/>
                              <a:gd name="T17" fmla="*/ T16 w 1040"/>
                              <a:gd name="T18" fmla="+- 0 -10 -327"/>
                              <a:gd name="T19" fmla="*/ -10 h 317"/>
                              <a:gd name="T20" fmla="+- 0 8436 8405"/>
                              <a:gd name="T21" fmla="*/ T20 w 1040"/>
                              <a:gd name="T22" fmla="+- 0 -10 -327"/>
                              <a:gd name="T23" fmla="*/ -10 h 317"/>
                              <a:gd name="T24" fmla="+- 0 9444 8405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19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8405"/>
                              <a:gd name="T1" fmla="*/ T0 w 1040"/>
                              <a:gd name="T2" fmla="+- 0 -327 -327"/>
                              <a:gd name="T3" fmla="*/ -327 h 317"/>
                              <a:gd name="T4" fmla="+- 0 9413 8405"/>
                              <a:gd name="T5" fmla="*/ T4 w 1040"/>
                              <a:gd name="T6" fmla="+- 0 -327 -327"/>
                              <a:gd name="T7" fmla="*/ -327 h 317"/>
                              <a:gd name="T8" fmla="+- 0 8405 8405"/>
                              <a:gd name="T9" fmla="*/ T8 w 1040"/>
                              <a:gd name="T10" fmla="+- 0 -20 -327"/>
                              <a:gd name="T11" fmla="*/ -20 h 317"/>
                              <a:gd name="T12" fmla="+- 0 8405 8405"/>
                              <a:gd name="T13" fmla="*/ T12 w 1040"/>
                              <a:gd name="T14" fmla="+- 0 -10 -327"/>
                              <a:gd name="T15" fmla="*/ -10 h 317"/>
                              <a:gd name="T16" fmla="+- 0 8436 8405"/>
                              <a:gd name="T17" fmla="*/ T16 w 1040"/>
                              <a:gd name="T18" fmla="+- 0 -10 -327"/>
                              <a:gd name="T19" fmla="*/ -10 h 317"/>
                              <a:gd name="T20" fmla="+- 0 9444 8405"/>
                              <a:gd name="T21" fmla="*/ T20 w 1040"/>
                              <a:gd name="T22" fmla="+- 0 -317 -327"/>
                              <a:gd name="T23" fmla="*/ -317 h 317"/>
                              <a:gd name="T24" fmla="+- 0 9444 840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18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10 -327"/>
                              <a:gd name="T3" fmla="*/ -10 h 317"/>
                              <a:gd name="T4" fmla="+- 0 10483 9444"/>
                              <a:gd name="T5" fmla="*/ T4 w 1040"/>
                              <a:gd name="T6" fmla="+- 0 -20 -327"/>
                              <a:gd name="T7" fmla="*/ -20 h 317"/>
                              <a:gd name="T8" fmla="+- 0 9475 9444"/>
                              <a:gd name="T9" fmla="*/ T8 w 1040"/>
                              <a:gd name="T10" fmla="+- 0 -327 -327"/>
                              <a:gd name="T11" fmla="*/ -327 h 317"/>
                              <a:gd name="T12" fmla="+- 0 9444 9444"/>
                              <a:gd name="T13" fmla="*/ T12 w 1040"/>
                              <a:gd name="T14" fmla="+- 0 -327 -327"/>
                              <a:gd name="T15" fmla="*/ -327 h 317"/>
                              <a:gd name="T16" fmla="+- 0 9444 9444"/>
                              <a:gd name="T17" fmla="*/ T16 w 1040"/>
                              <a:gd name="T18" fmla="+- 0 -317 -327"/>
                              <a:gd name="T19" fmla="*/ -317 h 317"/>
                              <a:gd name="T20" fmla="+- 0 10452 9444"/>
                              <a:gd name="T21" fmla="*/ T20 w 1040"/>
                              <a:gd name="T22" fmla="+- 0 -10 -327"/>
                              <a:gd name="T23" fmla="*/ -10 h 317"/>
                              <a:gd name="T24" fmla="+- 0 10483 9444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17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1040"/>
                              <a:gd name="T2" fmla="+- 0 -327 -327"/>
                              <a:gd name="T3" fmla="*/ -327 h 317"/>
                              <a:gd name="T4" fmla="+- 0 9475 9444"/>
                              <a:gd name="T5" fmla="*/ T4 w 1040"/>
                              <a:gd name="T6" fmla="+- 0 -327 -327"/>
                              <a:gd name="T7" fmla="*/ -327 h 317"/>
                              <a:gd name="T8" fmla="+- 0 10483 9444"/>
                              <a:gd name="T9" fmla="*/ T8 w 1040"/>
                              <a:gd name="T10" fmla="+- 0 -20 -327"/>
                              <a:gd name="T11" fmla="*/ -20 h 317"/>
                              <a:gd name="T12" fmla="+- 0 10483 9444"/>
                              <a:gd name="T13" fmla="*/ T12 w 1040"/>
                              <a:gd name="T14" fmla="+- 0 -10 -327"/>
                              <a:gd name="T15" fmla="*/ -10 h 317"/>
                              <a:gd name="T16" fmla="+- 0 10452 9444"/>
                              <a:gd name="T17" fmla="*/ T16 w 1040"/>
                              <a:gd name="T18" fmla="+- 0 -10 -327"/>
                              <a:gd name="T19" fmla="*/ -10 h 317"/>
                              <a:gd name="T20" fmla="+- 0 9444 9444"/>
                              <a:gd name="T21" fmla="*/ T20 w 1040"/>
                              <a:gd name="T22" fmla="+- 0 -317 -327"/>
                              <a:gd name="T23" fmla="*/ -317 h 317"/>
                              <a:gd name="T24" fmla="+- 0 9444 9444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16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317 -327"/>
                              <a:gd name="T3" fmla="*/ -317 h 317"/>
                              <a:gd name="T4" fmla="+- 0 10483 9444"/>
                              <a:gd name="T5" fmla="*/ T4 w 1040"/>
                              <a:gd name="T6" fmla="+- 0 -327 -327"/>
                              <a:gd name="T7" fmla="*/ -327 h 317"/>
                              <a:gd name="T8" fmla="+- 0 10452 9444"/>
                              <a:gd name="T9" fmla="*/ T8 w 1040"/>
                              <a:gd name="T10" fmla="+- 0 -327 -327"/>
                              <a:gd name="T11" fmla="*/ -327 h 317"/>
                              <a:gd name="T12" fmla="+- 0 9444 9444"/>
                              <a:gd name="T13" fmla="*/ T12 w 1040"/>
                              <a:gd name="T14" fmla="+- 0 -20 -327"/>
                              <a:gd name="T15" fmla="*/ -20 h 317"/>
                              <a:gd name="T16" fmla="+- 0 9444 9444"/>
                              <a:gd name="T17" fmla="*/ T16 w 1040"/>
                              <a:gd name="T18" fmla="+- 0 -10 -327"/>
                              <a:gd name="T19" fmla="*/ -10 h 317"/>
                              <a:gd name="T20" fmla="+- 0 9475 9444"/>
                              <a:gd name="T21" fmla="*/ T20 w 1040"/>
                              <a:gd name="T22" fmla="+- 0 -10 -327"/>
                              <a:gd name="T23" fmla="*/ -10 h 317"/>
                              <a:gd name="T24" fmla="+- 0 10483 9444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15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327 -327"/>
                              <a:gd name="T3" fmla="*/ -327 h 317"/>
                              <a:gd name="T4" fmla="+- 0 10452 9444"/>
                              <a:gd name="T5" fmla="*/ T4 w 1040"/>
                              <a:gd name="T6" fmla="+- 0 -327 -327"/>
                              <a:gd name="T7" fmla="*/ -327 h 317"/>
                              <a:gd name="T8" fmla="+- 0 9444 9444"/>
                              <a:gd name="T9" fmla="*/ T8 w 1040"/>
                              <a:gd name="T10" fmla="+- 0 -20 -327"/>
                              <a:gd name="T11" fmla="*/ -20 h 317"/>
                              <a:gd name="T12" fmla="+- 0 9444 9444"/>
                              <a:gd name="T13" fmla="*/ T12 w 1040"/>
                              <a:gd name="T14" fmla="+- 0 -10 -327"/>
                              <a:gd name="T15" fmla="*/ -10 h 317"/>
                              <a:gd name="T16" fmla="+- 0 9475 9444"/>
                              <a:gd name="T17" fmla="*/ T16 w 1040"/>
                              <a:gd name="T18" fmla="+- 0 -10 -327"/>
                              <a:gd name="T19" fmla="*/ -10 h 317"/>
                              <a:gd name="T20" fmla="+- 0 10483 9444"/>
                              <a:gd name="T21" fmla="*/ T20 w 1040"/>
                              <a:gd name="T22" fmla="+- 0 -317 -327"/>
                              <a:gd name="T23" fmla="*/ -317 h 317"/>
                              <a:gd name="T24" fmla="+- 0 10483 9444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08F706" id="Group 114" o:spid="_x0000_s1026" style="position:absolute;margin-left:212.35pt;margin-top:-32.25pt;width:311.9pt;height:31.8pt;z-index:-21930496;mso-position-horizontal-relative:page" coordorigin="4247,-645" coordsize="623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">
                <v:shape id="Freeform 150" o:spid="_x0000_s1027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" path="m1039,317r,-9l31,,,,,10,1008,317r31,xe" fillcolor="black" stroked="f">
                  <v:path arrowok="t" o:connecttype="custom" o:connectlocs="1039,-327;1039,-336;31,-644;0,-644;0,-634;1008,-327;1039,-327" o:connectangles="0,0,0,0,0,0,0"/>
                </v:shape>
                <v:shape id="Freeform 149" o:spid="_x0000_s1028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" path="m,l31,,1039,308r,9l1008,317,,10,,xe" filled="f" strokeweight=".12pt">
                  <v:path arrowok="t" o:connecttype="custom" o:connectlocs="0,-644;31,-644;1039,-336;1039,-327;1008,-327;0,-634;0,-644" o:connectangles="0,0,0,0,0,0,0"/>
                </v:shape>
                <v:shape id="Freeform 148" o:spid="_x0000_s1029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UL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JngyzMygV79AgAA//8DAFBLAQItABQABgAIAAAAIQDb4fbL7gAAAIUBAAATAAAAAAAAAAAA&#10;AAAAAAAAAABbQ29udGVudF9UeXBlc10ueG1sUEsBAi0AFAAGAAgAAAAhAFr0LFu/AAAAFQEAAAsA&#10;AAAAAAAAAAAAAAAAHwEAAF9yZWxzLy5yZWxzUEsBAi0AFAAGAAgAAAAhAA9jJQvEAAAA3AAAAA8A&#10;AAAAAAAAAAAAAAAABwIAAGRycy9kb3ducmV2LnhtbFBLBQYAAAAAAwADALcAAAD4AgAAAAA=&#10;" path="m1039,10r,-10l1008,,,308r,9l31,317,1039,10xe" fillcolor="black" stroked="f">
                  <v:path arrowok="t" o:connecttype="custom" o:connectlocs="1039,-634;1039,-644;1008,-644;0,-336;0,-327;31,-327;1039,-634" o:connectangles="0,0,0,0,0,0,0"/>
                </v:shape>
                <v:shape id="Freeform 147" o:spid="_x0000_s1030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" path="m1039,r-31,l,308r,9l31,317,1039,10r,-10xe" filled="f" strokeweight=".12pt">
                  <v:path arrowok="t" o:connecttype="custom" o:connectlocs="1039,-644;1008,-644;0,-336;0,-327;31,-327;1039,-634;1039,-644" o:connectangles="0,0,0,0,0,0,0"/>
                </v:shape>
                <v:shape id="Freeform 146" o:spid="_x0000_s1031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" path="m1039,317r,-9l31,,,,,10,1008,317r31,xe" fillcolor="black" stroked="f">
                  <v:path arrowok="t" o:connecttype="custom" o:connectlocs="1039,-327;1039,-336;31,-644;0,-644;0,-634;1008,-327;1039,-327" o:connectangles="0,0,0,0,0,0,0"/>
                </v:shape>
                <v:shape id="Freeform 145" o:spid="_x0000_s1032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" path="m,l31,,1039,308r,9l1008,317,,10,,xe" filled="f" strokeweight=".12pt">
                  <v:path arrowok="t" o:connecttype="custom" o:connectlocs="0,-644;31,-644;1039,-336;1039,-327;1008,-327;0,-634;0,-644" o:connectangles="0,0,0,0,0,0,0"/>
                </v:shape>
                <v:shape id="Freeform 144" o:spid="_x0000_s1033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" path="m1039,10r,-10l1008,,,308r,9l31,317,1039,10xe" fillcolor="black" stroked="f">
                  <v:path arrowok="t" o:connecttype="custom" o:connectlocs="1039,-634;1039,-644;1008,-644;0,-336;0,-327;31,-327;1039,-634" o:connectangles="0,0,0,0,0,0,0"/>
                </v:shape>
                <v:shape id="Freeform 143" o:spid="_x0000_s1034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" path="m1039,r-31,l,308r,9l31,317,1039,10r,-10xe" filled="f" strokeweight=".12pt">
                  <v:path arrowok="t" o:connecttype="custom" o:connectlocs="1039,-644;1008,-644;0,-336;0,-327;31,-327;1039,-634;1039,-644" o:connectangles="0,0,0,0,0,0,0"/>
                </v:shape>
                <v:shape id="Freeform 142" o:spid="_x0000_s1035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" path="m1040,317r,-9l32,,,,,10,1008,317r32,xe" fillcolor="black" stroked="f">
                  <v:path arrowok="t" o:connecttype="custom" o:connectlocs="1040,-327;1040,-336;32,-644;0,-644;0,-634;1008,-327;1040,-327" o:connectangles="0,0,0,0,0,0,0"/>
                </v:shape>
                <v:shape id="Freeform 141" o:spid="_x0000_s1036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" path="m,l32,,1040,308r,9l1008,317,,10,,xe" filled="f" strokeweight=".12pt">
                  <v:path arrowok="t" o:connecttype="custom" o:connectlocs="0,-644;32,-644;1040,-336;1040,-327;1008,-327;0,-634;0,-644" o:connectangles="0,0,0,0,0,0,0"/>
                </v:shape>
                <v:shape id="Freeform 140" o:spid="_x0000_s1037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kN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JnQyjMygV79AgAA//8DAFBLAQItABQABgAIAAAAIQDb4fbL7gAAAIUBAAATAAAAAAAAAAAA&#10;AAAAAAAAAABbQ29udGVudF9UeXBlc10ueG1sUEsBAi0AFAAGAAgAAAAhAFr0LFu/AAAAFQEAAAsA&#10;AAAAAAAAAAAAAAAAHwEAAF9yZWxzLy5yZWxzUEsBAi0AFAAGAAgAAAAhAPEVKQ3EAAAA3AAAAA8A&#10;AAAAAAAAAAAAAAAABwIAAGRycy9kb3ducmV2LnhtbFBLBQYAAAAAAwADALcAAAD4AgAAAAA=&#10;" path="m1040,10r,-10l1008,,,308r,9l32,317,1040,10xe" fillcolor="black" stroked="f">
                  <v:path arrowok="t" o:connecttype="custom" o:connectlocs="1040,-634;1040,-644;1008,-644;0,-336;0,-327;32,-327;1040,-634" o:connectangles="0,0,0,0,0,0,0"/>
                </v:shape>
                <v:shape id="Freeform 139" o:spid="_x0000_s1038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" path="m1040,r-32,l,308r,9l32,317,1040,10r,-10xe" filled="f" strokeweight=".12pt">
                  <v:path arrowok="t" o:connecttype="custom" o:connectlocs="1040,-644;1008,-644;0,-336;0,-327;32,-327;1040,-634;1040,-644" o:connectangles="0,0,0,0,0,0,0"/>
                </v:shape>
                <v:shape id="Freeform 138" o:spid="_x0000_s1039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PW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LngyzMygV79AgAA//8DAFBLAQItABQABgAIAAAAIQDb4fbL7gAAAIUBAAATAAAAAAAAAAAA&#10;AAAAAAAAAABbQ29udGVudF9UeXBlc10ueG1sUEsBAi0AFAAGAAgAAAAhAFr0LFu/AAAAFQEAAAsA&#10;AAAAAAAAAAAAAAAAHwEAAF9yZWxzLy5yZWxzUEsBAi0AFAAGAAgAAAAhAIq6s9bEAAAA3AAAAA8A&#10;AAAAAAAAAAAAAAAABwIAAGRycy9kb3ducmV2LnhtbFBLBQYAAAAAAwADALcAAAD4AgAAAAA=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37" o:spid="_x0000_s1040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36" o:spid="_x0000_s1041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35" o:spid="_x0000_s1042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v:shape id="Freeform 134" o:spid="_x0000_s1043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33" o:spid="_x0000_s1044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32" o:spid="_x0000_s1045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31" o:spid="_x0000_s1046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v:shape id="Freeform 130" o:spid="_x0000_s1047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L/Q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LnQyjMygV79AgAA//8DAFBLAQItABQABgAIAAAAIQDb4fbL7gAAAIUBAAATAAAAAAAAAAAA&#10;AAAAAAAAAABbQ29udGVudF9UeXBlc10ueG1sUEsBAi0AFAAGAAgAAAAhAFr0LFu/AAAAFQEAAAsA&#10;AAAAAAAAAAAAAAAAHwEAAF9yZWxzLy5yZWxzUEsBAi0AFAAGAAgAAAAhAHTMv9DEAAAA3AAAAA8A&#10;AAAAAAAAAAAAAAAABwIAAGRycy9kb3ducmV2LnhtbFBLBQYAAAAAAwADALcAAAD4AgAAAAA=&#10;" path="m1040,317r,-10l32,,,,,10,1008,317r32,xe" fillcolor="black" stroked="f">
                  <v:path arrowok="t" o:connecttype="custom" o:connectlocs="1040,-10;1040,-20;32,-327;0,-327;0,-317;1008,-10;1040,-10" o:connectangles="0,0,0,0,0,0,0"/>
                </v:shape>
                <v:shape id="Freeform 129" o:spid="_x0000_s1048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" path="m,l32,,1040,307r,10l1008,317,,10,,xe" filled="f" strokeweight=".12pt">
                  <v:path arrowok="t" o:connecttype="custom" o:connectlocs="0,-327;32,-327;1040,-20;1040,-10;1008,-10;0,-317;0,-327" o:connectangles="0,0,0,0,0,0,0"/>
                </v:shape>
                <v:shape id="Freeform 128" o:spid="_x0000_s1049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" path="m1040,10r,-10l1008,,,307r,10l32,317,1040,10xe" fillcolor="black" stroked="f">
                  <v:path arrowok="t" o:connecttype="custom" o:connectlocs="1040,-317;1040,-327;1008,-327;0,-20;0,-10;32,-10;1040,-317" o:connectangles="0,0,0,0,0,0,0"/>
                </v:shape>
                <v:shape id="Freeform 127" o:spid="_x0000_s1050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" path="m1040,r-32,l,307r,10l32,317,1040,10r,-10xe" filled="f" strokeweight=".12pt">
                  <v:path arrowok="t" o:connecttype="custom" o:connectlocs="1040,-327;1008,-327;0,-20;0,-10;32,-10;1040,-317;1040,-327" o:connectangles="0,0,0,0,0,0,0"/>
                </v:shape>
                <v:shape id="Freeform 126" o:spid="_x0000_s1051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" path="m1039,317r,-9l31,,,,,10,1008,317r31,xe" fillcolor="black" stroked="f">
                  <v:path arrowok="t" o:connecttype="custom" o:connectlocs="1039,-327;1039,-336;31,-644;0,-644;0,-634;1008,-327;1039,-327" o:connectangles="0,0,0,0,0,0,0"/>
                </v:shape>
                <v:shape id="Freeform 125" o:spid="_x0000_s1052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" path="m,l31,,1039,308r,9l1008,317,,10,,xe" filled="f" strokeweight=".12pt">
                  <v:path arrowok="t" o:connecttype="custom" o:connectlocs="0,-644;31,-644;1039,-336;1039,-327;1008,-327;0,-634;0,-644" o:connectangles="0,0,0,0,0,0,0"/>
                </v:shape>
                <v:shape id="Freeform 124" o:spid="_x0000_s1053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" path="m1039,10r,-10l1008,,,308r,9l31,317,1039,10xe" fillcolor="black" stroked="f">
                  <v:path arrowok="t" o:connecttype="custom" o:connectlocs="1039,-634;1039,-644;1008,-644;0,-336;0,-327;31,-327;1039,-634" o:connectangles="0,0,0,0,0,0,0"/>
                </v:shape>
                <v:shape id="Freeform 123" o:spid="_x0000_s1054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" path="m1039,r-31,l,308r,9l31,317,1039,10r,-10xe" filled="f" strokeweight=".12pt">
                  <v:path arrowok="t" o:connecttype="custom" o:connectlocs="1039,-644;1008,-644;0,-336;0,-327;31,-327;1039,-634;1039,-644" o:connectangles="0,0,0,0,0,0,0"/>
                </v:shape>
                <v:shape id="Freeform 122" o:spid="_x0000_s1055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21" o:spid="_x0000_s1056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20" o:spid="_x0000_s1057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19" o:spid="_x0000_s1058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v:shape id="Freeform 118" o:spid="_x0000_s1059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17" o:spid="_x0000_s1060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16" o:spid="_x0000_s1061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15" o:spid="_x0000_s1062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1386496" behindDoc="1" locked="0" layoutInCell="1" allowOverlap="1" wp14:anchorId="13AC6EDC" wp14:editId="75672710">
                <wp:simplePos x="0" y="0"/>
                <wp:positionH relativeFrom="page">
                  <wp:posOffset>8827770</wp:posOffset>
                </wp:positionH>
                <wp:positionV relativeFrom="paragraph">
                  <wp:posOffset>-409575</wp:posOffset>
                </wp:positionV>
                <wp:extent cx="1449705" cy="403860"/>
                <wp:effectExtent l="0" t="0" r="0" b="0"/>
                <wp:wrapNone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03860"/>
                          <a:chOff x="13902" y="-645"/>
                          <a:chExt cx="2283" cy="636"/>
                        </a:xfrm>
                      </wpg:grpSpPr>
                      <wps:wsp>
                        <wps:cNvPr id="109" name="Freeform 113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5043 13903"/>
                              <a:gd name="T1" fmla="*/ T0 w 1140"/>
                              <a:gd name="T2" fmla="+- 0 -327 -644"/>
                              <a:gd name="T3" fmla="*/ -327 h 317"/>
                              <a:gd name="T4" fmla="+- 0 15043 13903"/>
                              <a:gd name="T5" fmla="*/ T4 w 1140"/>
                              <a:gd name="T6" fmla="+- 0 -336 -644"/>
                              <a:gd name="T7" fmla="*/ -336 h 317"/>
                              <a:gd name="T8" fmla="+- 0 13939 13903"/>
                              <a:gd name="T9" fmla="*/ T8 w 1140"/>
                              <a:gd name="T10" fmla="+- 0 -644 -644"/>
                              <a:gd name="T11" fmla="*/ -644 h 317"/>
                              <a:gd name="T12" fmla="+- 0 13903 13903"/>
                              <a:gd name="T13" fmla="*/ T12 w 1140"/>
                              <a:gd name="T14" fmla="+- 0 -644 -644"/>
                              <a:gd name="T15" fmla="*/ -644 h 317"/>
                              <a:gd name="T16" fmla="+- 0 13903 13903"/>
                              <a:gd name="T17" fmla="*/ T16 w 1140"/>
                              <a:gd name="T18" fmla="+- 0 -634 -644"/>
                              <a:gd name="T19" fmla="*/ -634 h 317"/>
                              <a:gd name="T20" fmla="+- 0 15007 13903"/>
                              <a:gd name="T21" fmla="*/ T20 w 1140"/>
                              <a:gd name="T22" fmla="+- 0 -327 -644"/>
                              <a:gd name="T23" fmla="*/ -327 h 317"/>
                              <a:gd name="T24" fmla="+- 0 15043 13903"/>
                              <a:gd name="T25" fmla="*/ T24 w 11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1140" y="317"/>
                                </a:moveTo>
                                <a:lnTo>
                                  <a:pt x="1140" y="308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04" y="317"/>
                                </a:lnTo>
                                <a:lnTo>
                                  <a:pt x="114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3903 13903"/>
                              <a:gd name="T1" fmla="*/ T0 w 1140"/>
                              <a:gd name="T2" fmla="+- 0 -644 -644"/>
                              <a:gd name="T3" fmla="*/ -644 h 317"/>
                              <a:gd name="T4" fmla="+- 0 13939 13903"/>
                              <a:gd name="T5" fmla="*/ T4 w 1140"/>
                              <a:gd name="T6" fmla="+- 0 -644 -644"/>
                              <a:gd name="T7" fmla="*/ -644 h 317"/>
                              <a:gd name="T8" fmla="+- 0 15043 13903"/>
                              <a:gd name="T9" fmla="*/ T8 w 1140"/>
                              <a:gd name="T10" fmla="+- 0 -336 -644"/>
                              <a:gd name="T11" fmla="*/ -336 h 317"/>
                              <a:gd name="T12" fmla="+- 0 15043 13903"/>
                              <a:gd name="T13" fmla="*/ T12 w 1140"/>
                              <a:gd name="T14" fmla="+- 0 -327 -644"/>
                              <a:gd name="T15" fmla="*/ -327 h 317"/>
                              <a:gd name="T16" fmla="+- 0 15007 13903"/>
                              <a:gd name="T17" fmla="*/ T16 w 1140"/>
                              <a:gd name="T18" fmla="+- 0 -327 -644"/>
                              <a:gd name="T19" fmla="*/ -327 h 317"/>
                              <a:gd name="T20" fmla="+- 0 13903 13903"/>
                              <a:gd name="T21" fmla="*/ T20 w 1140"/>
                              <a:gd name="T22" fmla="+- 0 -634 -644"/>
                              <a:gd name="T23" fmla="*/ -634 h 317"/>
                              <a:gd name="T24" fmla="+- 0 13903 13903"/>
                              <a:gd name="T25" fmla="*/ T24 w 11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  <a:lnTo>
                                  <a:pt x="1140" y="308"/>
                                </a:lnTo>
                                <a:lnTo>
                                  <a:pt x="1140" y="317"/>
                                </a:lnTo>
                                <a:lnTo>
                                  <a:pt x="1104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5043 13903"/>
                              <a:gd name="T1" fmla="*/ T0 w 1140"/>
                              <a:gd name="T2" fmla="+- 0 -634 -644"/>
                              <a:gd name="T3" fmla="*/ -634 h 317"/>
                              <a:gd name="T4" fmla="+- 0 15043 13903"/>
                              <a:gd name="T5" fmla="*/ T4 w 1140"/>
                              <a:gd name="T6" fmla="+- 0 -644 -644"/>
                              <a:gd name="T7" fmla="*/ -644 h 317"/>
                              <a:gd name="T8" fmla="+- 0 15007 13903"/>
                              <a:gd name="T9" fmla="*/ T8 w 1140"/>
                              <a:gd name="T10" fmla="+- 0 -644 -644"/>
                              <a:gd name="T11" fmla="*/ -644 h 317"/>
                              <a:gd name="T12" fmla="+- 0 13903 13903"/>
                              <a:gd name="T13" fmla="*/ T12 w 1140"/>
                              <a:gd name="T14" fmla="+- 0 -336 -644"/>
                              <a:gd name="T15" fmla="*/ -336 h 317"/>
                              <a:gd name="T16" fmla="+- 0 13903 13903"/>
                              <a:gd name="T17" fmla="*/ T16 w 1140"/>
                              <a:gd name="T18" fmla="+- 0 -327 -644"/>
                              <a:gd name="T19" fmla="*/ -327 h 317"/>
                              <a:gd name="T20" fmla="+- 0 13939 13903"/>
                              <a:gd name="T21" fmla="*/ T20 w 1140"/>
                              <a:gd name="T22" fmla="+- 0 -327 -644"/>
                              <a:gd name="T23" fmla="*/ -327 h 317"/>
                              <a:gd name="T24" fmla="+- 0 15043 13903"/>
                              <a:gd name="T25" fmla="*/ T24 w 11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04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6" y="317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5043 13903"/>
                              <a:gd name="T1" fmla="*/ T0 w 1140"/>
                              <a:gd name="T2" fmla="+- 0 -644 -644"/>
                              <a:gd name="T3" fmla="*/ -644 h 317"/>
                              <a:gd name="T4" fmla="+- 0 15007 13903"/>
                              <a:gd name="T5" fmla="*/ T4 w 1140"/>
                              <a:gd name="T6" fmla="+- 0 -644 -644"/>
                              <a:gd name="T7" fmla="*/ -644 h 317"/>
                              <a:gd name="T8" fmla="+- 0 13903 13903"/>
                              <a:gd name="T9" fmla="*/ T8 w 1140"/>
                              <a:gd name="T10" fmla="+- 0 -336 -644"/>
                              <a:gd name="T11" fmla="*/ -336 h 317"/>
                              <a:gd name="T12" fmla="+- 0 13903 13903"/>
                              <a:gd name="T13" fmla="*/ T12 w 1140"/>
                              <a:gd name="T14" fmla="+- 0 -327 -644"/>
                              <a:gd name="T15" fmla="*/ -327 h 317"/>
                              <a:gd name="T16" fmla="+- 0 13939 13903"/>
                              <a:gd name="T17" fmla="*/ T16 w 1140"/>
                              <a:gd name="T18" fmla="+- 0 -327 -644"/>
                              <a:gd name="T19" fmla="*/ -327 h 317"/>
                              <a:gd name="T20" fmla="+- 0 15043 13903"/>
                              <a:gd name="T21" fmla="*/ T20 w 1140"/>
                              <a:gd name="T22" fmla="+- 0 -634 -644"/>
                              <a:gd name="T23" fmla="*/ -634 h 317"/>
                              <a:gd name="T24" fmla="+- 0 15043 13903"/>
                              <a:gd name="T25" fmla="*/ T24 w 11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1140" y="0"/>
                                </a:moveTo>
                                <a:lnTo>
                                  <a:pt x="1104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6" y="317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9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6183 15043"/>
                              <a:gd name="T1" fmla="*/ T0 w 1140"/>
                              <a:gd name="T2" fmla="+- 0 -10 -644"/>
                              <a:gd name="T3" fmla="*/ -10 h 634"/>
                              <a:gd name="T4" fmla="+- 0 16183 15043"/>
                              <a:gd name="T5" fmla="*/ T4 w 1140"/>
                              <a:gd name="T6" fmla="+- 0 -20 -644"/>
                              <a:gd name="T7" fmla="*/ -20 h 634"/>
                              <a:gd name="T8" fmla="+- 0 15062 15043"/>
                              <a:gd name="T9" fmla="*/ T8 w 1140"/>
                              <a:gd name="T10" fmla="+- 0 -644 -644"/>
                              <a:gd name="T11" fmla="*/ -644 h 634"/>
                              <a:gd name="T12" fmla="+- 0 15043 15043"/>
                              <a:gd name="T13" fmla="*/ T12 w 1140"/>
                              <a:gd name="T14" fmla="+- 0 -644 -644"/>
                              <a:gd name="T15" fmla="*/ -644 h 634"/>
                              <a:gd name="T16" fmla="+- 0 15043 15043"/>
                              <a:gd name="T17" fmla="*/ T16 w 1140"/>
                              <a:gd name="T18" fmla="+- 0 -634 -644"/>
                              <a:gd name="T19" fmla="*/ -634 h 634"/>
                              <a:gd name="T20" fmla="+- 0 16164 15043"/>
                              <a:gd name="T21" fmla="*/ T20 w 1140"/>
                              <a:gd name="T22" fmla="+- 0 -10 -644"/>
                              <a:gd name="T23" fmla="*/ -10 h 634"/>
                              <a:gd name="T24" fmla="+- 0 16183 15043"/>
                              <a:gd name="T25" fmla="*/ T24 w 1140"/>
                              <a:gd name="T26" fmla="+- 0 -10 -644"/>
                              <a:gd name="T27" fmla="*/ -10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1140" y="634"/>
                                </a:moveTo>
                                <a:lnTo>
                                  <a:pt x="1140" y="62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21" y="634"/>
                                </a:lnTo>
                                <a:lnTo>
                                  <a:pt x="1140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5043 15043"/>
                              <a:gd name="T1" fmla="*/ T0 w 1140"/>
                              <a:gd name="T2" fmla="+- 0 -644 -644"/>
                              <a:gd name="T3" fmla="*/ -644 h 634"/>
                              <a:gd name="T4" fmla="+- 0 15062 15043"/>
                              <a:gd name="T5" fmla="*/ T4 w 1140"/>
                              <a:gd name="T6" fmla="+- 0 -644 -644"/>
                              <a:gd name="T7" fmla="*/ -644 h 634"/>
                              <a:gd name="T8" fmla="+- 0 16183 15043"/>
                              <a:gd name="T9" fmla="*/ T8 w 1140"/>
                              <a:gd name="T10" fmla="+- 0 -20 -644"/>
                              <a:gd name="T11" fmla="*/ -20 h 634"/>
                              <a:gd name="T12" fmla="+- 0 16183 15043"/>
                              <a:gd name="T13" fmla="*/ T12 w 1140"/>
                              <a:gd name="T14" fmla="+- 0 -10 -644"/>
                              <a:gd name="T15" fmla="*/ -10 h 634"/>
                              <a:gd name="T16" fmla="+- 0 16164 15043"/>
                              <a:gd name="T17" fmla="*/ T16 w 1140"/>
                              <a:gd name="T18" fmla="+- 0 -10 -644"/>
                              <a:gd name="T19" fmla="*/ -10 h 634"/>
                              <a:gd name="T20" fmla="+- 0 15043 15043"/>
                              <a:gd name="T21" fmla="*/ T20 w 1140"/>
                              <a:gd name="T22" fmla="+- 0 -634 -644"/>
                              <a:gd name="T23" fmla="*/ -634 h 634"/>
                              <a:gd name="T24" fmla="+- 0 15043 15043"/>
                              <a:gd name="T25" fmla="*/ T24 w 1140"/>
                              <a:gd name="T26" fmla="+- 0 -644 -644"/>
                              <a:gd name="T27" fmla="*/ -644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1140" y="624"/>
                                </a:lnTo>
                                <a:lnTo>
                                  <a:pt x="1140" y="634"/>
                                </a:lnTo>
                                <a:lnTo>
                                  <a:pt x="1121" y="634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7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6183 15043"/>
                              <a:gd name="T1" fmla="*/ T0 w 1140"/>
                              <a:gd name="T2" fmla="+- 0 -634 -644"/>
                              <a:gd name="T3" fmla="*/ -634 h 634"/>
                              <a:gd name="T4" fmla="+- 0 16183 15043"/>
                              <a:gd name="T5" fmla="*/ T4 w 1140"/>
                              <a:gd name="T6" fmla="+- 0 -644 -644"/>
                              <a:gd name="T7" fmla="*/ -644 h 634"/>
                              <a:gd name="T8" fmla="+- 0 16164 15043"/>
                              <a:gd name="T9" fmla="*/ T8 w 1140"/>
                              <a:gd name="T10" fmla="+- 0 -644 -644"/>
                              <a:gd name="T11" fmla="*/ -644 h 634"/>
                              <a:gd name="T12" fmla="+- 0 15043 15043"/>
                              <a:gd name="T13" fmla="*/ T12 w 1140"/>
                              <a:gd name="T14" fmla="+- 0 -20 -644"/>
                              <a:gd name="T15" fmla="*/ -20 h 634"/>
                              <a:gd name="T16" fmla="+- 0 15043 15043"/>
                              <a:gd name="T17" fmla="*/ T16 w 1140"/>
                              <a:gd name="T18" fmla="+- 0 -10 -644"/>
                              <a:gd name="T19" fmla="*/ -10 h 634"/>
                              <a:gd name="T20" fmla="+- 0 15062 15043"/>
                              <a:gd name="T21" fmla="*/ T20 w 1140"/>
                              <a:gd name="T22" fmla="+- 0 -10 -644"/>
                              <a:gd name="T23" fmla="*/ -10 h 634"/>
                              <a:gd name="T24" fmla="+- 0 16183 15043"/>
                              <a:gd name="T25" fmla="*/ T24 w 1140"/>
                              <a:gd name="T26" fmla="+- 0 -634 -644"/>
                              <a:gd name="T27" fmla="*/ -634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21" y="0"/>
                                </a:lnTo>
                                <a:lnTo>
                                  <a:pt x="0" y="624"/>
                                </a:lnTo>
                                <a:lnTo>
                                  <a:pt x="0" y="634"/>
                                </a:lnTo>
                                <a:lnTo>
                                  <a:pt x="19" y="634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6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6183 15043"/>
                              <a:gd name="T1" fmla="*/ T0 w 1140"/>
                              <a:gd name="T2" fmla="+- 0 -644 -644"/>
                              <a:gd name="T3" fmla="*/ -644 h 634"/>
                              <a:gd name="T4" fmla="+- 0 16164 15043"/>
                              <a:gd name="T5" fmla="*/ T4 w 1140"/>
                              <a:gd name="T6" fmla="+- 0 -644 -644"/>
                              <a:gd name="T7" fmla="*/ -644 h 634"/>
                              <a:gd name="T8" fmla="+- 0 15043 15043"/>
                              <a:gd name="T9" fmla="*/ T8 w 1140"/>
                              <a:gd name="T10" fmla="+- 0 -20 -644"/>
                              <a:gd name="T11" fmla="*/ -20 h 634"/>
                              <a:gd name="T12" fmla="+- 0 15043 15043"/>
                              <a:gd name="T13" fmla="*/ T12 w 1140"/>
                              <a:gd name="T14" fmla="+- 0 -10 -644"/>
                              <a:gd name="T15" fmla="*/ -10 h 634"/>
                              <a:gd name="T16" fmla="+- 0 15062 15043"/>
                              <a:gd name="T17" fmla="*/ T16 w 1140"/>
                              <a:gd name="T18" fmla="+- 0 -10 -644"/>
                              <a:gd name="T19" fmla="*/ -10 h 634"/>
                              <a:gd name="T20" fmla="+- 0 16183 15043"/>
                              <a:gd name="T21" fmla="*/ T20 w 1140"/>
                              <a:gd name="T22" fmla="+- 0 -634 -644"/>
                              <a:gd name="T23" fmla="*/ -634 h 634"/>
                              <a:gd name="T24" fmla="+- 0 16183 15043"/>
                              <a:gd name="T25" fmla="*/ T24 w 1140"/>
                              <a:gd name="T26" fmla="+- 0 -644 -644"/>
                              <a:gd name="T27" fmla="*/ -644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1140" y="0"/>
                                </a:moveTo>
                                <a:lnTo>
                                  <a:pt x="1121" y="0"/>
                                </a:lnTo>
                                <a:lnTo>
                                  <a:pt x="0" y="624"/>
                                </a:lnTo>
                                <a:lnTo>
                                  <a:pt x="0" y="634"/>
                                </a:lnTo>
                                <a:lnTo>
                                  <a:pt x="19" y="634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5C6DAA" id="Group 105" o:spid="_x0000_s1026" style="position:absolute;margin-left:695.1pt;margin-top:-32.25pt;width:114.15pt;height:31.8pt;z-index:-21929984;mso-position-horizontal-relative:page" coordorigin="13902,-645" coordsize="228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">
                <v:shape id="Freeform 113" o:spid="_x0000_s1027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" path="m1140,317r,-9l36,,,,,10,1104,317r36,xe" fillcolor="black" stroked="f">
                  <v:path arrowok="t" o:connecttype="custom" o:connectlocs="1140,-327;1140,-336;36,-644;0,-644;0,-634;1104,-327;1140,-327" o:connectangles="0,0,0,0,0,0,0"/>
                </v:shape>
                <v:shape id="Freeform 112" o:spid="_x0000_s1028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" path="m,l36,,1140,308r,9l1104,317,,10,,xe" filled="f" strokeweight=".12pt">
                  <v:path arrowok="t" o:connecttype="custom" o:connectlocs="0,-644;36,-644;1140,-336;1140,-327;1104,-327;0,-634;0,-644" o:connectangles="0,0,0,0,0,0,0"/>
                </v:shape>
                <v:shape id="Freeform 111" o:spid="_x0000_s1029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" path="m1140,10r,-10l1104,,,308r,9l36,317,1140,10xe" fillcolor="black" stroked="f">
                  <v:path arrowok="t" o:connecttype="custom" o:connectlocs="1140,-634;1140,-644;1104,-644;0,-336;0,-327;36,-327;1140,-634" o:connectangles="0,0,0,0,0,0,0"/>
                </v:shape>
                <v:shape id="Freeform 110" o:spid="_x0000_s1030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" path="m1140,r-36,l,308r,9l36,317,1140,10r,-10xe" filled="f" strokeweight=".12pt">
                  <v:path arrowok="t" o:connecttype="custom" o:connectlocs="1140,-644;1104,-644;0,-336;0,-327;36,-327;1140,-634;1140,-644" o:connectangles="0,0,0,0,0,0,0"/>
                </v:shape>
                <v:shape id="Freeform 109" o:spid="_x0000_s1031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" path="m1140,634r,-10l19,,,,,10,1121,634r19,xe" fillcolor="black" stroked="f">
                  <v:path arrowok="t" o:connecttype="custom" o:connectlocs="1140,-10;1140,-20;19,-644;0,-644;0,-634;1121,-10;1140,-10" o:connectangles="0,0,0,0,0,0,0"/>
                </v:shape>
                <v:shape id="Freeform 108" o:spid="_x0000_s1032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" path="m,l19,,1140,624r,10l1121,634,,10,,xe" filled="f" strokeweight=".12pt">
                  <v:path arrowok="t" o:connecttype="custom" o:connectlocs="0,-644;19,-644;1140,-20;1140,-10;1121,-10;0,-634;0,-644" o:connectangles="0,0,0,0,0,0,0"/>
                </v:shape>
                <v:shape id="Freeform 107" o:spid="_x0000_s1033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" path="m1140,10r,-10l1121,,,624r,10l19,634,1140,10xe" fillcolor="black" stroked="f">
                  <v:path arrowok="t" o:connecttype="custom" o:connectlocs="1140,-634;1140,-644;1121,-644;0,-20;0,-10;19,-10;1140,-634" o:connectangles="0,0,0,0,0,0,0"/>
                </v:shape>
                <v:shape id="Freeform 106" o:spid="_x0000_s1034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" path="m1140,r-19,l,624r,10l19,634,1140,10r,-10xe" filled="f" strokeweight=".12pt">
                  <v:path arrowok="t" o:connecttype="custom" o:connectlocs="1140,-644;1121,-644;0,-20;0,-10;19,-10;1140,-634;1140,-644" o:connectangles="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Piezīmes.</w:t>
      </w:r>
    </w:p>
    <w:p w14:paraId="4F21D895" w14:textId="77777777" w:rsidR="002A3B08" w:rsidRDefault="00136533">
      <w:pPr>
        <w:pStyle w:val="a5"/>
        <w:numPr>
          <w:ilvl w:val="0"/>
          <w:numId w:val="10"/>
        </w:numPr>
        <w:tabs>
          <w:tab w:val="left" w:pos="534"/>
        </w:tabs>
        <w:spacing w:before="37"/>
        <w:jc w:val="left"/>
        <w:rPr>
          <w:sz w:val="20"/>
        </w:rPr>
      </w:pPr>
      <w:r>
        <w:rPr>
          <w:sz w:val="20"/>
        </w:rPr>
        <w:t>Norāda</w:t>
      </w:r>
      <w:r>
        <w:rPr>
          <w:spacing w:val="-6"/>
          <w:sz w:val="20"/>
        </w:rPr>
        <w:t xml:space="preserve"> </w:t>
      </w:r>
      <w:r>
        <w:rPr>
          <w:sz w:val="20"/>
        </w:rPr>
        <w:t>aprēķinātās</w:t>
      </w:r>
      <w:r>
        <w:rPr>
          <w:spacing w:val="-5"/>
          <w:sz w:val="20"/>
        </w:rPr>
        <w:t xml:space="preserve"> </w:t>
      </w:r>
      <w:r>
        <w:rPr>
          <w:sz w:val="20"/>
        </w:rPr>
        <w:t>energoefektivitātes</w:t>
      </w:r>
      <w:r>
        <w:rPr>
          <w:spacing w:val="-6"/>
          <w:sz w:val="20"/>
        </w:rPr>
        <w:t xml:space="preserve"> </w:t>
      </w:r>
      <w:r>
        <w:rPr>
          <w:sz w:val="20"/>
        </w:rPr>
        <w:t>noteikšanai</w:t>
      </w:r>
      <w:r>
        <w:rPr>
          <w:spacing w:val="-5"/>
          <w:sz w:val="20"/>
        </w:rPr>
        <w:t xml:space="preserve"> </w:t>
      </w:r>
      <w:r>
        <w:rPr>
          <w:sz w:val="20"/>
        </w:rPr>
        <w:t>izmantotos</w:t>
      </w:r>
      <w:r>
        <w:rPr>
          <w:spacing w:val="-6"/>
          <w:sz w:val="20"/>
        </w:rPr>
        <w:t xml:space="preserve"> </w:t>
      </w:r>
      <w:r>
        <w:rPr>
          <w:sz w:val="20"/>
        </w:rPr>
        <w:t>periodu</w:t>
      </w:r>
      <w:r>
        <w:rPr>
          <w:spacing w:val="-5"/>
          <w:sz w:val="20"/>
        </w:rPr>
        <w:t xml:space="preserve"> </w:t>
      </w:r>
      <w:r>
        <w:rPr>
          <w:sz w:val="20"/>
        </w:rPr>
        <w:t>parametrus.</w:t>
      </w:r>
    </w:p>
    <w:p w14:paraId="607EAB83" w14:textId="77777777" w:rsidR="002A3B08" w:rsidRDefault="00136533">
      <w:pPr>
        <w:pStyle w:val="a5"/>
        <w:numPr>
          <w:ilvl w:val="0"/>
          <w:numId w:val="10"/>
        </w:numPr>
        <w:tabs>
          <w:tab w:val="left" w:pos="534"/>
        </w:tabs>
        <w:spacing w:before="36"/>
        <w:jc w:val="left"/>
        <w:rPr>
          <w:sz w:val="20"/>
        </w:rPr>
      </w:pPr>
      <w:r>
        <w:rPr>
          <w:sz w:val="20"/>
        </w:rPr>
        <w:t>Ēkām</w:t>
      </w:r>
      <w:r>
        <w:rPr>
          <w:spacing w:val="-5"/>
          <w:sz w:val="20"/>
        </w:rPr>
        <w:t xml:space="preserve"> </w:t>
      </w:r>
      <w:r>
        <w:rPr>
          <w:sz w:val="20"/>
        </w:rPr>
        <w:t>ar</w:t>
      </w:r>
      <w:r>
        <w:rPr>
          <w:spacing w:val="-4"/>
          <w:sz w:val="20"/>
        </w:rPr>
        <w:t xml:space="preserve"> </w:t>
      </w:r>
      <w:r>
        <w:rPr>
          <w:sz w:val="20"/>
        </w:rPr>
        <w:t>izbūvētu</w:t>
      </w:r>
      <w:r>
        <w:rPr>
          <w:spacing w:val="-5"/>
          <w:sz w:val="20"/>
        </w:rPr>
        <w:t xml:space="preserve"> </w:t>
      </w:r>
      <w:r>
        <w:rPr>
          <w:sz w:val="20"/>
        </w:rPr>
        <w:t>dzesēšanas</w:t>
      </w:r>
      <w:r>
        <w:rPr>
          <w:spacing w:val="-4"/>
          <w:sz w:val="20"/>
        </w:rPr>
        <w:t xml:space="preserve"> </w:t>
      </w:r>
      <w:r>
        <w:rPr>
          <w:sz w:val="20"/>
        </w:rPr>
        <w:t>sistēmu</w:t>
      </w:r>
      <w:r>
        <w:rPr>
          <w:spacing w:val="-5"/>
          <w:sz w:val="20"/>
        </w:rPr>
        <w:t xml:space="preserve"> </w:t>
      </w:r>
      <w:r>
        <w:rPr>
          <w:sz w:val="20"/>
        </w:rPr>
        <w:t>parametrus</w:t>
      </w:r>
      <w:r>
        <w:rPr>
          <w:spacing w:val="-4"/>
          <w:sz w:val="20"/>
        </w:rPr>
        <w:t xml:space="preserve"> </w:t>
      </w:r>
      <w:r>
        <w:rPr>
          <w:sz w:val="20"/>
        </w:rPr>
        <w:t>dzesēšanas</w:t>
      </w:r>
      <w:r>
        <w:rPr>
          <w:spacing w:val="-5"/>
          <w:sz w:val="20"/>
        </w:rPr>
        <w:t xml:space="preserve"> </w:t>
      </w:r>
      <w:r>
        <w:rPr>
          <w:sz w:val="20"/>
        </w:rPr>
        <w:t>aprēķinam</w:t>
      </w:r>
      <w:r>
        <w:rPr>
          <w:spacing w:val="-4"/>
          <w:sz w:val="20"/>
        </w:rPr>
        <w:t xml:space="preserve"> </w:t>
      </w:r>
      <w:r>
        <w:rPr>
          <w:sz w:val="20"/>
        </w:rPr>
        <w:t>aizpilda</w:t>
      </w:r>
      <w:r>
        <w:rPr>
          <w:spacing w:val="-5"/>
          <w:sz w:val="20"/>
        </w:rPr>
        <w:t xml:space="preserve"> </w:t>
      </w:r>
      <w:r>
        <w:rPr>
          <w:sz w:val="20"/>
        </w:rPr>
        <w:t>atsevišķā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energosertifikāta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pielikumā.</w:t>
      </w:r>
    </w:p>
    <w:p w14:paraId="7686A331" w14:textId="77777777" w:rsidR="002A3B08" w:rsidRDefault="002A3B08">
      <w:pPr>
        <w:rPr>
          <w:sz w:val="20"/>
        </w:rPr>
        <w:sectPr w:rsidR="002A3B08">
          <w:pgSz w:w="16840" w:h="11910" w:orient="landscape"/>
          <w:pgMar w:top="1100" w:right="340" w:bottom="820" w:left="340" w:header="0" w:footer="551" w:gutter="0"/>
          <w:cols w:space="720"/>
        </w:sectPr>
      </w:pPr>
    </w:p>
    <w:p w14:paraId="262F9081" w14:textId="77777777" w:rsidR="002A3B08" w:rsidRDefault="002A3B08">
      <w:pPr>
        <w:pStyle w:val="a3"/>
        <w:rPr>
          <w:sz w:val="15"/>
        </w:rPr>
      </w:pPr>
    </w:p>
    <w:p w14:paraId="09C76887" w14:textId="77777777" w:rsidR="002A3B08" w:rsidRDefault="00136533">
      <w:pPr>
        <w:pStyle w:val="1"/>
        <w:numPr>
          <w:ilvl w:val="0"/>
          <w:numId w:val="10"/>
        </w:numPr>
        <w:tabs>
          <w:tab w:val="left" w:pos="6460"/>
        </w:tabs>
        <w:spacing w:before="90"/>
        <w:ind w:left="6459" w:hanging="241"/>
        <w:jc w:val="left"/>
      </w:pPr>
      <w:r>
        <w:t>Ēkas</w:t>
      </w:r>
      <w:r>
        <w:rPr>
          <w:spacing w:val="-8"/>
        </w:rPr>
        <w:t xml:space="preserve"> </w:t>
      </w:r>
      <w:r>
        <w:t>norobežojošās</w:t>
      </w:r>
      <w:r>
        <w:rPr>
          <w:spacing w:val="-8"/>
        </w:rPr>
        <w:t xml:space="preserve"> </w:t>
      </w:r>
      <w:r>
        <w:t>konstrukcijas</w:t>
      </w:r>
    </w:p>
    <w:p w14:paraId="4201B758" w14:textId="77777777" w:rsidR="002A3B08" w:rsidRDefault="00136533">
      <w:pPr>
        <w:spacing w:before="41" w:after="13"/>
        <w:ind w:left="420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Informācija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katru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ārējo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norobežojošo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konstrukciju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veidu,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aptver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kopējā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aprēķina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platībā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iekļautās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apkurināmās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telpas</w:t>
      </w:r>
    </w:p>
    <w:tbl>
      <w:tblPr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3046"/>
        <w:gridCol w:w="1203"/>
        <w:gridCol w:w="1203"/>
        <w:gridCol w:w="1253"/>
        <w:gridCol w:w="864"/>
        <w:gridCol w:w="1392"/>
        <w:gridCol w:w="1392"/>
        <w:gridCol w:w="1392"/>
        <w:gridCol w:w="1392"/>
      </w:tblGrid>
      <w:tr w:rsidR="002A3B08" w14:paraId="702E9918" w14:textId="77777777">
        <w:trPr>
          <w:trHeight w:val="294"/>
        </w:trPr>
        <w:tc>
          <w:tcPr>
            <w:tcW w:w="15495" w:type="dxa"/>
            <w:gridSpan w:val="11"/>
          </w:tcPr>
          <w:p w14:paraId="56E37C91" w14:textId="77777777" w:rsidR="002A3B08" w:rsidRDefault="00136533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</w:tr>
      <w:tr w:rsidR="002A3B08" w14:paraId="2496F3AA" w14:textId="77777777">
        <w:trPr>
          <w:trHeight w:val="1491"/>
        </w:trPr>
        <w:tc>
          <w:tcPr>
            <w:tcW w:w="490" w:type="dxa"/>
            <w:vMerge w:val="restart"/>
            <w:shd w:val="clear" w:color="auto" w:fill="D9D9D9"/>
          </w:tcPr>
          <w:p w14:paraId="46B4266E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833156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AC959FA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98D96D4" w14:textId="77777777" w:rsidR="002A3B08" w:rsidRDefault="00136533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4914" w:type="dxa"/>
            <w:gridSpan w:val="2"/>
            <w:vMerge w:val="restart"/>
            <w:shd w:val="clear" w:color="auto" w:fill="D9D9D9"/>
          </w:tcPr>
          <w:p w14:paraId="17DFEFA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4FA7D38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8A277C2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BD8F99C" w14:textId="77777777" w:rsidR="002A3B08" w:rsidRDefault="00136533">
            <w:pPr>
              <w:pStyle w:val="TableParagraph"/>
              <w:ind w:left="1489"/>
              <w:rPr>
                <w:sz w:val="18"/>
              </w:rPr>
            </w:pPr>
            <w:r>
              <w:rPr>
                <w:sz w:val="18"/>
              </w:rPr>
              <w:t>Norobežojošā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1203" w:type="dxa"/>
            <w:shd w:val="clear" w:color="auto" w:fill="D9D9D9"/>
          </w:tcPr>
          <w:p w14:paraId="3DECAEF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C01E72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00E2C7F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ACDCFBE" w14:textId="77777777" w:rsidR="002A3B08" w:rsidRDefault="00136533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34A76A11" w14:textId="77777777" w:rsidR="002A3B08" w:rsidRDefault="00136533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159CD0F1" w14:textId="77777777" w:rsidR="002A3B08" w:rsidRDefault="00136533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saistīto 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tiltu 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3C085AF5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79645B1" w14:textId="77777777" w:rsidR="002A3B08" w:rsidRDefault="00136533">
            <w:pPr>
              <w:pStyle w:val="TableParagraph"/>
              <w:spacing w:line="266" w:lineRule="auto"/>
              <w:ind w:left="37" w:right="9" w:firstLine="5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garums </w:t>
            </w:r>
            <w:r>
              <w:rPr>
                <w:sz w:val="18"/>
              </w:rPr>
              <w:t>vai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skaits</w:t>
            </w:r>
          </w:p>
        </w:tc>
        <w:tc>
          <w:tcPr>
            <w:tcW w:w="1392" w:type="dxa"/>
            <w:shd w:val="clear" w:color="auto" w:fill="D9D9D9"/>
          </w:tcPr>
          <w:p w14:paraId="4AFC653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FC43850" w14:textId="77777777" w:rsidR="002A3B08" w:rsidRDefault="00136533">
            <w:pPr>
              <w:pStyle w:val="TableParagraph"/>
              <w:spacing w:before="180" w:line="266" w:lineRule="auto"/>
              <w:ind w:left="94" w:right="75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92" w:type="dxa"/>
            <w:shd w:val="clear" w:color="auto" w:fill="D9D9D9"/>
          </w:tcPr>
          <w:p w14:paraId="35B1318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9C5C110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28C656B" w14:textId="77777777" w:rsidR="002A3B08" w:rsidRDefault="00136533">
            <w:pPr>
              <w:pStyle w:val="TableParagraph"/>
              <w:spacing w:line="266" w:lineRule="auto"/>
              <w:ind w:left="452" w:right="29" w:hanging="384"/>
              <w:rPr>
                <w:sz w:val="18"/>
              </w:rPr>
            </w:pPr>
            <w:r>
              <w:rPr>
                <w:sz w:val="18"/>
              </w:rPr>
              <w:t xml:space="preserve">Aprēķina </w:t>
            </w:r>
            <w:r>
              <w:rPr>
                <w:sz w:val="18"/>
              </w:rPr>
              <w:t>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92" w:type="dxa"/>
            <w:shd w:val="clear" w:color="auto" w:fill="D9D9D9"/>
          </w:tcPr>
          <w:p w14:paraId="3F1B9536" w14:textId="77777777" w:rsidR="002A3B08" w:rsidRDefault="00136533">
            <w:pPr>
              <w:pStyle w:val="TableParagraph"/>
              <w:spacing w:before="179" w:line="266" w:lineRule="auto"/>
              <w:ind w:left="75" w:right="49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92" w:type="dxa"/>
            <w:shd w:val="clear" w:color="auto" w:fill="D9D9D9"/>
          </w:tcPr>
          <w:p w14:paraId="2037FC34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ED32A96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6159236" w14:textId="77777777" w:rsidR="002A3B08" w:rsidRDefault="00136533">
            <w:pPr>
              <w:pStyle w:val="TableParagraph"/>
              <w:spacing w:line="266" w:lineRule="auto"/>
              <w:ind w:left="63" w:right="33" w:firstLine="16"/>
              <w:rPr>
                <w:sz w:val="18"/>
              </w:rPr>
            </w:pPr>
            <w:r>
              <w:rPr>
                <w:sz w:val="18"/>
              </w:rPr>
              <w:t>Kompensējamais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enerģijas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patēriņš</w:t>
            </w:r>
          </w:p>
        </w:tc>
      </w:tr>
      <w:tr w:rsidR="002A3B08" w14:paraId="37DCEB2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4E0E96A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  <w:gridSpan w:val="2"/>
            <w:vMerge/>
            <w:tcBorders>
              <w:top w:val="nil"/>
            </w:tcBorders>
            <w:shd w:val="clear" w:color="auto" w:fill="D9D9D9"/>
          </w:tcPr>
          <w:p w14:paraId="20B5581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6801F7CC" w14:textId="77777777" w:rsidR="002A3B08" w:rsidRDefault="00136533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2E8C2DD8" w14:textId="77777777" w:rsidR="002A3B08" w:rsidRDefault="00136533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52C77E0D" w14:textId="77777777" w:rsidR="002A3B08" w:rsidRDefault="00136533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</w:t>
            </w:r>
            <w:proofErr w:type="spellStart"/>
            <w:r>
              <w:rPr>
                <w:sz w:val="18"/>
              </w:rPr>
              <w:t>mK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64" w:type="dxa"/>
            <w:shd w:val="clear" w:color="auto" w:fill="D9D9D9"/>
          </w:tcPr>
          <w:p w14:paraId="4A3B969C" w14:textId="77777777" w:rsidR="002A3B08" w:rsidRDefault="00136533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m, </w:t>
            </w:r>
            <w:proofErr w:type="spellStart"/>
            <w:r>
              <w:rPr>
                <w:sz w:val="18"/>
              </w:rPr>
              <w:t>gb</w:t>
            </w:r>
            <w:proofErr w:type="spellEnd"/>
          </w:p>
        </w:tc>
        <w:tc>
          <w:tcPr>
            <w:tcW w:w="1392" w:type="dxa"/>
            <w:shd w:val="clear" w:color="auto" w:fill="D9D9D9"/>
          </w:tcPr>
          <w:p w14:paraId="6B0DA900" w14:textId="77777777" w:rsidR="002A3B08" w:rsidRDefault="00136533">
            <w:pPr>
              <w:pStyle w:val="TableParagraph"/>
              <w:spacing w:before="33"/>
              <w:ind w:left="93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W/K</w:t>
            </w:r>
          </w:p>
        </w:tc>
        <w:tc>
          <w:tcPr>
            <w:tcW w:w="1392" w:type="dxa"/>
            <w:shd w:val="clear" w:color="auto" w:fill="D9D9D9"/>
          </w:tcPr>
          <w:p w14:paraId="06194609" w14:textId="77777777" w:rsidR="002A3B08" w:rsidRDefault="00136533">
            <w:pPr>
              <w:pStyle w:val="TableParagraph"/>
              <w:spacing w:before="2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92" w:type="dxa"/>
            <w:shd w:val="clear" w:color="auto" w:fill="D9D9D9"/>
          </w:tcPr>
          <w:p w14:paraId="12A08371" w14:textId="77777777" w:rsidR="002A3B08" w:rsidRDefault="00136533">
            <w:pPr>
              <w:pStyle w:val="TableParagraph"/>
              <w:spacing w:before="2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392" w:type="dxa"/>
            <w:shd w:val="clear" w:color="auto" w:fill="D9D9D9"/>
          </w:tcPr>
          <w:p w14:paraId="32DF340F" w14:textId="77777777" w:rsidR="002A3B08" w:rsidRDefault="00136533">
            <w:pPr>
              <w:pStyle w:val="TableParagraph"/>
              <w:spacing w:before="33"/>
              <w:ind w:left="94" w:right="6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kWh</w:t>
            </w:r>
            <w:proofErr w:type="spellEnd"/>
          </w:p>
        </w:tc>
      </w:tr>
      <w:tr w:rsidR="002A3B08" w14:paraId="0D2B06C7" w14:textId="77777777">
        <w:trPr>
          <w:trHeight w:val="148"/>
        </w:trPr>
        <w:tc>
          <w:tcPr>
            <w:tcW w:w="490" w:type="dxa"/>
          </w:tcPr>
          <w:p w14:paraId="313630DA" w14:textId="77777777" w:rsidR="002A3B08" w:rsidRDefault="00136533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06FCF470" w14:textId="77777777" w:rsidR="002A3B08" w:rsidRDefault="00136533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046" w:type="dxa"/>
          </w:tcPr>
          <w:p w14:paraId="313A2CFA" w14:textId="77777777" w:rsidR="002A3B08" w:rsidRDefault="00136533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1FDC46D1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60958B27" w14:textId="77777777" w:rsidR="002A3B08" w:rsidRDefault="00136533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64083F17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2B695316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92" w:type="dxa"/>
          </w:tcPr>
          <w:p w14:paraId="02A544E5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92" w:type="dxa"/>
          </w:tcPr>
          <w:p w14:paraId="1950A6C3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92" w:type="dxa"/>
          </w:tcPr>
          <w:p w14:paraId="461A48B4" w14:textId="77777777" w:rsidR="002A3B08" w:rsidRDefault="00136533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92" w:type="dxa"/>
          </w:tcPr>
          <w:p w14:paraId="79640544" w14:textId="77777777" w:rsidR="002A3B08" w:rsidRDefault="00136533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2A9C051D" w14:textId="77777777">
        <w:trPr>
          <w:trHeight w:val="270"/>
        </w:trPr>
        <w:tc>
          <w:tcPr>
            <w:tcW w:w="490" w:type="dxa"/>
            <w:vMerge w:val="restart"/>
          </w:tcPr>
          <w:p w14:paraId="46AFCA8C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60FA36EC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7A19E24F" w14:textId="77777777" w:rsidR="002A3B08" w:rsidRDefault="00136533">
            <w:pPr>
              <w:pStyle w:val="TableParagraph"/>
              <w:spacing w:before="171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4E0BE417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393A15B5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045F81F2" w14:textId="77777777" w:rsidR="002A3B08" w:rsidRDefault="00136533">
            <w:pPr>
              <w:pStyle w:val="TableParagraph"/>
              <w:spacing w:before="171"/>
              <w:ind w:left="37"/>
            </w:pPr>
            <w:r>
              <w:t>Ārsiena</w:t>
            </w:r>
          </w:p>
        </w:tc>
        <w:tc>
          <w:tcPr>
            <w:tcW w:w="3046" w:type="dxa"/>
          </w:tcPr>
          <w:p w14:paraId="5F08D570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0F1103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B06EDD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3DFE47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F4C97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85AF8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4EA424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9FD122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CAF42A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284BDE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E7CEF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9F20E5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61CCEA9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0A3105E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5BD61D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1D5E47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4D8731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EC35FF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8456C2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A541EA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829469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2D77D8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9754A1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3A816A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427A8573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715E52C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A99CF5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9B427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F6E86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E3720C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3F20B4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7A75C1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A859C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40C9954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4FF742D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BCBFEC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BF92B59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4</w:t>
            </w:r>
          </w:p>
        </w:tc>
        <w:tc>
          <w:tcPr>
            <w:tcW w:w="1203" w:type="dxa"/>
          </w:tcPr>
          <w:p w14:paraId="6100CB2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67D63A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3645C5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C36BC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AED979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7DC5D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C088B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ECEF1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A2DC4B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262EA6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7C6744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36807B0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5</w:t>
            </w:r>
          </w:p>
        </w:tc>
        <w:tc>
          <w:tcPr>
            <w:tcW w:w="1203" w:type="dxa"/>
          </w:tcPr>
          <w:p w14:paraId="18FBA57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9074E0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784911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63D96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3CC5E1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241C61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05902E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1D1015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BB8ACBE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8DFA2D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676616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268383B6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6</w:t>
            </w:r>
          </w:p>
        </w:tc>
        <w:tc>
          <w:tcPr>
            <w:tcW w:w="1203" w:type="dxa"/>
          </w:tcPr>
          <w:p w14:paraId="1E60A8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D1BA06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7E5C3F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49CDE3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10495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7D6133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AAC37D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BE719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E6FB26E" w14:textId="77777777">
        <w:trPr>
          <w:trHeight w:val="270"/>
        </w:trPr>
        <w:tc>
          <w:tcPr>
            <w:tcW w:w="490" w:type="dxa"/>
            <w:vMerge w:val="restart"/>
          </w:tcPr>
          <w:p w14:paraId="46C79E29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30B5A04" w14:textId="77777777" w:rsidR="002A3B08" w:rsidRDefault="00136533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15894477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E144A31" w14:textId="77777777" w:rsidR="002A3B08" w:rsidRDefault="00136533">
            <w:pPr>
              <w:pStyle w:val="TableParagraph"/>
              <w:spacing w:before="1"/>
              <w:ind w:left="37"/>
            </w:pPr>
            <w:r>
              <w:t>Bēniņi</w:t>
            </w:r>
          </w:p>
        </w:tc>
        <w:tc>
          <w:tcPr>
            <w:tcW w:w="3046" w:type="dxa"/>
          </w:tcPr>
          <w:p w14:paraId="7B6F2625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2174C4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2D737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1580FFD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E3697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F52F2D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C3A394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0B454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12047D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1987E25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5E1D04D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A4EC47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5AD47481" w14:textId="77777777" w:rsidR="002A3B08" w:rsidRDefault="00136533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386603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524FDC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728D48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46DDDB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5DE8DF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5F82A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C8AC7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320EF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2D06870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22C1C4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14654B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522BF646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7B93AB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B255AA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1314A1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982835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EF5237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D5DEF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7AF9F5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77FF4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A3666A5" w14:textId="77777777">
        <w:trPr>
          <w:trHeight w:val="270"/>
        </w:trPr>
        <w:tc>
          <w:tcPr>
            <w:tcW w:w="490" w:type="dxa"/>
            <w:vMerge w:val="restart"/>
          </w:tcPr>
          <w:p w14:paraId="40437A09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7AD9417" w14:textId="77777777" w:rsidR="002A3B08" w:rsidRDefault="00136533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59173AFA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B3E7623" w14:textId="77777777" w:rsidR="002A3B08" w:rsidRDefault="00136533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3046" w:type="dxa"/>
          </w:tcPr>
          <w:p w14:paraId="56471D71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141544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24B655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17C696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CE4070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2ED9DD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0CDDB5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4653B7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AA796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031947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40CA3C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03F4E3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64D565F3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9B519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3B291F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5495A9A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C9998F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B8D67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AD17FB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21EA4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C92A0D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0A924E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919D8A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F9A1BD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62B13BF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DA15DE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29C46C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05319C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F11B67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5911F9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B76889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D63492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4F907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2B238F2" w14:textId="77777777">
        <w:trPr>
          <w:trHeight w:val="282"/>
        </w:trPr>
        <w:tc>
          <w:tcPr>
            <w:tcW w:w="490" w:type="dxa"/>
            <w:vMerge w:val="restart"/>
          </w:tcPr>
          <w:p w14:paraId="03F9D20B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1FBA9D8" w14:textId="77777777" w:rsidR="002A3B08" w:rsidRDefault="00136533">
            <w:pPr>
              <w:pStyle w:val="TableParagraph"/>
              <w:spacing w:before="1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4EAF7FA3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DC06496" w14:textId="77777777" w:rsidR="002A3B08" w:rsidRDefault="00136533">
            <w:pPr>
              <w:pStyle w:val="TableParagraph"/>
              <w:spacing w:before="1"/>
              <w:ind w:left="37"/>
            </w:pPr>
            <w:r>
              <w:t>Logi</w:t>
            </w:r>
          </w:p>
        </w:tc>
        <w:tc>
          <w:tcPr>
            <w:tcW w:w="3046" w:type="dxa"/>
          </w:tcPr>
          <w:p w14:paraId="18DF9634" w14:textId="77777777" w:rsidR="002A3B08" w:rsidRDefault="00136533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5491F5D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E915F1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9F91C3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4BB57F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229B81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587B6F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282606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EB8CD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C0C2A76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A3F61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C8D21B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7D52CFED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CFFB9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983D2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1326DC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6AA485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DA6957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AC0B7D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E5A9D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56B9A5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93BA9C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9C5AF3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FDF62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47E1881D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322F9EB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7E8DF0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BC19FE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E206B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CBEC2A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D3D484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30A58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EE7AF4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72EB6B9" w14:textId="77777777">
        <w:trPr>
          <w:trHeight w:val="270"/>
        </w:trPr>
        <w:tc>
          <w:tcPr>
            <w:tcW w:w="490" w:type="dxa"/>
            <w:vMerge w:val="restart"/>
          </w:tcPr>
          <w:p w14:paraId="50EC3A16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17D4A31" w14:textId="77777777" w:rsidR="002A3B08" w:rsidRDefault="00136533">
            <w:pPr>
              <w:pStyle w:val="TableParagraph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0E93F85F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DABFB53" w14:textId="77777777" w:rsidR="002A3B08" w:rsidRDefault="00136533">
            <w:pPr>
              <w:pStyle w:val="TableParagraph"/>
              <w:ind w:left="37"/>
            </w:pPr>
            <w:r>
              <w:t>Durvis/vārti</w:t>
            </w:r>
          </w:p>
        </w:tc>
        <w:tc>
          <w:tcPr>
            <w:tcW w:w="3046" w:type="dxa"/>
          </w:tcPr>
          <w:p w14:paraId="29D57C71" w14:textId="77777777" w:rsidR="002A3B08" w:rsidRDefault="00136533">
            <w:pPr>
              <w:pStyle w:val="TableParagraph"/>
              <w:spacing w:before="5" w:line="245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E13B3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4ED194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6EF71F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AF3DAE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821EFB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8F7105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93B661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6C7B9C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5AE4F9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6624B0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94C7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646DE80" w14:textId="77777777" w:rsidR="002A3B08" w:rsidRDefault="00136533">
            <w:pPr>
              <w:pStyle w:val="TableParagraph"/>
              <w:spacing w:before="5" w:line="245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57D29E9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61B6C7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51BCD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699D0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5E8F93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5AE5D3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D3A1E4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9A979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60157F8B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B30615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A125E3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5DB5D64C" w14:textId="77777777" w:rsidR="002A3B08" w:rsidRDefault="00136533">
            <w:pPr>
              <w:pStyle w:val="TableParagraph"/>
              <w:spacing w:before="5" w:line="245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3EB0B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B2FE04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6BB0D5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FB49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32E430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0CE2C1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07DA8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FA88C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7DD73EA" w14:textId="77777777">
        <w:trPr>
          <w:trHeight w:val="270"/>
        </w:trPr>
        <w:tc>
          <w:tcPr>
            <w:tcW w:w="9927" w:type="dxa"/>
            <w:gridSpan w:val="7"/>
          </w:tcPr>
          <w:p w14:paraId="33CAED5C" w14:textId="77777777" w:rsidR="002A3B08" w:rsidRDefault="00136533">
            <w:pPr>
              <w:pStyle w:val="TableParagraph"/>
              <w:spacing w:line="249" w:lineRule="exact"/>
              <w:ind w:right="15"/>
              <w:jc w:val="right"/>
            </w:pPr>
            <w:r>
              <w:t>Kopā 1.ZONA</w:t>
            </w:r>
          </w:p>
        </w:tc>
        <w:tc>
          <w:tcPr>
            <w:tcW w:w="1392" w:type="dxa"/>
          </w:tcPr>
          <w:p w14:paraId="0B00B18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gridSpan w:val="2"/>
          </w:tcPr>
          <w:p w14:paraId="34A81A8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00DAE1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25B4A8A2" w14:textId="77777777" w:rsidR="002A3B08" w:rsidRDefault="002A3B08">
      <w:pPr>
        <w:rPr>
          <w:sz w:val="20"/>
        </w:rPr>
        <w:sectPr w:rsidR="002A3B08">
          <w:pgSz w:w="16840" w:h="11910" w:orient="landscape"/>
          <w:pgMar w:top="1100" w:right="340" w:bottom="820" w:left="340" w:header="0" w:footer="551" w:gutter="0"/>
          <w:cols w:space="720"/>
        </w:sectPr>
      </w:pPr>
    </w:p>
    <w:p w14:paraId="1EB6136A" w14:textId="287E3800" w:rsidR="002A3B08" w:rsidRDefault="002D7425">
      <w:pPr>
        <w:pStyle w:val="a3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1387520" behindDoc="1" locked="0" layoutInCell="1" allowOverlap="1" wp14:anchorId="5925B5ED" wp14:editId="5B42B09C">
                <wp:simplePos x="0" y="0"/>
                <wp:positionH relativeFrom="page">
                  <wp:posOffset>7606665</wp:posOffset>
                </wp:positionH>
                <wp:positionV relativeFrom="page">
                  <wp:posOffset>5283200</wp:posOffset>
                </wp:positionV>
                <wp:extent cx="2653665" cy="439420"/>
                <wp:effectExtent l="0" t="0" r="0" b="0"/>
                <wp:wrapNone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439420"/>
                          <a:chOff x="11979" y="8320"/>
                          <a:chExt cx="4179" cy="692"/>
                        </a:xfrm>
                      </wpg:grpSpPr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4765 11981"/>
                              <a:gd name="T1" fmla="*/ T0 w 2784"/>
                              <a:gd name="T2" fmla="+- 0 8611 8321"/>
                              <a:gd name="T3" fmla="*/ 8611 h 291"/>
                              <a:gd name="T4" fmla="+- 0 14765 11981"/>
                              <a:gd name="T5" fmla="*/ T4 w 2784"/>
                              <a:gd name="T6" fmla="+- 0 8602 8321"/>
                              <a:gd name="T7" fmla="*/ 8602 h 291"/>
                              <a:gd name="T8" fmla="+- 0 12072 11981"/>
                              <a:gd name="T9" fmla="*/ T8 w 2784"/>
                              <a:gd name="T10" fmla="+- 0 8321 8321"/>
                              <a:gd name="T11" fmla="*/ 8321 h 291"/>
                              <a:gd name="T12" fmla="+- 0 11981 11981"/>
                              <a:gd name="T13" fmla="*/ T12 w 2784"/>
                              <a:gd name="T14" fmla="+- 0 8321 8321"/>
                              <a:gd name="T15" fmla="*/ 8321 h 291"/>
                              <a:gd name="T16" fmla="+- 0 11981 11981"/>
                              <a:gd name="T17" fmla="*/ T16 w 2784"/>
                              <a:gd name="T18" fmla="+- 0 8330 8321"/>
                              <a:gd name="T19" fmla="*/ 8330 h 291"/>
                              <a:gd name="T20" fmla="+- 0 14673 11981"/>
                              <a:gd name="T21" fmla="*/ T20 w 2784"/>
                              <a:gd name="T22" fmla="+- 0 8611 8321"/>
                              <a:gd name="T23" fmla="*/ 8611 h 291"/>
                              <a:gd name="T24" fmla="+- 0 14765 11981"/>
                              <a:gd name="T25" fmla="*/ T24 w 2784"/>
                              <a:gd name="T26" fmla="+- 0 8611 8321"/>
                              <a:gd name="T27" fmla="*/ 861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2784" y="290"/>
                                </a:moveTo>
                                <a:lnTo>
                                  <a:pt x="2784" y="281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92" y="290"/>
                                </a:lnTo>
                                <a:lnTo>
                                  <a:pt x="2784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1981 11981"/>
                              <a:gd name="T1" fmla="*/ T0 w 2784"/>
                              <a:gd name="T2" fmla="+- 0 8321 8321"/>
                              <a:gd name="T3" fmla="*/ 8321 h 291"/>
                              <a:gd name="T4" fmla="+- 0 12072 11981"/>
                              <a:gd name="T5" fmla="*/ T4 w 2784"/>
                              <a:gd name="T6" fmla="+- 0 8321 8321"/>
                              <a:gd name="T7" fmla="*/ 8321 h 291"/>
                              <a:gd name="T8" fmla="+- 0 14765 11981"/>
                              <a:gd name="T9" fmla="*/ T8 w 2784"/>
                              <a:gd name="T10" fmla="+- 0 8602 8321"/>
                              <a:gd name="T11" fmla="*/ 8602 h 291"/>
                              <a:gd name="T12" fmla="+- 0 14765 11981"/>
                              <a:gd name="T13" fmla="*/ T12 w 2784"/>
                              <a:gd name="T14" fmla="+- 0 8611 8321"/>
                              <a:gd name="T15" fmla="*/ 8611 h 291"/>
                              <a:gd name="T16" fmla="+- 0 14673 11981"/>
                              <a:gd name="T17" fmla="*/ T16 w 2784"/>
                              <a:gd name="T18" fmla="+- 0 8611 8321"/>
                              <a:gd name="T19" fmla="*/ 8611 h 291"/>
                              <a:gd name="T20" fmla="+- 0 11981 11981"/>
                              <a:gd name="T21" fmla="*/ T20 w 2784"/>
                              <a:gd name="T22" fmla="+- 0 8330 8321"/>
                              <a:gd name="T23" fmla="*/ 8330 h 291"/>
                              <a:gd name="T24" fmla="+- 0 11981 11981"/>
                              <a:gd name="T25" fmla="*/ T24 w 2784"/>
                              <a:gd name="T26" fmla="+- 0 8321 8321"/>
                              <a:gd name="T27" fmla="*/ 83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  <a:lnTo>
                                  <a:pt x="2784" y="281"/>
                                </a:lnTo>
                                <a:lnTo>
                                  <a:pt x="2784" y="290"/>
                                </a:lnTo>
                                <a:lnTo>
                                  <a:pt x="2692" y="290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4765 11981"/>
                              <a:gd name="T1" fmla="*/ T0 w 2784"/>
                              <a:gd name="T2" fmla="+- 0 8330 8321"/>
                              <a:gd name="T3" fmla="*/ 8330 h 291"/>
                              <a:gd name="T4" fmla="+- 0 14765 11981"/>
                              <a:gd name="T5" fmla="*/ T4 w 2784"/>
                              <a:gd name="T6" fmla="+- 0 8321 8321"/>
                              <a:gd name="T7" fmla="*/ 8321 h 291"/>
                              <a:gd name="T8" fmla="+- 0 14673 11981"/>
                              <a:gd name="T9" fmla="*/ T8 w 2784"/>
                              <a:gd name="T10" fmla="+- 0 8321 8321"/>
                              <a:gd name="T11" fmla="*/ 8321 h 291"/>
                              <a:gd name="T12" fmla="+- 0 11981 11981"/>
                              <a:gd name="T13" fmla="*/ T12 w 2784"/>
                              <a:gd name="T14" fmla="+- 0 8602 8321"/>
                              <a:gd name="T15" fmla="*/ 8602 h 291"/>
                              <a:gd name="T16" fmla="+- 0 11981 11981"/>
                              <a:gd name="T17" fmla="*/ T16 w 2784"/>
                              <a:gd name="T18" fmla="+- 0 8611 8321"/>
                              <a:gd name="T19" fmla="*/ 8611 h 291"/>
                              <a:gd name="T20" fmla="+- 0 12072 11981"/>
                              <a:gd name="T21" fmla="*/ T20 w 2784"/>
                              <a:gd name="T22" fmla="+- 0 8611 8321"/>
                              <a:gd name="T23" fmla="*/ 8611 h 291"/>
                              <a:gd name="T24" fmla="+- 0 14765 11981"/>
                              <a:gd name="T25" fmla="*/ T24 w 2784"/>
                              <a:gd name="T26" fmla="+- 0 8330 8321"/>
                              <a:gd name="T27" fmla="*/ 833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2784" y="9"/>
                                </a:moveTo>
                                <a:lnTo>
                                  <a:pt x="2784" y="0"/>
                                </a:lnTo>
                                <a:lnTo>
                                  <a:pt x="2692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91" y="290"/>
                                </a:lnTo>
                                <a:lnTo>
                                  <a:pt x="278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4765 11981"/>
                              <a:gd name="T1" fmla="*/ T0 w 2784"/>
                              <a:gd name="T2" fmla="+- 0 8321 8321"/>
                              <a:gd name="T3" fmla="*/ 8321 h 291"/>
                              <a:gd name="T4" fmla="+- 0 14673 11981"/>
                              <a:gd name="T5" fmla="*/ T4 w 2784"/>
                              <a:gd name="T6" fmla="+- 0 8321 8321"/>
                              <a:gd name="T7" fmla="*/ 8321 h 291"/>
                              <a:gd name="T8" fmla="+- 0 11981 11981"/>
                              <a:gd name="T9" fmla="*/ T8 w 2784"/>
                              <a:gd name="T10" fmla="+- 0 8602 8321"/>
                              <a:gd name="T11" fmla="*/ 8602 h 291"/>
                              <a:gd name="T12" fmla="+- 0 11981 11981"/>
                              <a:gd name="T13" fmla="*/ T12 w 2784"/>
                              <a:gd name="T14" fmla="+- 0 8611 8321"/>
                              <a:gd name="T15" fmla="*/ 8611 h 291"/>
                              <a:gd name="T16" fmla="+- 0 12072 11981"/>
                              <a:gd name="T17" fmla="*/ T16 w 2784"/>
                              <a:gd name="T18" fmla="+- 0 8611 8321"/>
                              <a:gd name="T19" fmla="*/ 8611 h 291"/>
                              <a:gd name="T20" fmla="+- 0 14765 11981"/>
                              <a:gd name="T21" fmla="*/ T20 w 2784"/>
                              <a:gd name="T22" fmla="+- 0 8330 8321"/>
                              <a:gd name="T23" fmla="*/ 8330 h 291"/>
                              <a:gd name="T24" fmla="+- 0 14765 11981"/>
                              <a:gd name="T25" fmla="*/ T24 w 2784"/>
                              <a:gd name="T26" fmla="+- 0 8321 8321"/>
                              <a:gd name="T27" fmla="*/ 83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2784" y="0"/>
                                </a:moveTo>
                                <a:lnTo>
                                  <a:pt x="2692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91" y="290"/>
                                </a:lnTo>
                                <a:lnTo>
                                  <a:pt x="2784" y="9"/>
                                </a:lnTo>
                                <a:lnTo>
                                  <a:pt x="27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6157 11981"/>
                              <a:gd name="T1" fmla="*/ T0 w 4176"/>
                              <a:gd name="T2" fmla="+- 0 9010 8611"/>
                              <a:gd name="T3" fmla="*/ 9010 h 399"/>
                              <a:gd name="T4" fmla="+- 0 16157 11981"/>
                              <a:gd name="T5" fmla="*/ T4 w 4176"/>
                              <a:gd name="T6" fmla="+- 0 9000 8611"/>
                              <a:gd name="T7" fmla="*/ 9000 h 399"/>
                              <a:gd name="T8" fmla="+- 0 12081 11981"/>
                              <a:gd name="T9" fmla="*/ T8 w 4176"/>
                              <a:gd name="T10" fmla="+- 0 8611 8611"/>
                              <a:gd name="T11" fmla="*/ 8611 h 399"/>
                              <a:gd name="T12" fmla="+- 0 11981 11981"/>
                              <a:gd name="T13" fmla="*/ T12 w 4176"/>
                              <a:gd name="T14" fmla="+- 0 8611 8611"/>
                              <a:gd name="T15" fmla="*/ 8611 h 399"/>
                              <a:gd name="T16" fmla="+- 0 11981 11981"/>
                              <a:gd name="T17" fmla="*/ T16 w 4176"/>
                              <a:gd name="T18" fmla="+- 0 8621 8611"/>
                              <a:gd name="T19" fmla="*/ 8621 h 399"/>
                              <a:gd name="T20" fmla="+- 0 16056 11981"/>
                              <a:gd name="T21" fmla="*/ T20 w 4176"/>
                              <a:gd name="T22" fmla="+- 0 9010 8611"/>
                              <a:gd name="T23" fmla="*/ 9010 h 399"/>
                              <a:gd name="T24" fmla="+- 0 16157 11981"/>
                              <a:gd name="T25" fmla="*/ T24 w 4176"/>
                              <a:gd name="T26" fmla="+- 0 9010 8611"/>
                              <a:gd name="T27" fmla="*/ 901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4176" y="399"/>
                                </a:moveTo>
                                <a:lnTo>
                                  <a:pt x="4176" y="389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75" y="399"/>
                                </a:lnTo>
                                <a:lnTo>
                                  <a:pt x="4176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1981 11981"/>
                              <a:gd name="T1" fmla="*/ T0 w 4176"/>
                              <a:gd name="T2" fmla="+- 0 8611 8611"/>
                              <a:gd name="T3" fmla="*/ 8611 h 399"/>
                              <a:gd name="T4" fmla="+- 0 12081 11981"/>
                              <a:gd name="T5" fmla="*/ T4 w 4176"/>
                              <a:gd name="T6" fmla="+- 0 8611 8611"/>
                              <a:gd name="T7" fmla="*/ 8611 h 399"/>
                              <a:gd name="T8" fmla="+- 0 16157 11981"/>
                              <a:gd name="T9" fmla="*/ T8 w 4176"/>
                              <a:gd name="T10" fmla="+- 0 9000 8611"/>
                              <a:gd name="T11" fmla="*/ 9000 h 399"/>
                              <a:gd name="T12" fmla="+- 0 16157 11981"/>
                              <a:gd name="T13" fmla="*/ T12 w 4176"/>
                              <a:gd name="T14" fmla="+- 0 9010 8611"/>
                              <a:gd name="T15" fmla="*/ 9010 h 399"/>
                              <a:gd name="T16" fmla="+- 0 16056 11981"/>
                              <a:gd name="T17" fmla="*/ T16 w 4176"/>
                              <a:gd name="T18" fmla="+- 0 9010 8611"/>
                              <a:gd name="T19" fmla="*/ 9010 h 399"/>
                              <a:gd name="T20" fmla="+- 0 11981 11981"/>
                              <a:gd name="T21" fmla="*/ T20 w 4176"/>
                              <a:gd name="T22" fmla="+- 0 8621 8611"/>
                              <a:gd name="T23" fmla="*/ 8621 h 399"/>
                              <a:gd name="T24" fmla="+- 0 11981 11981"/>
                              <a:gd name="T25" fmla="*/ T24 w 4176"/>
                              <a:gd name="T26" fmla="+- 0 8611 8611"/>
                              <a:gd name="T27" fmla="*/ 861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  <a:lnTo>
                                  <a:pt x="4176" y="389"/>
                                </a:lnTo>
                                <a:lnTo>
                                  <a:pt x="4176" y="399"/>
                                </a:lnTo>
                                <a:lnTo>
                                  <a:pt x="4075" y="399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8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6157 11981"/>
                              <a:gd name="T1" fmla="*/ T0 w 4176"/>
                              <a:gd name="T2" fmla="+- 0 8621 8611"/>
                              <a:gd name="T3" fmla="*/ 8621 h 399"/>
                              <a:gd name="T4" fmla="+- 0 16157 11981"/>
                              <a:gd name="T5" fmla="*/ T4 w 4176"/>
                              <a:gd name="T6" fmla="+- 0 8611 8611"/>
                              <a:gd name="T7" fmla="*/ 8611 h 399"/>
                              <a:gd name="T8" fmla="+- 0 16056 11981"/>
                              <a:gd name="T9" fmla="*/ T8 w 4176"/>
                              <a:gd name="T10" fmla="+- 0 8611 8611"/>
                              <a:gd name="T11" fmla="*/ 8611 h 399"/>
                              <a:gd name="T12" fmla="+- 0 11981 11981"/>
                              <a:gd name="T13" fmla="*/ T12 w 4176"/>
                              <a:gd name="T14" fmla="+- 0 9000 8611"/>
                              <a:gd name="T15" fmla="*/ 9000 h 399"/>
                              <a:gd name="T16" fmla="+- 0 11981 11981"/>
                              <a:gd name="T17" fmla="*/ T16 w 4176"/>
                              <a:gd name="T18" fmla="+- 0 9010 8611"/>
                              <a:gd name="T19" fmla="*/ 9010 h 399"/>
                              <a:gd name="T20" fmla="+- 0 12081 11981"/>
                              <a:gd name="T21" fmla="*/ T20 w 4176"/>
                              <a:gd name="T22" fmla="+- 0 9010 8611"/>
                              <a:gd name="T23" fmla="*/ 9010 h 399"/>
                              <a:gd name="T24" fmla="+- 0 16157 11981"/>
                              <a:gd name="T25" fmla="*/ T24 w 4176"/>
                              <a:gd name="T26" fmla="+- 0 8621 8611"/>
                              <a:gd name="T27" fmla="*/ 862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4176" y="10"/>
                                </a:moveTo>
                                <a:lnTo>
                                  <a:pt x="4176" y="0"/>
                                </a:lnTo>
                                <a:lnTo>
                                  <a:pt x="4075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417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7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6157 11981"/>
                              <a:gd name="T1" fmla="*/ T0 w 4176"/>
                              <a:gd name="T2" fmla="+- 0 8611 8611"/>
                              <a:gd name="T3" fmla="*/ 8611 h 399"/>
                              <a:gd name="T4" fmla="+- 0 16056 11981"/>
                              <a:gd name="T5" fmla="*/ T4 w 4176"/>
                              <a:gd name="T6" fmla="+- 0 8611 8611"/>
                              <a:gd name="T7" fmla="*/ 8611 h 399"/>
                              <a:gd name="T8" fmla="+- 0 11981 11981"/>
                              <a:gd name="T9" fmla="*/ T8 w 4176"/>
                              <a:gd name="T10" fmla="+- 0 9000 8611"/>
                              <a:gd name="T11" fmla="*/ 9000 h 399"/>
                              <a:gd name="T12" fmla="+- 0 11981 11981"/>
                              <a:gd name="T13" fmla="*/ T12 w 4176"/>
                              <a:gd name="T14" fmla="+- 0 9010 8611"/>
                              <a:gd name="T15" fmla="*/ 9010 h 399"/>
                              <a:gd name="T16" fmla="+- 0 12081 11981"/>
                              <a:gd name="T17" fmla="*/ T16 w 4176"/>
                              <a:gd name="T18" fmla="+- 0 9010 8611"/>
                              <a:gd name="T19" fmla="*/ 9010 h 399"/>
                              <a:gd name="T20" fmla="+- 0 16157 11981"/>
                              <a:gd name="T21" fmla="*/ T20 w 4176"/>
                              <a:gd name="T22" fmla="+- 0 8621 8611"/>
                              <a:gd name="T23" fmla="*/ 8621 h 399"/>
                              <a:gd name="T24" fmla="+- 0 16157 11981"/>
                              <a:gd name="T25" fmla="*/ T24 w 4176"/>
                              <a:gd name="T26" fmla="+- 0 8611 8611"/>
                              <a:gd name="T27" fmla="*/ 861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4176" y="0"/>
                                </a:moveTo>
                                <a:lnTo>
                                  <a:pt x="4075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4176" y="10"/>
                                </a:lnTo>
                                <a:lnTo>
                                  <a:pt x="4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71596F" id="Group 96" o:spid="_x0000_s1026" style="position:absolute;margin-left:598.95pt;margin-top:416pt;width:208.95pt;height:34.6pt;z-index:-21928960;mso-position-horizontal-relative:page;mso-position-vertical-relative:page" coordorigin="11979,8320" coordsize="417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">
                <v:shape id="Freeform 104" o:spid="_x0000_s1027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" path="m2784,290r,-9l91,,,,,9,2692,290r92,xe" fillcolor="black" stroked="f">
                  <v:path arrowok="t" o:connecttype="custom" o:connectlocs="2784,8611;2784,8602;91,8321;0,8321;0,8330;2692,8611;2784,8611" o:connectangles="0,0,0,0,0,0,0"/>
                </v:shape>
                <v:shape id="Freeform 103" o:spid="_x0000_s1028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" path="m,l91,,2784,281r,9l2692,290,,9,,xe" filled="f" strokeweight=".12pt">
                  <v:path arrowok="t" o:connecttype="custom" o:connectlocs="0,8321;91,8321;2784,8602;2784,8611;2692,8611;0,8330;0,8321" o:connectangles="0,0,0,0,0,0,0"/>
                </v:shape>
                <v:shape id="Freeform 102" o:spid="_x0000_s1029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" path="m2784,9r,-9l2692,,,281r,9l91,290,2784,9xe" fillcolor="black" stroked="f">
                  <v:path arrowok="t" o:connecttype="custom" o:connectlocs="2784,8330;2784,8321;2692,8321;0,8602;0,8611;91,8611;2784,8330" o:connectangles="0,0,0,0,0,0,0"/>
                </v:shape>
                <v:shape id="Freeform 101" o:spid="_x0000_s1030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" path="m2784,r-92,l,281r,9l91,290,2784,9r,-9xe" filled="f" strokeweight=".12pt">
                  <v:path arrowok="t" o:connecttype="custom" o:connectlocs="2784,8321;2692,8321;0,8602;0,8611;91,8611;2784,8330;2784,8321" o:connectangles="0,0,0,0,0,0,0"/>
                </v:shape>
                <v:shape id="Freeform 100" o:spid="_x0000_s1031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" path="m4176,399r,-10l100,,,,,10,4075,399r101,xe" fillcolor="black" stroked="f">
                  <v:path arrowok="t" o:connecttype="custom" o:connectlocs="4176,9010;4176,9000;100,8611;0,8611;0,8621;4075,9010;4176,9010" o:connectangles="0,0,0,0,0,0,0"/>
                </v:shape>
                <v:shape id="Freeform 99" o:spid="_x0000_s1032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" path="m,l100,,4176,389r,10l4075,399,,10,,xe" filled="f" strokeweight=".12pt">
                  <v:path arrowok="t" o:connecttype="custom" o:connectlocs="0,8611;100,8611;4176,9000;4176,9010;4075,9010;0,8621;0,8611" o:connectangles="0,0,0,0,0,0,0"/>
                </v:shape>
                <v:shape id="Freeform 98" o:spid="_x0000_s1033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" path="m4176,10r,-10l4075,,,389r,10l100,399,4176,10xe" fillcolor="black" stroked="f">
                  <v:path arrowok="t" o:connecttype="custom" o:connectlocs="4176,8621;4176,8611;4075,8611;0,9000;0,9010;100,9010;4176,8621" o:connectangles="0,0,0,0,0,0,0"/>
                </v:shape>
                <v:shape id="Freeform 97" o:spid="_x0000_s1034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" path="m4176,l4075,,,389r,10l100,399,4176,10r,-10xe" filled="f" strokeweight=".12pt">
                  <v:path arrowok="t" o:connecttype="custom" o:connectlocs="4176,8611;4075,8611;0,9000;0,9010;100,9010;4176,8621;4176,8611" o:connectangles="0,0,0,0,0,0,0"/>
                </v:shape>
                <w10:wrap anchorx="page" anchory="page"/>
              </v:group>
            </w:pict>
          </mc:Fallback>
        </mc:AlternateContent>
      </w:r>
    </w:p>
    <w:p w14:paraId="4A1384B3" w14:textId="77777777" w:rsidR="002A3B08" w:rsidRDefault="002A3B08">
      <w:pPr>
        <w:pStyle w:val="a3"/>
        <w:rPr>
          <w:b/>
          <w:sz w:val="20"/>
        </w:rPr>
      </w:pPr>
    </w:p>
    <w:p w14:paraId="69D6B3E5" w14:textId="77777777" w:rsidR="002A3B08" w:rsidRDefault="002A3B08">
      <w:pPr>
        <w:pStyle w:val="a3"/>
        <w:rPr>
          <w:b/>
          <w:sz w:val="20"/>
        </w:rPr>
      </w:pPr>
    </w:p>
    <w:p w14:paraId="6CC05578" w14:textId="77777777" w:rsidR="002A3B08" w:rsidRDefault="002A3B08">
      <w:pPr>
        <w:pStyle w:val="a3"/>
        <w:rPr>
          <w:b/>
          <w:sz w:val="20"/>
        </w:rPr>
      </w:pPr>
    </w:p>
    <w:p w14:paraId="299BD169" w14:textId="77777777" w:rsidR="002A3B08" w:rsidRDefault="002A3B08">
      <w:pPr>
        <w:pStyle w:val="a3"/>
        <w:spacing w:before="7"/>
        <w:rPr>
          <w:b/>
          <w:sz w:val="17"/>
        </w:rPr>
      </w:pPr>
    </w:p>
    <w:tbl>
      <w:tblPr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3046"/>
        <w:gridCol w:w="1203"/>
        <w:gridCol w:w="1203"/>
        <w:gridCol w:w="1253"/>
        <w:gridCol w:w="864"/>
        <w:gridCol w:w="1392"/>
        <w:gridCol w:w="1392"/>
        <w:gridCol w:w="1392"/>
        <w:gridCol w:w="1392"/>
      </w:tblGrid>
      <w:tr w:rsidR="002A3B08" w14:paraId="519F8589" w14:textId="77777777">
        <w:trPr>
          <w:trHeight w:val="294"/>
        </w:trPr>
        <w:tc>
          <w:tcPr>
            <w:tcW w:w="15495" w:type="dxa"/>
            <w:gridSpan w:val="11"/>
          </w:tcPr>
          <w:p w14:paraId="59BD6383" w14:textId="77777777" w:rsidR="002A3B08" w:rsidRDefault="00136533">
            <w:pPr>
              <w:pStyle w:val="TableParagraph"/>
              <w:spacing w:before="7"/>
              <w:ind w:left="37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</w:tr>
      <w:tr w:rsidR="002A3B08" w14:paraId="23BB3F27" w14:textId="77777777">
        <w:trPr>
          <w:trHeight w:val="1492"/>
        </w:trPr>
        <w:tc>
          <w:tcPr>
            <w:tcW w:w="490" w:type="dxa"/>
            <w:vMerge w:val="restart"/>
            <w:shd w:val="clear" w:color="auto" w:fill="D9D9D9"/>
          </w:tcPr>
          <w:p w14:paraId="6FD2B6A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1B6155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15E4B74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9818399" w14:textId="77777777" w:rsidR="002A3B08" w:rsidRDefault="00136533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1868" w:type="dxa"/>
            <w:vMerge w:val="restart"/>
            <w:shd w:val="clear" w:color="auto" w:fill="D9D9D9"/>
          </w:tcPr>
          <w:p w14:paraId="58A268FC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9A274A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862BE42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F29A04D" w14:textId="77777777" w:rsidR="002A3B08" w:rsidRDefault="00136533">
            <w:pPr>
              <w:pStyle w:val="TableParagraph"/>
              <w:spacing w:line="266" w:lineRule="auto"/>
              <w:ind w:left="491" w:right="407" w:hanging="58"/>
              <w:rPr>
                <w:sz w:val="18"/>
              </w:rPr>
            </w:pPr>
            <w:r>
              <w:rPr>
                <w:spacing w:val="-1"/>
                <w:sz w:val="18"/>
              </w:rPr>
              <w:t>Norobežojošā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3046" w:type="dxa"/>
            <w:vMerge w:val="restart"/>
            <w:shd w:val="clear" w:color="auto" w:fill="D9D9D9"/>
          </w:tcPr>
          <w:p w14:paraId="1AF777E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2BF88C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8EFD693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4077E6D" w14:textId="77777777" w:rsidR="002A3B08" w:rsidRDefault="00136533">
            <w:pPr>
              <w:pStyle w:val="TableParagraph"/>
              <w:ind w:left="869"/>
              <w:rPr>
                <w:sz w:val="18"/>
              </w:rPr>
            </w:pPr>
            <w:r>
              <w:rPr>
                <w:sz w:val="18"/>
              </w:rPr>
              <w:t>Konstrukcijas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tips</w:t>
            </w:r>
          </w:p>
        </w:tc>
        <w:tc>
          <w:tcPr>
            <w:tcW w:w="1203" w:type="dxa"/>
            <w:shd w:val="clear" w:color="auto" w:fill="D9D9D9"/>
          </w:tcPr>
          <w:p w14:paraId="7E89D7D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92A2E72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2448F13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B31A692" w14:textId="77777777" w:rsidR="002A3B08" w:rsidRDefault="00136533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0ACFDA47" w14:textId="77777777" w:rsidR="002A3B08" w:rsidRDefault="00136533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62F581D9" w14:textId="77777777" w:rsidR="002A3B08" w:rsidRDefault="00136533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saistīto </w:t>
            </w:r>
            <w:r>
              <w:rPr>
                <w:sz w:val="18"/>
              </w:rPr>
              <w:t>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tiltu 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7F835A8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D3551DF" w14:textId="77777777" w:rsidR="002A3B08" w:rsidRDefault="00136533">
            <w:pPr>
              <w:pStyle w:val="TableParagraph"/>
              <w:spacing w:before="180" w:line="266" w:lineRule="auto"/>
              <w:ind w:left="94" w:right="66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garums</w:t>
            </w:r>
          </w:p>
        </w:tc>
        <w:tc>
          <w:tcPr>
            <w:tcW w:w="1392" w:type="dxa"/>
            <w:shd w:val="clear" w:color="auto" w:fill="D9D9D9"/>
          </w:tcPr>
          <w:p w14:paraId="3192CE0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7F69950" w14:textId="77777777" w:rsidR="002A3B08" w:rsidRDefault="00136533">
            <w:pPr>
              <w:pStyle w:val="TableParagraph"/>
              <w:spacing w:before="180" w:line="266" w:lineRule="auto"/>
              <w:ind w:left="94" w:right="75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92" w:type="dxa"/>
            <w:shd w:val="clear" w:color="auto" w:fill="D9D9D9"/>
          </w:tcPr>
          <w:p w14:paraId="7A6489C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7E073AFC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66EDAB1" w14:textId="77777777" w:rsidR="002A3B08" w:rsidRDefault="00136533">
            <w:pPr>
              <w:pStyle w:val="TableParagraph"/>
              <w:spacing w:line="266" w:lineRule="auto"/>
              <w:ind w:left="452" w:right="29" w:hanging="384"/>
              <w:rPr>
                <w:sz w:val="18"/>
              </w:rPr>
            </w:pPr>
            <w:r>
              <w:rPr>
                <w:sz w:val="18"/>
              </w:rPr>
              <w:t>Aprēķina 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92" w:type="dxa"/>
            <w:shd w:val="clear" w:color="auto" w:fill="D9D9D9"/>
          </w:tcPr>
          <w:p w14:paraId="15C8AFF7" w14:textId="77777777" w:rsidR="002A3B08" w:rsidRDefault="00136533">
            <w:pPr>
              <w:pStyle w:val="TableParagraph"/>
              <w:spacing w:before="179" w:line="266" w:lineRule="auto"/>
              <w:ind w:left="75" w:right="49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92" w:type="dxa"/>
            <w:shd w:val="clear" w:color="auto" w:fill="D9D9D9"/>
          </w:tcPr>
          <w:p w14:paraId="4F134D5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28B5F7F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7DB50E6" w14:textId="77777777" w:rsidR="002A3B08" w:rsidRDefault="00136533">
            <w:pPr>
              <w:pStyle w:val="TableParagraph"/>
              <w:spacing w:line="266" w:lineRule="auto"/>
              <w:ind w:left="334" w:right="79" w:hanging="216"/>
              <w:rPr>
                <w:sz w:val="18"/>
              </w:rPr>
            </w:pPr>
            <w:r>
              <w:rPr>
                <w:sz w:val="18"/>
              </w:rPr>
              <w:t xml:space="preserve">Siltuma </w:t>
            </w:r>
            <w:proofErr w:type="spellStart"/>
            <w:r>
              <w:rPr>
                <w:sz w:val="18"/>
              </w:rPr>
              <w:t>pārnese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 pārvadi</w:t>
            </w:r>
          </w:p>
        </w:tc>
      </w:tr>
      <w:tr w:rsidR="002A3B08" w14:paraId="56A019F4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61728C7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02838E2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  <w:shd w:val="clear" w:color="auto" w:fill="D9D9D9"/>
          </w:tcPr>
          <w:p w14:paraId="0BF0DDE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327DFD87" w14:textId="77777777" w:rsidR="002A3B08" w:rsidRDefault="00136533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2673F243" w14:textId="77777777" w:rsidR="002A3B08" w:rsidRDefault="00136533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4921B0D8" w14:textId="77777777" w:rsidR="002A3B08" w:rsidRDefault="00136533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</w:t>
            </w:r>
            <w:proofErr w:type="spellStart"/>
            <w:r>
              <w:rPr>
                <w:sz w:val="18"/>
              </w:rPr>
              <w:t>mK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64" w:type="dxa"/>
            <w:shd w:val="clear" w:color="auto" w:fill="D9D9D9"/>
          </w:tcPr>
          <w:p w14:paraId="2C8A2F04" w14:textId="77777777" w:rsidR="002A3B08" w:rsidRDefault="00136533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>m, gab.</w:t>
            </w:r>
          </w:p>
        </w:tc>
        <w:tc>
          <w:tcPr>
            <w:tcW w:w="1392" w:type="dxa"/>
            <w:shd w:val="clear" w:color="auto" w:fill="D9D9D9"/>
          </w:tcPr>
          <w:p w14:paraId="4C3A74D5" w14:textId="77777777" w:rsidR="002A3B08" w:rsidRDefault="00136533">
            <w:pPr>
              <w:pStyle w:val="TableParagraph"/>
              <w:spacing w:before="28"/>
              <w:ind w:left="94" w:right="72"/>
              <w:jc w:val="center"/>
              <w:rPr>
                <w:sz w:val="18"/>
              </w:rPr>
            </w:pPr>
            <w:r>
              <w:rPr>
                <w:sz w:val="18"/>
              </w:rPr>
              <w:t>W/K</w:t>
            </w:r>
          </w:p>
        </w:tc>
        <w:tc>
          <w:tcPr>
            <w:tcW w:w="1392" w:type="dxa"/>
            <w:shd w:val="clear" w:color="auto" w:fill="D9D9D9"/>
          </w:tcPr>
          <w:p w14:paraId="79A0FB0C" w14:textId="77777777" w:rsidR="002A3B08" w:rsidRDefault="00136533">
            <w:pPr>
              <w:pStyle w:val="TableParagraph"/>
              <w:spacing w:before="2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92" w:type="dxa"/>
            <w:shd w:val="clear" w:color="auto" w:fill="D9D9D9"/>
          </w:tcPr>
          <w:p w14:paraId="2FCBFC3D" w14:textId="77777777" w:rsidR="002A3B08" w:rsidRDefault="00136533">
            <w:pPr>
              <w:pStyle w:val="TableParagraph"/>
              <w:spacing w:before="28"/>
              <w:ind w:left="94" w:right="71"/>
              <w:jc w:val="center"/>
              <w:rPr>
                <w:sz w:val="18"/>
              </w:rPr>
            </w:pPr>
            <w:r>
              <w:rPr>
                <w:sz w:val="18"/>
              </w:rPr>
              <w:t>°C</w:t>
            </w:r>
          </w:p>
        </w:tc>
        <w:tc>
          <w:tcPr>
            <w:tcW w:w="1392" w:type="dxa"/>
            <w:shd w:val="clear" w:color="auto" w:fill="D9D9D9"/>
          </w:tcPr>
          <w:p w14:paraId="3F9873D2" w14:textId="77777777" w:rsidR="002A3B08" w:rsidRDefault="00136533">
            <w:pPr>
              <w:pStyle w:val="TableParagraph"/>
              <w:spacing w:before="28"/>
              <w:ind w:left="94" w:right="7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</w:p>
        </w:tc>
      </w:tr>
      <w:tr w:rsidR="002A3B08" w14:paraId="17606811" w14:textId="77777777">
        <w:trPr>
          <w:trHeight w:val="148"/>
        </w:trPr>
        <w:tc>
          <w:tcPr>
            <w:tcW w:w="490" w:type="dxa"/>
          </w:tcPr>
          <w:p w14:paraId="5710773D" w14:textId="77777777" w:rsidR="002A3B08" w:rsidRDefault="00136533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2DBB3195" w14:textId="77777777" w:rsidR="002A3B08" w:rsidRDefault="00136533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046" w:type="dxa"/>
          </w:tcPr>
          <w:p w14:paraId="0169F37B" w14:textId="77777777" w:rsidR="002A3B08" w:rsidRDefault="00136533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58AE5AB2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33DA5487" w14:textId="77777777" w:rsidR="002A3B08" w:rsidRDefault="00136533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59E999A1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71B7A67A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92" w:type="dxa"/>
          </w:tcPr>
          <w:p w14:paraId="2D7A933A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92" w:type="dxa"/>
          </w:tcPr>
          <w:p w14:paraId="526EEA1E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92" w:type="dxa"/>
          </w:tcPr>
          <w:p w14:paraId="041856C5" w14:textId="77777777" w:rsidR="002A3B08" w:rsidRDefault="00136533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92" w:type="dxa"/>
          </w:tcPr>
          <w:p w14:paraId="34C57D30" w14:textId="77777777" w:rsidR="002A3B08" w:rsidRDefault="00136533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4944D697" w14:textId="77777777">
        <w:trPr>
          <w:trHeight w:val="270"/>
        </w:trPr>
        <w:tc>
          <w:tcPr>
            <w:tcW w:w="490" w:type="dxa"/>
            <w:vMerge w:val="restart"/>
          </w:tcPr>
          <w:p w14:paraId="68850E8B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38BD771" w14:textId="77777777" w:rsidR="002A3B08" w:rsidRDefault="00136533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36D4E7F0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0D2AC85" w14:textId="77777777" w:rsidR="002A3B08" w:rsidRDefault="00136533">
            <w:pPr>
              <w:pStyle w:val="TableParagraph"/>
              <w:ind w:left="37"/>
            </w:pPr>
            <w:r>
              <w:t>Ārsiena</w:t>
            </w:r>
          </w:p>
        </w:tc>
        <w:tc>
          <w:tcPr>
            <w:tcW w:w="3046" w:type="dxa"/>
          </w:tcPr>
          <w:p w14:paraId="4D3124FC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164BA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04085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6587C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0B9DF1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54F1E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75F401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C2AF4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6E1389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378744F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0E9419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F86E6F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556B3B2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5A388F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6D5BC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0B993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A6A5B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D4066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AB32E7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70A6D1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607C75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03EAD6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F12CAA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EF514D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B2EB5A9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69FBD79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D8B2C8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5F37FB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01A5259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7A0C01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CF70E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CFBB9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FF9E1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00EDCB4" w14:textId="77777777">
        <w:trPr>
          <w:trHeight w:val="270"/>
        </w:trPr>
        <w:tc>
          <w:tcPr>
            <w:tcW w:w="490" w:type="dxa"/>
            <w:vMerge w:val="restart"/>
          </w:tcPr>
          <w:p w14:paraId="6F8EBFA6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25B39D7" w14:textId="77777777" w:rsidR="002A3B08" w:rsidRDefault="00136533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10C6D4BC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6DBEBCA" w14:textId="77777777" w:rsidR="002A3B08" w:rsidRDefault="00136533">
            <w:pPr>
              <w:pStyle w:val="TableParagraph"/>
              <w:spacing w:before="1"/>
              <w:ind w:left="37"/>
            </w:pPr>
            <w:r>
              <w:t>Bēniņi/jumts</w:t>
            </w:r>
          </w:p>
        </w:tc>
        <w:tc>
          <w:tcPr>
            <w:tcW w:w="3046" w:type="dxa"/>
          </w:tcPr>
          <w:p w14:paraId="2DF186C4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5CBD3A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1782E4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377F1D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B8532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FE777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DD13D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F2E20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79A93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2976680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1535CDE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C2972C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6D2453C4" w14:textId="77777777" w:rsidR="002A3B08" w:rsidRDefault="00136533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5AE777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12B0F3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5BF28C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02FCC3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5DC772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5D4C0E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DF960A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2FE588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6CE572C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0543F11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A85398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03FDD585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3BF50A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2ADF9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74A14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60001F6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FC27E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3818F4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C6283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A4AE8B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B399755" w14:textId="77777777">
        <w:trPr>
          <w:trHeight w:val="270"/>
        </w:trPr>
        <w:tc>
          <w:tcPr>
            <w:tcW w:w="490" w:type="dxa"/>
            <w:vMerge w:val="restart"/>
          </w:tcPr>
          <w:p w14:paraId="44F310A5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BD265BB" w14:textId="77777777" w:rsidR="002A3B08" w:rsidRDefault="00136533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11957DF8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F0E4E10" w14:textId="77777777" w:rsidR="002A3B08" w:rsidRDefault="00136533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3046" w:type="dxa"/>
          </w:tcPr>
          <w:p w14:paraId="52D593C7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6931C9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4BC00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B74CA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A94A4D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3839B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B0291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C9C1A0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B9F59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E8AAE1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B6F802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F95388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AA78351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7658B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D9CD5E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4C687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F44A8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807A1C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7D735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61C008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B4E1B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9DF301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945D4C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07003B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2EF083A5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5BF7160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114D0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682383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CB2895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84BAA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9E30B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62CCB1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F772B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8651BE7" w14:textId="77777777">
        <w:trPr>
          <w:trHeight w:val="282"/>
        </w:trPr>
        <w:tc>
          <w:tcPr>
            <w:tcW w:w="490" w:type="dxa"/>
            <w:vMerge w:val="restart"/>
          </w:tcPr>
          <w:p w14:paraId="024508DA" w14:textId="77777777" w:rsidR="002A3B08" w:rsidRDefault="00136533">
            <w:pPr>
              <w:pStyle w:val="TableParagraph"/>
              <w:spacing w:before="147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2D7137B0" w14:textId="77777777" w:rsidR="002A3B08" w:rsidRDefault="00136533">
            <w:pPr>
              <w:pStyle w:val="TableParagraph"/>
              <w:spacing w:before="147"/>
              <w:ind w:left="37"/>
            </w:pPr>
            <w:r>
              <w:t>Logi</w:t>
            </w:r>
          </w:p>
        </w:tc>
        <w:tc>
          <w:tcPr>
            <w:tcW w:w="3046" w:type="dxa"/>
          </w:tcPr>
          <w:p w14:paraId="6B722005" w14:textId="77777777" w:rsidR="002A3B08" w:rsidRDefault="00136533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144362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831CC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986EFC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8A89B5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75C962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5FA04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39CDE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41E45B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5847DE3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9EC3D0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6EDA2F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5918F69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0C3773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647A2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45445EA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6AF04D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FD2E0B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80285B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3CFDBA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8295A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54B8CB" w14:textId="77777777">
        <w:trPr>
          <w:trHeight w:val="270"/>
        </w:trPr>
        <w:tc>
          <w:tcPr>
            <w:tcW w:w="490" w:type="dxa"/>
            <w:vMerge w:val="restart"/>
          </w:tcPr>
          <w:p w14:paraId="56DE480D" w14:textId="77777777" w:rsidR="002A3B08" w:rsidRDefault="00136533">
            <w:pPr>
              <w:pStyle w:val="TableParagraph"/>
              <w:spacing w:before="142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287F0BB7" w14:textId="77777777" w:rsidR="002A3B08" w:rsidRDefault="00136533">
            <w:pPr>
              <w:pStyle w:val="TableParagraph"/>
              <w:spacing w:before="142"/>
              <w:ind w:left="37"/>
            </w:pPr>
            <w:r>
              <w:t>Durvis</w:t>
            </w:r>
          </w:p>
        </w:tc>
        <w:tc>
          <w:tcPr>
            <w:tcW w:w="3046" w:type="dxa"/>
          </w:tcPr>
          <w:p w14:paraId="2CF14206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3E7EB2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1D85511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E83DD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3CCE06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5C9DA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BBE66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26D72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BCF0DE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1C82CF4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A42433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B18D45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42960AA2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1122AF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AA873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B678B4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E56DC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5529C2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D3CA5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A9603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813FC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97A5DAF" w14:textId="77777777">
        <w:trPr>
          <w:trHeight w:val="270"/>
        </w:trPr>
        <w:tc>
          <w:tcPr>
            <w:tcW w:w="9927" w:type="dxa"/>
            <w:gridSpan w:val="7"/>
          </w:tcPr>
          <w:p w14:paraId="67716594" w14:textId="77777777" w:rsidR="002A3B08" w:rsidRDefault="00136533">
            <w:pPr>
              <w:pStyle w:val="TableParagraph"/>
              <w:spacing w:line="249" w:lineRule="exact"/>
              <w:ind w:right="15"/>
              <w:jc w:val="right"/>
            </w:pPr>
            <w:r>
              <w:t>Kopā 2.ZONA</w:t>
            </w:r>
          </w:p>
        </w:tc>
        <w:tc>
          <w:tcPr>
            <w:tcW w:w="1392" w:type="dxa"/>
          </w:tcPr>
          <w:p w14:paraId="0452CF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  <w:gridSpan w:val="2"/>
          </w:tcPr>
          <w:p w14:paraId="77FEDBC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74191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8C90DFC" w14:textId="77777777">
        <w:trPr>
          <w:trHeight w:val="378"/>
        </w:trPr>
        <w:tc>
          <w:tcPr>
            <w:tcW w:w="9927" w:type="dxa"/>
            <w:gridSpan w:val="7"/>
          </w:tcPr>
          <w:p w14:paraId="666905FF" w14:textId="77777777" w:rsidR="002A3B08" w:rsidRDefault="00136533">
            <w:pPr>
              <w:pStyle w:val="TableParagraph"/>
              <w:spacing w:before="41"/>
              <w:ind w:left="2990"/>
              <w:rPr>
                <w:b/>
              </w:rPr>
            </w:pPr>
            <w:r>
              <w:rPr>
                <w:b/>
              </w:rPr>
              <w:t>Kopējais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ēkas norobežojošo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konstrukciju siltuma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zudumu koeficients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vertAlign w:val="subscript"/>
              </w:rPr>
              <w:t>T</w:t>
            </w:r>
          </w:p>
        </w:tc>
        <w:tc>
          <w:tcPr>
            <w:tcW w:w="1392" w:type="dxa"/>
          </w:tcPr>
          <w:p w14:paraId="6617F8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176" w:type="dxa"/>
            <w:gridSpan w:val="3"/>
          </w:tcPr>
          <w:p w14:paraId="40A72F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101CA22" w14:textId="77777777">
        <w:trPr>
          <w:trHeight w:val="294"/>
        </w:trPr>
        <w:tc>
          <w:tcPr>
            <w:tcW w:w="14103" w:type="dxa"/>
            <w:gridSpan w:val="10"/>
          </w:tcPr>
          <w:p w14:paraId="042A7170" w14:textId="77777777" w:rsidR="002A3B08" w:rsidRDefault="00136533">
            <w:pPr>
              <w:pStyle w:val="TableParagraph"/>
              <w:spacing w:before="12"/>
              <w:ind w:left="8889"/>
              <w:rPr>
                <w:b/>
              </w:rPr>
            </w:pPr>
            <w:r>
              <w:rPr>
                <w:b/>
              </w:rPr>
              <w:t>Kopējā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siltuma </w:t>
            </w:r>
            <w:proofErr w:type="spellStart"/>
            <w:r>
              <w:rPr>
                <w:b/>
              </w:rPr>
              <w:t>pārnese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 pārvadi apkurei,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 xml:space="preserve"> gadā</w:t>
            </w:r>
          </w:p>
        </w:tc>
        <w:tc>
          <w:tcPr>
            <w:tcW w:w="1392" w:type="dxa"/>
          </w:tcPr>
          <w:p w14:paraId="6B4E96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F09CFD1" w14:textId="77777777">
        <w:trPr>
          <w:trHeight w:val="438"/>
        </w:trPr>
        <w:tc>
          <w:tcPr>
            <w:tcW w:w="5404" w:type="dxa"/>
            <w:gridSpan w:val="3"/>
          </w:tcPr>
          <w:p w14:paraId="7CB45CE1" w14:textId="77777777" w:rsidR="002A3B08" w:rsidRDefault="00136533">
            <w:pPr>
              <w:pStyle w:val="TableParagraph"/>
              <w:spacing w:before="80"/>
              <w:ind w:left="37"/>
            </w:pPr>
            <w:r>
              <w:t>Neatkarīgā</w:t>
            </w:r>
            <w:r>
              <w:rPr>
                <w:spacing w:val="1"/>
              </w:rPr>
              <w:t xml:space="preserve"> </w:t>
            </w:r>
            <w:r>
              <w:t>eksperta</w:t>
            </w:r>
            <w:r>
              <w:rPr>
                <w:spacing w:val="1"/>
              </w:rPr>
              <w:t xml:space="preserve"> </w:t>
            </w:r>
            <w:r>
              <w:t>piezīmes,</w:t>
            </w:r>
            <w:r>
              <w:rPr>
                <w:spacing w:val="2"/>
              </w:rPr>
              <w:t xml:space="preserve"> </w:t>
            </w:r>
            <w:r>
              <w:t>papildinformācija</w:t>
            </w:r>
          </w:p>
        </w:tc>
        <w:tc>
          <w:tcPr>
            <w:tcW w:w="10091" w:type="dxa"/>
            <w:gridSpan w:val="8"/>
          </w:tcPr>
          <w:p w14:paraId="2E5C1E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56763FD2" w14:textId="77777777" w:rsidR="002A3B08" w:rsidRDefault="002A3B08">
      <w:pPr>
        <w:rPr>
          <w:sz w:val="18"/>
        </w:rPr>
        <w:sectPr w:rsidR="002A3B08">
          <w:pgSz w:w="16840" w:h="11910" w:orient="landscape"/>
          <w:pgMar w:top="1100" w:right="340" w:bottom="740" w:left="340" w:header="0" w:footer="551" w:gutter="0"/>
          <w:cols w:space="720"/>
        </w:sectPr>
      </w:pPr>
    </w:p>
    <w:p w14:paraId="117B2C4A" w14:textId="77777777" w:rsidR="002A3B08" w:rsidRDefault="00136533">
      <w:pPr>
        <w:pStyle w:val="1"/>
        <w:numPr>
          <w:ilvl w:val="0"/>
          <w:numId w:val="10"/>
        </w:numPr>
        <w:tabs>
          <w:tab w:val="left" w:pos="5324"/>
        </w:tabs>
        <w:spacing w:before="69"/>
        <w:ind w:left="5323" w:hanging="241"/>
        <w:jc w:val="left"/>
      </w:pPr>
      <w:r>
        <w:t>Ēkas</w:t>
      </w:r>
      <w:r>
        <w:rPr>
          <w:spacing w:val="-3"/>
        </w:rPr>
        <w:t xml:space="preserve"> </w:t>
      </w:r>
      <w:r>
        <w:t>inženiertehniskās</w:t>
      </w:r>
      <w:r>
        <w:rPr>
          <w:spacing w:val="-3"/>
        </w:rPr>
        <w:t xml:space="preserve"> </w:t>
      </w:r>
      <w:r>
        <w:t>sistēmas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enerģijas</w:t>
      </w:r>
      <w:r>
        <w:rPr>
          <w:spacing w:val="-3"/>
        </w:rPr>
        <w:t xml:space="preserve"> </w:t>
      </w:r>
      <w:r>
        <w:t>sadalījums</w:t>
      </w:r>
    </w:p>
    <w:p w14:paraId="3D5ED3EC" w14:textId="77777777" w:rsidR="002A3B08" w:rsidRDefault="00136533">
      <w:pPr>
        <w:pStyle w:val="a5"/>
        <w:numPr>
          <w:ilvl w:val="1"/>
          <w:numId w:val="10"/>
        </w:numPr>
        <w:tabs>
          <w:tab w:val="left" w:pos="1290"/>
        </w:tabs>
        <w:spacing w:before="57"/>
        <w:ind w:left="1289" w:hanging="421"/>
        <w:jc w:val="left"/>
        <w:rPr>
          <w:b/>
          <w:sz w:val="24"/>
        </w:rPr>
      </w:pPr>
      <w:r>
        <w:rPr>
          <w:b/>
          <w:sz w:val="24"/>
        </w:rPr>
        <w:t>Ventilācijas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sistēmas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ēku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zonās*</w:t>
      </w:r>
    </w:p>
    <w:p w14:paraId="79F4D1AF" w14:textId="77777777" w:rsidR="002A3B08" w:rsidRDefault="00136533">
      <w:pPr>
        <w:pStyle w:val="a5"/>
        <w:numPr>
          <w:ilvl w:val="2"/>
          <w:numId w:val="10"/>
        </w:numPr>
        <w:tabs>
          <w:tab w:val="left" w:pos="1470"/>
        </w:tabs>
        <w:spacing w:before="15"/>
        <w:ind w:hanging="601"/>
        <w:rPr>
          <w:sz w:val="24"/>
        </w:rPr>
      </w:pPr>
      <w:r>
        <w:rPr>
          <w:sz w:val="24"/>
        </w:rPr>
        <w:t>Aprēķina</w:t>
      </w:r>
      <w:r>
        <w:rPr>
          <w:spacing w:val="-4"/>
          <w:sz w:val="24"/>
        </w:rPr>
        <w:t xml:space="preserve"> </w:t>
      </w:r>
      <w:r>
        <w:rPr>
          <w:sz w:val="24"/>
        </w:rPr>
        <w:t>parametri</w:t>
      </w:r>
    </w:p>
    <w:p w14:paraId="401D1552" w14:textId="77777777" w:rsidR="002A3B08" w:rsidRDefault="00136533">
      <w:pPr>
        <w:pStyle w:val="a3"/>
        <w:spacing w:before="34" w:after="53"/>
        <w:ind w:left="862"/>
      </w:pPr>
      <w:r>
        <w:t>Norādīt</w:t>
      </w:r>
      <w:r>
        <w:rPr>
          <w:spacing w:val="-2"/>
        </w:rPr>
        <w:t xml:space="preserve"> </w:t>
      </w:r>
      <w:r>
        <w:t>pa aprēķina</w:t>
      </w:r>
      <w:r>
        <w:rPr>
          <w:spacing w:val="-1"/>
        </w:rPr>
        <w:t xml:space="preserve"> </w:t>
      </w:r>
      <w:r>
        <w:t>zonām, ja</w:t>
      </w:r>
      <w:r>
        <w:rPr>
          <w:spacing w:val="-1"/>
        </w:rPr>
        <w:t xml:space="preserve"> </w:t>
      </w:r>
      <w:r>
        <w:t>nepieciešams, atsevišķi</w:t>
      </w:r>
      <w:r>
        <w:rPr>
          <w:spacing w:val="-1"/>
        </w:rPr>
        <w:t xml:space="preserve"> </w:t>
      </w:r>
      <w:r>
        <w:t>nodalīt ventilācijas režīmus</w:t>
      </w:r>
      <w:r>
        <w:rPr>
          <w:spacing w:val="-1"/>
        </w:rPr>
        <w:t xml:space="preserve"> </w:t>
      </w:r>
      <w:r>
        <w:t xml:space="preserve">un </w:t>
      </w:r>
      <w:proofErr w:type="spellStart"/>
      <w:r>
        <w:t>apakšzonas</w:t>
      </w:r>
      <w:proofErr w:type="spellEnd"/>
      <w:r>
        <w:t>,</w:t>
      </w:r>
      <w:r>
        <w:rPr>
          <w:spacing w:val="-1"/>
        </w:rPr>
        <w:t xml:space="preserve"> </w:t>
      </w:r>
      <w:r>
        <w:t>ņemot vērā</w:t>
      </w:r>
      <w:r>
        <w:rPr>
          <w:spacing w:val="-1"/>
        </w:rPr>
        <w:t xml:space="preserve"> </w:t>
      </w:r>
      <w:r>
        <w:t>uzstādīto ventilācijas</w:t>
      </w:r>
      <w:r>
        <w:rPr>
          <w:spacing w:val="-1"/>
        </w:rPr>
        <w:t xml:space="preserve"> </w:t>
      </w:r>
      <w:r>
        <w:t>iekārtu faktiskās darbības</w:t>
      </w:r>
      <w:r>
        <w:rPr>
          <w:spacing w:val="-1"/>
        </w:rPr>
        <w:t xml:space="preserve"> </w:t>
      </w:r>
      <w:r>
        <w:t>robežas.</w:t>
      </w:r>
    </w:p>
    <w:tbl>
      <w:tblPr>
        <w:tblW w:w="0" w:type="auto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829"/>
        <w:gridCol w:w="2043"/>
        <w:gridCol w:w="1604"/>
        <w:gridCol w:w="1604"/>
        <w:gridCol w:w="1604"/>
        <w:gridCol w:w="1580"/>
        <w:gridCol w:w="1705"/>
        <w:gridCol w:w="1506"/>
        <w:gridCol w:w="1480"/>
      </w:tblGrid>
      <w:tr w:rsidR="002A3B08" w14:paraId="6EA514DA" w14:textId="77777777">
        <w:trPr>
          <w:trHeight w:val="1091"/>
        </w:trPr>
        <w:tc>
          <w:tcPr>
            <w:tcW w:w="463" w:type="dxa"/>
            <w:vMerge w:val="restart"/>
            <w:shd w:val="clear" w:color="auto" w:fill="D9D9D9"/>
          </w:tcPr>
          <w:p w14:paraId="36C7B040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25C14957" w14:textId="77777777" w:rsidR="002A3B08" w:rsidRDefault="00136533">
            <w:pPr>
              <w:pStyle w:val="TableParagraph"/>
              <w:spacing w:before="149"/>
              <w:ind w:left="90"/>
            </w:pPr>
            <w:r>
              <w:t>Nr.</w:t>
            </w:r>
          </w:p>
          <w:p w14:paraId="03274A07" w14:textId="77777777" w:rsidR="002A3B08" w:rsidRDefault="00136533">
            <w:pPr>
              <w:pStyle w:val="TableParagraph"/>
              <w:spacing w:before="26"/>
              <w:ind w:left="42"/>
            </w:pPr>
            <w:r>
              <w:t>p.</w:t>
            </w:r>
            <w:r>
              <w:rPr>
                <w:spacing w:val="1"/>
              </w:rPr>
              <w:t xml:space="preserve"> </w:t>
            </w:r>
            <w:r>
              <w:t>k.</w:t>
            </w:r>
          </w:p>
        </w:tc>
        <w:tc>
          <w:tcPr>
            <w:tcW w:w="1829" w:type="dxa"/>
            <w:vMerge w:val="restart"/>
            <w:shd w:val="clear" w:color="auto" w:fill="D9D9D9"/>
          </w:tcPr>
          <w:p w14:paraId="154FA398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2B43C8C7" w14:textId="77777777" w:rsidR="002A3B08" w:rsidRDefault="00136533">
            <w:pPr>
              <w:pStyle w:val="TableParagraph"/>
              <w:spacing w:before="149" w:line="264" w:lineRule="auto"/>
              <w:ind w:left="210" w:right="46" w:hanging="123"/>
            </w:pPr>
            <w:r>
              <w:t>Zonas apzīmējums</w:t>
            </w:r>
            <w:r>
              <w:rPr>
                <w:spacing w:val="-52"/>
              </w:rPr>
              <w:t xml:space="preserve"> </w:t>
            </w:r>
            <w:r>
              <w:t>(un</w:t>
            </w:r>
            <w:r>
              <w:rPr>
                <w:spacing w:val="1"/>
              </w:rPr>
              <w:t xml:space="preserve"> </w:t>
            </w:r>
            <w:r>
              <w:t>nosaukums)</w:t>
            </w:r>
          </w:p>
        </w:tc>
        <w:tc>
          <w:tcPr>
            <w:tcW w:w="2043" w:type="dxa"/>
            <w:vMerge w:val="restart"/>
            <w:shd w:val="clear" w:color="auto" w:fill="D9D9D9"/>
          </w:tcPr>
          <w:p w14:paraId="627A3A8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6235A42" w14:textId="77777777" w:rsidR="002A3B08" w:rsidRDefault="002A3B08">
            <w:pPr>
              <w:pStyle w:val="TableParagraph"/>
              <w:spacing w:before="1"/>
              <w:rPr>
                <w:sz w:val="25"/>
              </w:rPr>
            </w:pPr>
          </w:p>
          <w:p w14:paraId="154A3EF7" w14:textId="77777777" w:rsidR="002A3B08" w:rsidRDefault="00136533">
            <w:pPr>
              <w:pStyle w:val="TableParagraph"/>
              <w:ind w:left="229"/>
            </w:pPr>
            <w:r>
              <w:t>Ventilācijas</w:t>
            </w:r>
            <w:r>
              <w:rPr>
                <w:spacing w:val="-3"/>
              </w:rPr>
              <w:t xml:space="preserve"> </w:t>
            </w:r>
            <w:r>
              <w:t>veids</w:t>
            </w:r>
          </w:p>
        </w:tc>
        <w:tc>
          <w:tcPr>
            <w:tcW w:w="1604" w:type="dxa"/>
            <w:shd w:val="clear" w:color="auto" w:fill="D9D9D9"/>
          </w:tcPr>
          <w:p w14:paraId="5C5E4AEB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286CF443" w14:textId="77777777" w:rsidR="002A3B08" w:rsidRDefault="00136533">
            <w:pPr>
              <w:pStyle w:val="TableParagraph"/>
              <w:spacing w:line="264" w:lineRule="auto"/>
              <w:ind w:left="471" w:right="354" w:hanging="80"/>
            </w:pPr>
            <w:r>
              <w:t>Aprēķina</w:t>
            </w:r>
            <w:r>
              <w:rPr>
                <w:spacing w:val="-52"/>
              </w:rPr>
              <w:t xml:space="preserve"> </w:t>
            </w:r>
            <w:r>
              <w:t>tilpums</w:t>
            </w:r>
          </w:p>
        </w:tc>
        <w:tc>
          <w:tcPr>
            <w:tcW w:w="1604" w:type="dxa"/>
            <w:shd w:val="clear" w:color="auto" w:fill="D9D9D9"/>
          </w:tcPr>
          <w:p w14:paraId="76E36E7A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E122ABF" w14:textId="77777777" w:rsidR="002A3B08" w:rsidRDefault="00136533">
            <w:pPr>
              <w:pStyle w:val="TableParagraph"/>
              <w:spacing w:line="264" w:lineRule="auto"/>
              <w:ind w:left="346" w:right="71" w:hanging="240"/>
            </w:pPr>
            <w:r>
              <w:t>Gaisa apmaiņas</w:t>
            </w:r>
            <w:r>
              <w:rPr>
                <w:spacing w:val="-52"/>
              </w:rPr>
              <w:t xml:space="preserve"> </w:t>
            </w:r>
            <w:r>
              <w:t>intensitāte</w:t>
            </w:r>
          </w:p>
        </w:tc>
        <w:tc>
          <w:tcPr>
            <w:tcW w:w="1604" w:type="dxa"/>
            <w:shd w:val="clear" w:color="auto" w:fill="D9D9D9"/>
          </w:tcPr>
          <w:p w14:paraId="69FE8E9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65B03ED2" w14:textId="77777777" w:rsidR="002A3B08" w:rsidRDefault="00136533">
            <w:pPr>
              <w:pStyle w:val="TableParagraph"/>
              <w:spacing w:line="264" w:lineRule="auto"/>
              <w:ind w:left="470" w:right="39" w:hanging="394"/>
            </w:pPr>
            <w:r>
              <w:t>Darbības ilgums</w:t>
            </w:r>
            <w:r>
              <w:rPr>
                <w:spacing w:val="-52"/>
              </w:rPr>
              <w:t xml:space="preserve"> </w:t>
            </w:r>
            <w:r>
              <w:t>periodā</w:t>
            </w:r>
          </w:p>
        </w:tc>
        <w:tc>
          <w:tcPr>
            <w:tcW w:w="1580" w:type="dxa"/>
            <w:shd w:val="clear" w:color="auto" w:fill="D9D9D9"/>
          </w:tcPr>
          <w:p w14:paraId="3566D894" w14:textId="77777777" w:rsidR="002A3B08" w:rsidRDefault="00136533">
            <w:pPr>
              <w:pStyle w:val="TableParagraph"/>
              <w:spacing w:before="137" w:line="264" w:lineRule="auto"/>
              <w:ind w:left="83" w:right="58" w:hanging="18"/>
              <w:jc w:val="center"/>
            </w:pPr>
            <w:r>
              <w:t>Ventilācijas</w:t>
            </w:r>
            <w:r>
              <w:rPr>
                <w:spacing w:val="1"/>
              </w:rPr>
              <w:t xml:space="preserve"> </w:t>
            </w:r>
            <w:r>
              <w:t>siltuma zudumu</w:t>
            </w:r>
            <w:r>
              <w:rPr>
                <w:spacing w:val="-52"/>
              </w:rPr>
              <w:t xml:space="preserve"> </w:t>
            </w:r>
            <w:r>
              <w:t>koeficients**</w:t>
            </w:r>
          </w:p>
        </w:tc>
        <w:tc>
          <w:tcPr>
            <w:tcW w:w="1705" w:type="dxa"/>
            <w:shd w:val="clear" w:color="auto" w:fill="D9D9D9"/>
          </w:tcPr>
          <w:p w14:paraId="458F7AE2" w14:textId="77777777" w:rsidR="002A3B08" w:rsidRDefault="00136533">
            <w:pPr>
              <w:pStyle w:val="TableParagraph"/>
              <w:spacing w:before="137" w:line="264" w:lineRule="auto"/>
              <w:ind w:left="48" w:right="33" w:firstLine="1"/>
              <w:jc w:val="center"/>
            </w:pP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atgūšanas vidējais</w:t>
            </w:r>
            <w:r>
              <w:rPr>
                <w:spacing w:val="-52"/>
              </w:rPr>
              <w:t xml:space="preserve"> </w:t>
            </w:r>
            <w:r>
              <w:t>rādītājs periodā</w:t>
            </w:r>
          </w:p>
        </w:tc>
        <w:tc>
          <w:tcPr>
            <w:tcW w:w="1506" w:type="dxa"/>
            <w:shd w:val="clear" w:color="auto" w:fill="D9D9D9"/>
          </w:tcPr>
          <w:p w14:paraId="2C6A1721" w14:textId="77777777" w:rsidR="002A3B08" w:rsidRDefault="00136533">
            <w:pPr>
              <w:pStyle w:val="TableParagraph"/>
              <w:spacing w:before="137" w:line="264" w:lineRule="auto"/>
              <w:ind w:left="66" w:right="50"/>
              <w:jc w:val="center"/>
            </w:pPr>
            <w:r>
              <w:t>Piegādātā gaisa</w:t>
            </w:r>
            <w:r>
              <w:rPr>
                <w:spacing w:val="-52"/>
              </w:rPr>
              <w:t xml:space="preserve"> </w:t>
            </w:r>
            <w:r>
              <w:t>temperatūras</w:t>
            </w:r>
            <w:r>
              <w:rPr>
                <w:spacing w:val="1"/>
              </w:rPr>
              <w:t xml:space="preserve"> </w:t>
            </w:r>
            <w:r>
              <w:t>starpība</w:t>
            </w:r>
          </w:p>
        </w:tc>
        <w:tc>
          <w:tcPr>
            <w:tcW w:w="1480" w:type="dxa"/>
            <w:shd w:val="clear" w:color="auto" w:fill="D9D9D9"/>
          </w:tcPr>
          <w:p w14:paraId="7D061D75" w14:textId="77777777" w:rsidR="002A3B08" w:rsidRDefault="00136533">
            <w:pPr>
              <w:pStyle w:val="TableParagraph"/>
              <w:spacing w:before="137" w:line="264" w:lineRule="auto"/>
              <w:ind w:left="267" w:right="244" w:firstLine="127"/>
            </w:pPr>
            <w:r>
              <w:t>Siltuma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pārnese</w:t>
            </w:r>
            <w:proofErr w:type="spellEnd"/>
            <w:r>
              <w:rPr>
                <w:spacing w:val="1"/>
              </w:rPr>
              <w:t xml:space="preserve"> </w:t>
            </w:r>
            <w:r>
              <w:t>ar</w:t>
            </w:r>
            <w:r>
              <w:rPr>
                <w:spacing w:val="-52"/>
              </w:rPr>
              <w:t xml:space="preserve"> </w:t>
            </w:r>
            <w:r>
              <w:t>ventilāciju</w:t>
            </w:r>
          </w:p>
        </w:tc>
      </w:tr>
      <w:tr w:rsidR="002A3B08" w14:paraId="0377D4E0" w14:textId="77777777">
        <w:trPr>
          <w:trHeight w:val="294"/>
        </w:trPr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 w14:paraId="4E1DD91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  <w:shd w:val="clear" w:color="auto" w:fill="D9D9D9"/>
          </w:tcPr>
          <w:p w14:paraId="6A1D545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/>
          </w:tcPr>
          <w:p w14:paraId="02396E6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shd w:val="clear" w:color="auto" w:fill="D9D9D9"/>
          </w:tcPr>
          <w:p w14:paraId="704DA60E" w14:textId="77777777" w:rsidR="002A3B08" w:rsidRDefault="00136533">
            <w:pPr>
              <w:pStyle w:val="TableParagraph"/>
              <w:spacing w:before="45" w:line="156" w:lineRule="auto"/>
              <w:ind w:left="659" w:right="627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604" w:type="dxa"/>
            <w:shd w:val="clear" w:color="auto" w:fill="D9D9D9"/>
          </w:tcPr>
          <w:p w14:paraId="6DE86737" w14:textId="77777777" w:rsidR="002A3B08" w:rsidRDefault="00136533">
            <w:pPr>
              <w:pStyle w:val="TableParagraph"/>
              <w:spacing w:before="29"/>
              <w:ind w:left="661" w:right="627"/>
              <w:jc w:val="center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  <w:tc>
          <w:tcPr>
            <w:tcW w:w="1604" w:type="dxa"/>
            <w:shd w:val="clear" w:color="auto" w:fill="D9D9D9"/>
          </w:tcPr>
          <w:p w14:paraId="07CC8AC4" w14:textId="77777777" w:rsidR="002A3B08" w:rsidRDefault="00136533">
            <w:pPr>
              <w:pStyle w:val="TableParagraph"/>
              <w:spacing w:before="29"/>
              <w:ind w:right="7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580" w:type="dxa"/>
            <w:shd w:val="clear" w:color="auto" w:fill="D9D9D9"/>
          </w:tcPr>
          <w:p w14:paraId="4CF43654" w14:textId="77777777" w:rsidR="002A3B08" w:rsidRDefault="00136533">
            <w:pPr>
              <w:pStyle w:val="TableParagraph"/>
              <w:spacing w:before="29"/>
              <w:ind w:left="580" w:right="550"/>
              <w:jc w:val="center"/>
              <w:rPr>
                <w:sz w:val="20"/>
              </w:rPr>
            </w:pPr>
            <w:r>
              <w:rPr>
                <w:sz w:val="20"/>
              </w:rPr>
              <w:t>W/K</w:t>
            </w:r>
          </w:p>
        </w:tc>
        <w:tc>
          <w:tcPr>
            <w:tcW w:w="1705" w:type="dxa"/>
            <w:shd w:val="clear" w:color="auto" w:fill="D9D9D9"/>
          </w:tcPr>
          <w:p w14:paraId="4FD50609" w14:textId="77777777" w:rsidR="002A3B08" w:rsidRDefault="00136533">
            <w:pPr>
              <w:pStyle w:val="TableParagraph"/>
              <w:spacing w:before="29"/>
              <w:ind w:left="77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06" w:type="dxa"/>
            <w:shd w:val="clear" w:color="auto" w:fill="D9D9D9"/>
          </w:tcPr>
          <w:p w14:paraId="3A557916" w14:textId="77777777" w:rsidR="002A3B08" w:rsidRDefault="00136533">
            <w:pPr>
              <w:pStyle w:val="TableParagraph"/>
              <w:spacing w:before="29"/>
              <w:ind w:left="683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480" w:type="dxa"/>
            <w:shd w:val="clear" w:color="auto" w:fill="D9D9D9"/>
          </w:tcPr>
          <w:p w14:paraId="7C131775" w14:textId="77777777" w:rsidR="002A3B08" w:rsidRDefault="00136533">
            <w:pPr>
              <w:pStyle w:val="TableParagraph"/>
              <w:spacing w:before="29"/>
              <w:ind w:left="527" w:right="5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</w:tr>
      <w:tr w:rsidR="002A3B08" w14:paraId="2D28CFB3" w14:textId="77777777">
        <w:trPr>
          <w:trHeight w:val="136"/>
        </w:trPr>
        <w:tc>
          <w:tcPr>
            <w:tcW w:w="463" w:type="dxa"/>
          </w:tcPr>
          <w:p w14:paraId="272E421C" w14:textId="77777777" w:rsidR="002A3B08" w:rsidRDefault="00136533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29" w:type="dxa"/>
          </w:tcPr>
          <w:p w14:paraId="34AAF082" w14:textId="77777777" w:rsidR="002A3B08" w:rsidRDefault="00136533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43" w:type="dxa"/>
          </w:tcPr>
          <w:p w14:paraId="1CD977E1" w14:textId="77777777" w:rsidR="002A3B08" w:rsidRDefault="00136533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604" w:type="dxa"/>
          </w:tcPr>
          <w:p w14:paraId="5DD8C59C" w14:textId="77777777" w:rsidR="002A3B08" w:rsidRDefault="00136533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604" w:type="dxa"/>
          </w:tcPr>
          <w:p w14:paraId="6021C777" w14:textId="77777777" w:rsidR="002A3B08" w:rsidRDefault="00136533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04" w:type="dxa"/>
          </w:tcPr>
          <w:p w14:paraId="0AEDF940" w14:textId="77777777" w:rsidR="002A3B08" w:rsidRDefault="00136533">
            <w:pPr>
              <w:pStyle w:val="TableParagraph"/>
              <w:spacing w:line="116" w:lineRule="exact"/>
              <w:ind w:right="749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80" w:type="dxa"/>
          </w:tcPr>
          <w:p w14:paraId="667FB7A2" w14:textId="77777777" w:rsidR="002A3B08" w:rsidRDefault="00136533">
            <w:pPr>
              <w:pStyle w:val="TableParagraph"/>
              <w:spacing w:line="116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05" w:type="dxa"/>
          </w:tcPr>
          <w:p w14:paraId="4CB4A235" w14:textId="77777777" w:rsidR="002A3B08" w:rsidRDefault="00136533">
            <w:pPr>
              <w:pStyle w:val="TableParagraph"/>
              <w:spacing w:line="116" w:lineRule="exact"/>
              <w:ind w:left="821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506" w:type="dxa"/>
          </w:tcPr>
          <w:p w14:paraId="48BFBBB9" w14:textId="77777777" w:rsidR="002A3B08" w:rsidRDefault="00136533">
            <w:pPr>
              <w:pStyle w:val="TableParagraph"/>
              <w:spacing w:line="116" w:lineRule="exact"/>
              <w:ind w:left="71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480" w:type="dxa"/>
          </w:tcPr>
          <w:p w14:paraId="7E917455" w14:textId="77777777" w:rsidR="002A3B08" w:rsidRDefault="00136533">
            <w:pPr>
              <w:pStyle w:val="TableParagraph"/>
              <w:spacing w:line="116" w:lineRule="exact"/>
              <w:ind w:left="514" w:right="504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</w:tr>
      <w:tr w:rsidR="002A3B08" w14:paraId="3D102168" w14:textId="77777777">
        <w:trPr>
          <w:trHeight w:val="258"/>
        </w:trPr>
        <w:tc>
          <w:tcPr>
            <w:tcW w:w="463" w:type="dxa"/>
            <w:vMerge w:val="restart"/>
          </w:tcPr>
          <w:p w14:paraId="11B4D262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60F7B099" w14:textId="77777777" w:rsidR="002A3B08" w:rsidRDefault="00136533">
            <w:pPr>
              <w:pStyle w:val="TableParagraph"/>
              <w:spacing w:before="1"/>
              <w:ind w:left="26"/>
              <w:jc w:val="center"/>
            </w:pPr>
            <w:r>
              <w:t>1</w:t>
            </w:r>
          </w:p>
        </w:tc>
        <w:tc>
          <w:tcPr>
            <w:tcW w:w="1829" w:type="dxa"/>
            <w:vMerge w:val="restart"/>
          </w:tcPr>
          <w:p w14:paraId="193EC3DD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17ECA671" w14:textId="77777777" w:rsidR="002A3B08" w:rsidRDefault="00136533">
            <w:pPr>
              <w:pStyle w:val="TableParagraph"/>
              <w:spacing w:before="1"/>
              <w:ind w:left="38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  <w:tc>
          <w:tcPr>
            <w:tcW w:w="2043" w:type="dxa"/>
          </w:tcPr>
          <w:p w14:paraId="6CB9F685" w14:textId="77777777" w:rsidR="002A3B08" w:rsidRDefault="00136533">
            <w:pPr>
              <w:pStyle w:val="TableParagraph"/>
              <w:spacing w:line="238" w:lineRule="exact"/>
              <w:ind w:left="520" w:right="482"/>
              <w:jc w:val="center"/>
            </w:pPr>
            <w:r>
              <w:t>Dabiskā</w:t>
            </w:r>
          </w:p>
        </w:tc>
        <w:tc>
          <w:tcPr>
            <w:tcW w:w="1604" w:type="dxa"/>
          </w:tcPr>
          <w:p w14:paraId="3533325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0820294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54DC36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1F181F3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7B724EE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6B49F0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0E9D21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B442ED1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2EDE783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7B76D6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42EC55C4" w14:textId="77777777" w:rsidR="002A3B08" w:rsidRDefault="00136533">
            <w:pPr>
              <w:pStyle w:val="TableParagraph"/>
              <w:spacing w:line="238" w:lineRule="exact"/>
              <w:ind w:left="520" w:right="496"/>
              <w:jc w:val="center"/>
            </w:pPr>
            <w:r>
              <w:t>Mehāniskā</w:t>
            </w:r>
          </w:p>
        </w:tc>
        <w:tc>
          <w:tcPr>
            <w:tcW w:w="1604" w:type="dxa"/>
          </w:tcPr>
          <w:p w14:paraId="7FA322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30615BB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2207CA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1FFDEB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6B3EAE4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EB1FF7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6DA342B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86592BA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71C4DF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8D0F0F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72B99689" w14:textId="77777777" w:rsidR="002A3B08" w:rsidRDefault="00136533">
            <w:pPr>
              <w:pStyle w:val="TableParagraph"/>
              <w:spacing w:line="238" w:lineRule="exact"/>
              <w:ind w:left="512" w:right="496"/>
              <w:jc w:val="center"/>
            </w:pPr>
            <w:r>
              <w:t>Infiltrācija</w:t>
            </w:r>
          </w:p>
        </w:tc>
        <w:tc>
          <w:tcPr>
            <w:tcW w:w="1604" w:type="dxa"/>
          </w:tcPr>
          <w:p w14:paraId="54D0FF4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70DF1EC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3AAD01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1A2CD35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44B4DE4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69C098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1CA2460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E3B9656" w14:textId="77777777">
        <w:trPr>
          <w:trHeight w:val="258"/>
        </w:trPr>
        <w:tc>
          <w:tcPr>
            <w:tcW w:w="463" w:type="dxa"/>
            <w:vMerge w:val="restart"/>
          </w:tcPr>
          <w:p w14:paraId="0BBA99AE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10A64CDB" w14:textId="77777777" w:rsidR="002A3B08" w:rsidRDefault="00136533">
            <w:pPr>
              <w:pStyle w:val="TableParagraph"/>
              <w:spacing w:before="1"/>
              <w:ind w:left="26"/>
              <w:jc w:val="center"/>
            </w:pPr>
            <w:r>
              <w:t>2</w:t>
            </w:r>
          </w:p>
        </w:tc>
        <w:tc>
          <w:tcPr>
            <w:tcW w:w="1829" w:type="dxa"/>
            <w:vMerge w:val="restart"/>
          </w:tcPr>
          <w:p w14:paraId="56DF1A37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47FD93B6" w14:textId="77777777" w:rsidR="002A3B08" w:rsidRDefault="00136533">
            <w:pPr>
              <w:pStyle w:val="TableParagraph"/>
              <w:spacing w:before="1"/>
              <w:ind w:left="38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  <w:tc>
          <w:tcPr>
            <w:tcW w:w="2043" w:type="dxa"/>
          </w:tcPr>
          <w:p w14:paraId="66187DE3" w14:textId="77777777" w:rsidR="002A3B08" w:rsidRDefault="00136533">
            <w:pPr>
              <w:pStyle w:val="TableParagraph"/>
              <w:spacing w:line="238" w:lineRule="exact"/>
              <w:ind w:left="520" w:right="482"/>
              <w:jc w:val="center"/>
            </w:pPr>
            <w:r>
              <w:t>Dabiskā</w:t>
            </w:r>
          </w:p>
        </w:tc>
        <w:tc>
          <w:tcPr>
            <w:tcW w:w="1604" w:type="dxa"/>
          </w:tcPr>
          <w:p w14:paraId="54A2665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753C577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26F45D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07C1442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1C60120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2C9FDD6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0BFC6F0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0701D8E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7F034FA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D14E2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6550F11C" w14:textId="77777777" w:rsidR="002A3B08" w:rsidRDefault="00136533">
            <w:pPr>
              <w:pStyle w:val="TableParagraph"/>
              <w:spacing w:line="238" w:lineRule="exact"/>
              <w:ind w:left="520" w:right="496"/>
              <w:jc w:val="center"/>
            </w:pPr>
            <w:r>
              <w:t>Mehāniskā</w:t>
            </w:r>
          </w:p>
        </w:tc>
        <w:tc>
          <w:tcPr>
            <w:tcW w:w="1604" w:type="dxa"/>
          </w:tcPr>
          <w:p w14:paraId="6D3EA6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178362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266AF1B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6FC884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7A9C701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E84E9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2BF77C8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543DDDB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782AAF5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896A0B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65A1223D" w14:textId="77777777" w:rsidR="002A3B08" w:rsidRDefault="00136533">
            <w:pPr>
              <w:pStyle w:val="TableParagraph"/>
              <w:spacing w:line="238" w:lineRule="exact"/>
              <w:ind w:left="512" w:right="496"/>
              <w:jc w:val="center"/>
            </w:pPr>
            <w:r>
              <w:t>Infiltrācija</w:t>
            </w:r>
          </w:p>
        </w:tc>
        <w:tc>
          <w:tcPr>
            <w:tcW w:w="1604" w:type="dxa"/>
          </w:tcPr>
          <w:p w14:paraId="71AB65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5752D3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1F7707D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3473A6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53D8CA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3ED079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5EDED2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4E920B6" w14:textId="77777777">
        <w:trPr>
          <w:trHeight w:val="294"/>
        </w:trPr>
        <w:tc>
          <w:tcPr>
            <w:tcW w:w="13938" w:type="dxa"/>
            <w:gridSpan w:val="9"/>
          </w:tcPr>
          <w:p w14:paraId="37A2F333" w14:textId="77777777" w:rsidR="002A3B08" w:rsidRDefault="00136533">
            <w:pPr>
              <w:pStyle w:val="TableParagraph"/>
              <w:spacing w:before="12"/>
              <w:ind w:left="8466"/>
              <w:rPr>
                <w:b/>
              </w:rPr>
            </w:pPr>
            <w:r>
              <w:rPr>
                <w:b/>
              </w:rPr>
              <w:t>Kopējā siltuma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pārnese</w:t>
            </w:r>
            <w:proofErr w:type="spellEnd"/>
            <w:r>
              <w:rPr>
                <w:b/>
              </w:rPr>
              <w:t xml:space="preserve"> 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ventilāciju apkurei,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 xml:space="preserve"> gadā</w:t>
            </w:r>
          </w:p>
        </w:tc>
        <w:tc>
          <w:tcPr>
            <w:tcW w:w="1480" w:type="dxa"/>
          </w:tcPr>
          <w:p w14:paraId="0158C0C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3E98AE5A" w14:textId="77777777" w:rsidR="002A3B08" w:rsidRDefault="00136533">
      <w:pPr>
        <w:ind w:left="864"/>
        <w:rPr>
          <w:sz w:val="20"/>
        </w:rPr>
      </w:pPr>
      <w:r>
        <w:rPr>
          <w:sz w:val="20"/>
        </w:rPr>
        <w:t>Piezīmes.</w:t>
      </w:r>
    </w:p>
    <w:p w14:paraId="02657589" w14:textId="77777777" w:rsidR="002A3B08" w:rsidRDefault="00136533">
      <w:pPr>
        <w:spacing w:before="51"/>
        <w:ind w:left="864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r>
        <w:rPr>
          <w:sz w:val="20"/>
        </w:rPr>
        <w:t>ēka,</w:t>
      </w:r>
      <w:r>
        <w:rPr>
          <w:spacing w:val="-3"/>
          <w:sz w:val="20"/>
        </w:rPr>
        <w:t xml:space="preserve"> </w:t>
      </w:r>
      <w:r>
        <w:rPr>
          <w:sz w:val="20"/>
        </w:rPr>
        <w:t>zona</w:t>
      </w:r>
      <w:r>
        <w:rPr>
          <w:spacing w:val="-3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zonas</w:t>
      </w:r>
      <w:r>
        <w:rPr>
          <w:spacing w:val="-3"/>
          <w:sz w:val="20"/>
        </w:rPr>
        <w:t xml:space="preserve"> </w:t>
      </w:r>
      <w:r>
        <w:rPr>
          <w:sz w:val="20"/>
        </w:rPr>
        <w:t>daļa</w:t>
      </w:r>
      <w:r>
        <w:rPr>
          <w:spacing w:val="-3"/>
          <w:sz w:val="20"/>
        </w:rPr>
        <w:t xml:space="preserve"> </w:t>
      </w:r>
      <w:r>
        <w:rPr>
          <w:sz w:val="20"/>
        </w:rPr>
        <w:t>tiek</w:t>
      </w:r>
      <w:r>
        <w:rPr>
          <w:spacing w:val="-3"/>
          <w:sz w:val="20"/>
        </w:rPr>
        <w:t xml:space="preserve"> </w:t>
      </w:r>
      <w:r>
        <w:rPr>
          <w:sz w:val="20"/>
        </w:rPr>
        <w:t>ekspluatēta</w:t>
      </w:r>
      <w:r>
        <w:rPr>
          <w:spacing w:val="-4"/>
          <w:sz w:val="20"/>
        </w:rPr>
        <w:t xml:space="preserve"> </w:t>
      </w:r>
      <w:r>
        <w:rPr>
          <w:sz w:val="20"/>
        </w:rPr>
        <w:t>dažādos</w:t>
      </w:r>
      <w:r>
        <w:rPr>
          <w:spacing w:val="-3"/>
          <w:sz w:val="20"/>
        </w:rPr>
        <w:t xml:space="preserve"> </w:t>
      </w:r>
      <w:r>
        <w:rPr>
          <w:sz w:val="20"/>
        </w:rPr>
        <w:t>temperatūras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ventilācijas</w:t>
      </w:r>
      <w:r>
        <w:rPr>
          <w:spacing w:val="-4"/>
          <w:sz w:val="20"/>
        </w:rPr>
        <w:t xml:space="preserve"> </w:t>
      </w:r>
      <w:r>
        <w:rPr>
          <w:sz w:val="20"/>
        </w:rPr>
        <w:t>režīmos,</w:t>
      </w:r>
      <w:r>
        <w:rPr>
          <w:spacing w:val="-3"/>
          <w:sz w:val="20"/>
        </w:rPr>
        <w:t xml:space="preserve"> </w:t>
      </w:r>
      <w:r>
        <w:rPr>
          <w:sz w:val="20"/>
        </w:rPr>
        <w:t>norāda</w:t>
      </w:r>
      <w:r>
        <w:rPr>
          <w:spacing w:val="-3"/>
          <w:sz w:val="20"/>
        </w:rPr>
        <w:t xml:space="preserve"> </w:t>
      </w:r>
      <w:r>
        <w:rPr>
          <w:sz w:val="20"/>
        </w:rPr>
        <w:t>katru</w:t>
      </w:r>
      <w:r>
        <w:rPr>
          <w:spacing w:val="-3"/>
          <w:sz w:val="20"/>
        </w:rPr>
        <w:t xml:space="preserve"> </w:t>
      </w:r>
      <w:r>
        <w:rPr>
          <w:sz w:val="20"/>
        </w:rPr>
        <w:t>režīmu</w:t>
      </w:r>
      <w:r>
        <w:rPr>
          <w:spacing w:val="-4"/>
          <w:sz w:val="20"/>
        </w:rPr>
        <w:t xml:space="preserve"> </w:t>
      </w:r>
      <w:r>
        <w:rPr>
          <w:sz w:val="20"/>
        </w:rPr>
        <w:t>atsevišķi,</w:t>
      </w:r>
      <w:r>
        <w:rPr>
          <w:spacing w:val="-3"/>
          <w:sz w:val="20"/>
        </w:rPr>
        <w:t xml:space="preserve"> </w:t>
      </w:r>
      <w:r>
        <w:rPr>
          <w:sz w:val="20"/>
        </w:rPr>
        <w:t>uzrādot</w:t>
      </w:r>
      <w:r>
        <w:rPr>
          <w:spacing w:val="-3"/>
          <w:sz w:val="20"/>
        </w:rPr>
        <w:t xml:space="preserve"> </w:t>
      </w:r>
      <w:r>
        <w:rPr>
          <w:sz w:val="20"/>
        </w:rPr>
        <w:t>režīma</w:t>
      </w:r>
      <w:r>
        <w:rPr>
          <w:spacing w:val="-3"/>
          <w:sz w:val="20"/>
        </w:rPr>
        <w:t xml:space="preserve"> </w:t>
      </w:r>
      <w:r>
        <w:rPr>
          <w:sz w:val="20"/>
        </w:rPr>
        <w:t>parametrus.</w:t>
      </w:r>
    </w:p>
    <w:p w14:paraId="095ABD26" w14:textId="77777777" w:rsidR="002A3B08" w:rsidRDefault="00136533">
      <w:pPr>
        <w:spacing w:before="84"/>
        <w:ind w:left="864"/>
        <w:rPr>
          <w:sz w:val="20"/>
        </w:rPr>
      </w:pPr>
      <w:r>
        <w:rPr>
          <w:sz w:val="20"/>
        </w:rPr>
        <w:t>**Gaisa</w:t>
      </w:r>
      <w:r>
        <w:rPr>
          <w:spacing w:val="-6"/>
          <w:sz w:val="20"/>
        </w:rPr>
        <w:t xml:space="preserve"> </w:t>
      </w:r>
      <w:r>
        <w:rPr>
          <w:sz w:val="20"/>
        </w:rPr>
        <w:t>tilpuma</w:t>
      </w:r>
      <w:r>
        <w:rPr>
          <w:spacing w:val="-6"/>
          <w:sz w:val="20"/>
        </w:rPr>
        <w:t xml:space="preserve"> </w:t>
      </w:r>
      <w:r>
        <w:rPr>
          <w:sz w:val="20"/>
        </w:rPr>
        <w:t>siltumietilpība</w:t>
      </w:r>
      <w:r>
        <w:rPr>
          <w:spacing w:val="-6"/>
          <w:sz w:val="20"/>
        </w:rPr>
        <w:t xml:space="preserve"> </w:t>
      </w:r>
      <w:r>
        <w:rPr>
          <w:sz w:val="20"/>
        </w:rPr>
        <w:t>0,336</w:t>
      </w:r>
      <w:r>
        <w:rPr>
          <w:spacing w:val="-5"/>
          <w:sz w:val="20"/>
        </w:rPr>
        <w:t xml:space="preserve"> </w:t>
      </w:r>
      <w:r>
        <w:rPr>
          <w:sz w:val="20"/>
        </w:rPr>
        <w:t>W/(m</w:t>
      </w:r>
      <w:r>
        <w:rPr>
          <w:sz w:val="20"/>
          <w:vertAlign w:val="superscript"/>
        </w:rPr>
        <w:t>3</w:t>
      </w:r>
      <w:r>
        <w:rPr>
          <w:sz w:val="20"/>
        </w:rPr>
        <w:t>K),</w:t>
      </w:r>
      <w:r>
        <w:rPr>
          <w:spacing w:val="-6"/>
          <w:sz w:val="20"/>
        </w:rPr>
        <w:t xml:space="preserve"> </w:t>
      </w:r>
      <w:r>
        <w:rPr>
          <w:sz w:val="20"/>
        </w:rPr>
        <w:t>LVS</w:t>
      </w:r>
      <w:r>
        <w:rPr>
          <w:spacing w:val="-6"/>
          <w:sz w:val="20"/>
        </w:rPr>
        <w:t xml:space="preserve"> </w:t>
      </w:r>
      <w:r>
        <w:rPr>
          <w:sz w:val="20"/>
        </w:rPr>
        <w:t>ISO</w:t>
      </w:r>
      <w:r>
        <w:rPr>
          <w:spacing w:val="-6"/>
          <w:sz w:val="20"/>
        </w:rPr>
        <w:t xml:space="preserve"> </w:t>
      </w:r>
      <w:r>
        <w:rPr>
          <w:sz w:val="20"/>
        </w:rPr>
        <w:t>52016-1</w:t>
      </w:r>
      <w:r>
        <w:rPr>
          <w:spacing w:val="-5"/>
          <w:sz w:val="20"/>
        </w:rPr>
        <w:t xml:space="preserve"> </w:t>
      </w:r>
      <w:r>
        <w:rPr>
          <w:sz w:val="20"/>
        </w:rPr>
        <w:t>p.6.3.6.</w:t>
      </w:r>
    </w:p>
    <w:p w14:paraId="79170D01" w14:textId="77777777" w:rsidR="002A3B08" w:rsidRDefault="00136533">
      <w:pPr>
        <w:pStyle w:val="a5"/>
        <w:numPr>
          <w:ilvl w:val="2"/>
          <w:numId w:val="10"/>
        </w:numPr>
        <w:tabs>
          <w:tab w:val="left" w:pos="1470"/>
        </w:tabs>
        <w:spacing w:before="134" w:after="15"/>
        <w:ind w:hanging="601"/>
        <w:rPr>
          <w:sz w:val="24"/>
        </w:rPr>
      </w:pPr>
      <w:r>
        <w:rPr>
          <w:sz w:val="24"/>
        </w:rPr>
        <w:t>Gaisa</w:t>
      </w:r>
      <w:r>
        <w:rPr>
          <w:spacing w:val="-3"/>
          <w:sz w:val="24"/>
        </w:rPr>
        <w:t xml:space="preserve"> </w:t>
      </w:r>
      <w:r>
        <w:rPr>
          <w:sz w:val="24"/>
        </w:rPr>
        <w:t>kondicionēšanas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ventilācijas</w:t>
      </w:r>
      <w:r>
        <w:rPr>
          <w:spacing w:val="-1"/>
          <w:sz w:val="24"/>
        </w:rPr>
        <w:t xml:space="preserve"> </w:t>
      </w:r>
      <w:r>
        <w:rPr>
          <w:sz w:val="24"/>
        </w:rPr>
        <w:t>sistēmas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dzesēšanas</w:t>
      </w:r>
      <w:r>
        <w:rPr>
          <w:spacing w:val="-1"/>
          <w:sz w:val="24"/>
        </w:rPr>
        <w:t xml:space="preserve"> </w:t>
      </w:r>
      <w:r>
        <w:rPr>
          <w:sz w:val="24"/>
        </w:rPr>
        <w:t>sistēmu</w:t>
      </w:r>
      <w:r>
        <w:rPr>
          <w:spacing w:val="-3"/>
          <w:sz w:val="24"/>
        </w:rPr>
        <w:t xml:space="preserve"> </w:t>
      </w:r>
      <w:r>
        <w:rPr>
          <w:sz w:val="24"/>
        </w:rPr>
        <w:t>elementiem</w:t>
      </w:r>
    </w:p>
    <w:tbl>
      <w:tblPr>
        <w:tblW w:w="0" w:type="auto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3871"/>
        <w:gridCol w:w="1603"/>
        <w:gridCol w:w="3206"/>
        <w:gridCol w:w="1579"/>
        <w:gridCol w:w="4687"/>
      </w:tblGrid>
      <w:tr w:rsidR="002A3B08" w14:paraId="15B226F3" w14:textId="77777777">
        <w:trPr>
          <w:trHeight w:val="536"/>
        </w:trPr>
        <w:tc>
          <w:tcPr>
            <w:tcW w:w="463" w:type="dxa"/>
            <w:vMerge w:val="restart"/>
            <w:shd w:val="clear" w:color="auto" w:fill="D9D9D9"/>
          </w:tcPr>
          <w:p w14:paraId="045AEB06" w14:textId="77777777" w:rsidR="002A3B08" w:rsidRDefault="00136533">
            <w:pPr>
              <w:pStyle w:val="TableParagraph"/>
              <w:spacing w:before="130" w:line="264" w:lineRule="auto"/>
              <w:ind w:left="69" w:right="24" w:firstLine="21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t>p.k.</w:t>
            </w:r>
          </w:p>
        </w:tc>
        <w:tc>
          <w:tcPr>
            <w:tcW w:w="3871" w:type="dxa"/>
            <w:vMerge w:val="restart"/>
            <w:shd w:val="clear" w:color="auto" w:fill="D9D9D9"/>
          </w:tcPr>
          <w:p w14:paraId="2EF6FFB3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54BC4A8C" w14:textId="77777777" w:rsidR="002A3B08" w:rsidRDefault="00136533">
            <w:pPr>
              <w:pStyle w:val="TableParagraph"/>
              <w:spacing w:before="1"/>
              <w:ind w:left="664"/>
            </w:pPr>
            <w:r>
              <w:t>Iekārtas</w:t>
            </w:r>
            <w:r>
              <w:rPr>
                <w:spacing w:val="2"/>
              </w:rPr>
              <w:t xml:space="preserve"> </w:t>
            </w:r>
            <w:r>
              <w:t>nosaukums,</w:t>
            </w:r>
            <w:r>
              <w:rPr>
                <w:spacing w:val="3"/>
              </w:rPr>
              <w:t xml:space="preserve"> </w:t>
            </w:r>
            <w:r>
              <w:t>modelis</w:t>
            </w:r>
          </w:p>
        </w:tc>
        <w:tc>
          <w:tcPr>
            <w:tcW w:w="1603" w:type="dxa"/>
            <w:vMerge w:val="restart"/>
            <w:shd w:val="clear" w:color="auto" w:fill="D9D9D9"/>
          </w:tcPr>
          <w:p w14:paraId="5684B280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3BC0C9F1" w14:textId="77777777" w:rsidR="002A3B08" w:rsidRDefault="00136533">
            <w:pPr>
              <w:pStyle w:val="TableParagraph"/>
              <w:spacing w:before="1"/>
              <w:ind w:left="115"/>
            </w:pPr>
            <w:r>
              <w:t>Ražošanas</w:t>
            </w:r>
            <w:r>
              <w:rPr>
                <w:spacing w:val="2"/>
              </w:rPr>
              <w:t xml:space="preserve"> </w:t>
            </w:r>
            <w:r>
              <w:t>gads</w:t>
            </w:r>
          </w:p>
        </w:tc>
        <w:tc>
          <w:tcPr>
            <w:tcW w:w="3206" w:type="dxa"/>
            <w:shd w:val="clear" w:color="auto" w:fill="D9D9D9"/>
          </w:tcPr>
          <w:p w14:paraId="6E0FFC8A" w14:textId="77777777" w:rsidR="002A3B08" w:rsidRDefault="00136533">
            <w:pPr>
              <w:pStyle w:val="TableParagraph"/>
              <w:spacing w:before="130"/>
              <w:ind w:left="282" w:right="255"/>
              <w:jc w:val="center"/>
            </w:pPr>
            <w:r>
              <w:t>Vidējā</w:t>
            </w:r>
            <w:r>
              <w:rPr>
                <w:spacing w:val="-1"/>
              </w:rPr>
              <w:t xml:space="preserve"> </w:t>
            </w:r>
            <w:r>
              <w:t>svērtā elektriskā jauda</w:t>
            </w:r>
          </w:p>
        </w:tc>
        <w:tc>
          <w:tcPr>
            <w:tcW w:w="1579" w:type="dxa"/>
            <w:shd w:val="clear" w:color="auto" w:fill="D9D9D9"/>
          </w:tcPr>
          <w:p w14:paraId="765819BD" w14:textId="77777777" w:rsidR="002A3B08" w:rsidRDefault="00136533">
            <w:pPr>
              <w:pStyle w:val="TableParagraph"/>
              <w:ind w:left="106" w:right="83"/>
              <w:jc w:val="center"/>
            </w:pPr>
            <w:r>
              <w:t>Darbības</w:t>
            </w:r>
            <w:r>
              <w:rPr>
                <w:spacing w:val="-2"/>
              </w:rPr>
              <w:t xml:space="preserve"> </w:t>
            </w:r>
            <w:r>
              <w:t>laiks</w:t>
            </w:r>
          </w:p>
          <w:p w14:paraId="2CE05F2C" w14:textId="77777777" w:rsidR="002A3B08" w:rsidRDefault="00136533">
            <w:pPr>
              <w:pStyle w:val="TableParagraph"/>
              <w:spacing w:before="26" w:line="238" w:lineRule="exact"/>
              <w:ind w:left="106" w:right="76"/>
              <w:jc w:val="center"/>
            </w:pPr>
            <w:r>
              <w:t>gadā</w:t>
            </w:r>
          </w:p>
        </w:tc>
        <w:tc>
          <w:tcPr>
            <w:tcW w:w="4687" w:type="dxa"/>
            <w:shd w:val="clear" w:color="auto" w:fill="D9D9D9"/>
          </w:tcPr>
          <w:p w14:paraId="36AFEA09" w14:textId="77777777" w:rsidR="002A3B08" w:rsidRDefault="00136533">
            <w:pPr>
              <w:pStyle w:val="TableParagraph"/>
              <w:spacing w:before="130"/>
              <w:ind w:left="456" w:right="435"/>
              <w:jc w:val="center"/>
            </w:pPr>
            <w:r>
              <w:t>Patērētais elektroenerģijas</w:t>
            </w:r>
            <w:r>
              <w:rPr>
                <w:spacing w:val="1"/>
              </w:rPr>
              <w:t xml:space="preserve"> </w:t>
            </w:r>
            <w:r>
              <w:t>daudzums</w:t>
            </w:r>
            <w:r>
              <w:rPr>
                <w:spacing w:val="1"/>
              </w:rPr>
              <w:t xml:space="preserve"> </w:t>
            </w:r>
            <w:r>
              <w:t>gadā</w:t>
            </w:r>
          </w:p>
        </w:tc>
      </w:tr>
      <w:tr w:rsidR="002A3B08" w14:paraId="3F62621B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 w14:paraId="6E8CFD4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</w:tcBorders>
            <w:shd w:val="clear" w:color="auto" w:fill="D9D9D9"/>
          </w:tcPr>
          <w:p w14:paraId="31DDBE8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9D9D9"/>
          </w:tcPr>
          <w:p w14:paraId="22E2EED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shd w:val="clear" w:color="auto" w:fill="D9D9D9"/>
          </w:tcPr>
          <w:p w14:paraId="76F0EDD0" w14:textId="77777777" w:rsidR="002A3B08" w:rsidRDefault="00136533">
            <w:pPr>
              <w:pStyle w:val="TableParagraph"/>
              <w:spacing w:before="2"/>
              <w:ind w:left="282" w:right="2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</w:p>
        </w:tc>
        <w:tc>
          <w:tcPr>
            <w:tcW w:w="1579" w:type="dxa"/>
            <w:shd w:val="clear" w:color="auto" w:fill="D9D9D9"/>
          </w:tcPr>
          <w:p w14:paraId="13E04A9D" w14:textId="77777777" w:rsidR="002A3B08" w:rsidRDefault="00136533">
            <w:pPr>
              <w:pStyle w:val="TableParagraph"/>
              <w:spacing w:before="12" w:line="226" w:lineRule="exact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687" w:type="dxa"/>
            <w:shd w:val="clear" w:color="auto" w:fill="D9D9D9"/>
          </w:tcPr>
          <w:p w14:paraId="1E9B1ADD" w14:textId="77777777" w:rsidR="002A3B08" w:rsidRDefault="00136533">
            <w:pPr>
              <w:pStyle w:val="TableParagraph"/>
              <w:spacing w:before="19" w:line="219" w:lineRule="exact"/>
              <w:ind w:left="456" w:right="4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</w:tr>
      <w:tr w:rsidR="002A3B08" w14:paraId="3F81CB76" w14:textId="77777777">
        <w:trPr>
          <w:trHeight w:val="136"/>
        </w:trPr>
        <w:tc>
          <w:tcPr>
            <w:tcW w:w="463" w:type="dxa"/>
          </w:tcPr>
          <w:p w14:paraId="3C5A8D23" w14:textId="77777777" w:rsidR="002A3B08" w:rsidRDefault="00136533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71" w:type="dxa"/>
          </w:tcPr>
          <w:p w14:paraId="78E53DB2" w14:textId="77777777" w:rsidR="002A3B08" w:rsidRDefault="00136533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603" w:type="dxa"/>
          </w:tcPr>
          <w:p w14:paraId="0D7CC888" w14:textId="77777777" w:rsidR="002A3B08" w:rsidRDefault="00136533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206" w:type="dxa"/>
          </w:tcPr>
          <w:p w14:paraId="0725CE6B" w14:textId="77777777" w:rsidR="002A3B08" w:rsidRDefault="00136533">
            <w:pPr>
              <w:pStyle w:val="TableParagraph"/>
              <w:spacing w:line="116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79" w:type="dxa"/>
          </w:tcPr>
          <w:p w14:paraId="506C9D83" w14:textId="77777777" w:rsidR="002A3B08" w:rsidRDefault="00136533">
            <w:pPr>
              <w:pStyle w:val="TableParagraph"/>
              <w:spacing w:line="116" w:lineRule="exact"/>
              <w:ind w:left="768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87" w:type="dxa"/>
          </w:tcPr>
          <w:p w14:paraId="71E37EBB" w14:textId="77777777" w:rsidR="002A3B08" w:rsidRDefault="00136533">
            <w:pPr>
              <w:pStyle w:val="TableParagraph"/>
              <w:spacing w:line="116" w:lineRule="exact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</w:tr>
      <w:tr w:rsidR="002A3B08" w14:paraId="29F2D404" w14:textId="77777777">
        <w:trPr>
          <w:trHeight w:val="258"/>
        </w:trPr>
        <w:tc>
          <w:tcPr>
            <w:tcW w:w="463" w:type="dxa"/>
          </w:tcPr>
          <w:p w14:paraId="71674DB3" w14:textId="77777777" w:rsidR="002A3B08" w:rsidRDefault="00136533">
            <w:pPr>
              <w:pStyle w:val="TableParagraph"/>
              <w:spacing w:line="238" w:lineRule="exact"/>
              <w:ind w:right="9"/>
              <w:jc w:val="right"/>
            </w:pPr>
            <w:r>
              <w:t>1</w:t>
            </w:r>
          </w:p>
        </w:tc>
        <w:tc>
          <w:tcPr>
            <w:tcW w:w="3871" w:type="dxa"/>
          </w:tcPr>
          <w:p w14:paraId="231CB2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1EE892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 w14:paraId="5B44DA1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7B6FCD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687" w:type="dxa"/>
          </w:tcPr>
          <w:p w14:paraId="0B35CC7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BF4E3FA" w14:textId="77777777">
        <w:trPr>
          <w:trHeight w:val="258"/>
        </w:trPr>
        <w:tc>
          <w:tcPr>
            <w:tcW w:w="463" w:type="dxa"/>
          </w:tcPr>
          <w:p w14:paraId="63BC79EA" w14:textId="77777777" w:rsidR="002A3B08" w:rsidRDefault="00136533">
            <w:pPr>
              <w:pStyle w:val="TableParagraph"/>
              <w:spacing w:line="238" w:lineRule="exact"/>
              <w:ind w:right="9"/>
              <w:jc w:val="right"/>
            </w:pPr>
            <w:r>
              <w:t>2</w:t>
            </w:r>
          </w:p>
        </w:tc>
        <w:tc>
          <w:tcPr>
            <w:tcW w:w="3871" w:type="dxa"/>
          </w:tcPr>
          <w:p w14:paraId="509DE5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54760FE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 w14:paraId="504E1F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600E51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687" w:type="dxa"/>
          </w:tcPr>
          <w:p w14:paraId="20669F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5CBA78F" w14:textId="77777777">
        <w:trPr>
          <w:trHeight w:val="258"/>
        </w:trPr>
        <w:tc>
          <w:tcPr>
            <w:tcW w:w="463" w:type="dxa"/>
          </w:tcPr>
          <w:p w14:paraId="1CDABFDF" w14:textId="77777777" w:rsidR="002A3B08" w:rsidRDefault="00136533">
            <w:pPr>
              <w:pStyle w:val="TableParagraph"/>
              <w:spacing w:line="238" w:lineRule="exact"/>
              <w:ind w:right="9"/>
              <w:jc w:val="right"/>
            </w:pPr>
            <w:r>
              <w:t>3</w:t>
            </w:r>
          </w:p>
        </w:tc>
        <w:tc>
          <w:tcPr>
            <w:tcW w:w="3871" w:type="dxa"/>
          </w:tcPr>
          <w:p w14:paraId="0EFF7D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7A7F10E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 w14:paraId="77B994C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258ED0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687" w:type="dxa"/>
          </w:tcPr>
          <w:p w14:paraId="72D9BA4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63C3E6" w14:textId="77777777">
        <w:trPr>
          <w:trHeight w:val="923"/>
        </w:trPr>
        <w:tc>
          <w:tcPr>
            <w:tcW w:w="15409" w:type="dxa"/>
            <w:gridSpan w:val="6"/>
          </w:tcPr>
          <w:p w14:paraId="10E7DF4F" w14:textId="77777777" w:rsidR="002A3B08" w:rsidRDefault="00136533">
            <w:pPr>
              <w:pStyle w:val="TableParagraph"/>
              <w:tabs>
                <w:tab w:val="left" w:pos="4333"/>
                <w:tab w:val="left" w:pos="5104"/>
                <w:tab w:val="left" w:pos="5939"/>
              </w:tabs>
              <w:spacing w:line="264" w:lineRule="auto"/>
              <w:ind w:left="501" w:right="9447"/>
            </w:pPr>
            <w:r>
              <w:t>Pievienots gaisa kondicionēšanas sistēmas pārbaudes akts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Pārbaudes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akta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sagatavotājs</w:t>
            </w:r>
            <w:r>
              <w:rPr>
                <w:position w:val="1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-</w:t>
            </w:r>
            <w:r>
              <w:rPr>
                <w:u w:val="single"/>
              </w:rPr>
              <w:tab/>
            </w:r>
          </w:p>
          <w:p w14:paraId="2A6EA2AE" w14:textId="77777777" w:rsidR="002A3B08" w:rsidRDefault="00136533">
            <w:pPr>
              <w:pStyle w:val="TableParagraph"/>
              <w:tabs>
                <w:tab w:val="left" w:pos="4333"/>
                <w:tab w:val="left" w:pos="5104"/>
                <w:tab w:val="left" w:pos="5939"/>
              </w:tabs>
              <w:spacing w:line="253" w:lineRule="exact"/>
              <w:ind w:left="501"/>
            </w:pPr>
            <w:r>
              <w:rPr>
                <w:position w:val="1"/>
              </w:rPr>
              <w:t>Pārbaudes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akta datums</w:t>
            </w:r>
            <w:r>
              <w:rPr>
                <w:position w:val="1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-</w:t>
            </w:r>
            <w:r>
              <w:rPr>
                <w:u w:val="single"/>
              </w:rPr>
              <w:tab/>
            </w:r>
          </w:p>
        </w:tc>
      </w:tr>
    </w:tbl>
    <w:p w14:paraId="1B5F54D4" w14:textId="77777777" w:rsidR="002A3B08" w:rsidRDefault="002A3B08">
      <w:pPr>
        <w:pStyle w:val="a3"/>
        <w:spacing w:before="6"/>
        <w:rPr>
          <w:sz w:val="25"/>
        </w:rPr>
      </w:pPr>
    </w:p>
    <w:p w14:paraId="33460FAD" w14:textId="77777777" w:rsidR="002A3B08" w:rsidRDefault="00136533">
      <w:pPr>
        <w:pStyle w:val="a5"/>
        <w:numPr>
          <w:ilvl w:val="2"/>
          <w:numId w:val="10"/>
        </w:numPr>
        <w:tabs>
          <w:tab w:val="left" w:pos="1470"/>
        </w:tabs>
        <w:spacing w:after="15"/>
        <w:ind w:hanging="601"/>
        <w:rPr>
          <w:sz w:val="24"/>
        </w:rPr>
      </w:pPr>
      <w:r>
        <w:rPr>
          <w:sz w:val="24"/>
        </w:rPr>
        <w:t>Cita informācija</w:t>
      </w:r>
    </w:p>
    <w:p w14:paraId="21D41E57" w14:textId="1D8E50AA" w:rsidR="002A3B08" w:rsidRDefault="002D7425">
      <w:pPr>
        <w:pStyle w:val="a3"/>
        <w:ind w:left="355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16C1344B" wp14:editId="1332C3CD">
                <wp:extent cx="9798050" cy="349250"/>
                <wp:effectExtent l="3175" t="1905" r="0" b="1270"/>
                <wp:docPr id="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8050" cy="349250"/>
                          <a:chOff x="0" y="0"/>
                          <a:chExt cx="15430" cy="550"/>
                        </a:xfrm>
                      </wpg:grpSpPr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30" cy="550"/>
                          </a:xfrm>
                          <a:custGeom>
                            <a:avLst/>
                            <a:gdLst>
                              <a:gd name="T0" fmla="*/ 15430 w 15430"/>
                              <a:gd name="T1" fmla="*/ 0 h 550"/>
                              <a:gd name="T2" fmla="*/ 15410 w 15430"/>
                              <a:gd name="T3" fmla="*/ 0 h 550"/>
                              <a:gd name="T4" fmla="*/ 15410 w 15430"/>
                              <a:gd name="T5" fmla="*/ 19 h 550"/>
                              <a:gd name="T6" fmla="*/ 15410 w 15430"/>
                              <a:gd name="T7" fmla="*/ 530 h 550"/>
                              <a:gd name="T8" fmla="*/ 19 w 15430"/>
                              <a:gd name="T9" fmla="*/ 530 h 550"/>
                              <a:gd name="T10" fmla="*/ 19 w 15430"/>
                              <a:gd name="T11" fmla="*/ 19 h 550"/>
                              <a:gd name="T12" fmla="*/ 15410 w 15430"/>
                              <a:gd name="T13" fmla="*/ 19 h 550"/>
                              <a:gd name="T14" fmla="*/ 15410 w 15430"/>
                              <a:gd name="T15" fmla="*/ 0 h 550"/>
                              <a:gd name="T16" fmla="*/ 19 w 15430"/>
                              <a:gd name="T17" fmla="*/ 0 h 550"/>
                              <a:gd name="T18" fmla="*/ 0 w 15430"/>
                              <a:gd name="T19" fmla="*/ 0 h 550"/>
                              <a:gd name="T20" fmla="*/ 0 w 15430"/>
                              <a:gd name="T21" fmla="*/ 550 h 550"/>
                              <a:gd name="T22" fmla="*/ 19 w 15430"/>
                              <a:gd name="T23" fmla="*/ 550 h 550"/>
                              <a:gd name="T24" fmla="*/ 15410 w 15430"/>
                              <a:gd name="T25" fmla="*/ 550 h 550"/>
                              <a:gd name="T26" fmla="*/ 15430 w 15430"/>
                              <a:gd name="T27" fmla="*/ 550 h 550"/>
                              <a:gd name="T28" fmla="*/ 15430 w 15430"/>
                              <a:gd name="T29" fmla="*/ 530 h 550"/>
                              <a:gd name="T30" fmla="*/ 15430 w 15430"/>
                              <a:gd name="T31" fmla="*/ 19 h 550"/>
                              <a:gd name="T32" fmla="*/ 15430 w 15430"/>
                              <a:gd name="T33" fmla="*/ 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430" h="550">
                                <a:moveTo>
                                  <a:pt x="15430" y="0"/>
                                </a:moveTo>
                                <a:lnTo>
                                  <a:pt x="15410" y="0"/>
                                </a:lnTo>
                                <a:lnTo>
                                  <a:pt x="15410" y="19"/>
                                </a:lnTo>
                                <a:lnTo>
                                  <a:pt x="15410" y="530"/>
                                </a:lnTo>
                                <a:lnTo>
                                  <a:pt x="19" y="530"/>
                                </a:lnTo>
                                <a:lnTo>
                                  <a:pt x="19" y="19"/>
                                </a:lnTo>
                                <a:lnTo>
                                  <a:pt x="15410" y="19"/>
                                </a:lnTo>
                                <a:lnTo>
                                  <a:pt x="15410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0"/>
                                </a:lnTo>
                                <a:lnTo>
                                  <a:pt x="19" y="550"/>
                                </a:lnTo>
                                <a:lnTo>
                                  <a:pt x="15410" y="550"/>
                                </a:lnTo>
                                <a:lnTo>
                                  <a:pt x="15430" y="550"/>
                                </a:lnTo>
                                <a:lnTo>
                                  <a:pt x="15430" y="530"/>
                                </a:lnTo>
                                <a:lnTo>
                                  <a:pt x="15430" y="19"/>
                                </a:lnTo>
                                <a:lnTo>
                                  <a:pt x="15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121138" id="Group 94" o:spid="_x0000_s1026" style="width:771.5pt;height:27.5pt;mso-position-horizontal-relative:char;mso-position-vertical-relative:line" coordsize="1543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">
                <v:shape id="Freeform 95" o:spid="_x0000_s1027" style="position:absolute;width:15430;height:550;visibility:visible;mso-wrap-style:square;v-text-anchor:top" coordsize="1543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" path="m15430,r-20,l15410,19r,511l19,530,19,19r15391,l15410,,19,,,,,550r19,l15410,550r20,l15430,530r,-511l15430,xe" fillcolor="black" stroked="f">
                  <v:path arrowok="t" o:connecttype="custom" o:connectlocs="15430,0;15410,0;15410,19;15410,530;19,530;19,19;15410,19;15410,0;19,0;0,0;0,550;19,550;15410,550;15430,550;15430,530;15430,19;15430,0" o:connectangles="0,0,0,0,0,0,0,0,0,0,0,0,0,0,0,0,0"/>
                </v:shape>
                <w10:anchorlock/>
              </v:group>
            </w:pict>
          </mc:Fallback>
        </mc:AlternateContent>
      </w:r>
    </w:p>
    <w:p w14:paraId="619CB5D0" w14:textId="77777777" w:rsidR="002A3B08" w:rsidRDefault="002A3B08">
      <w:pPr>
        <w:rPr>
          <w:sz w:val="20"/>
        </w:rPr>
        <w:sectPr w:rsidR="002A3B08">
          <w:pgSz w:w="16840" w:h="11910" w:orient="landscape"/>
          <w:pgMar w:top="840" w:right="340" w:bottom="740" w:left="340" w:header="0" w:footer="551" w:gutter="0"/>
          <w:cols w:space="720"/>
        </w:sectPr>
      </w:pPr>
    </w:p>
    <w:p w14:paraId="53F7CDF8" w14:textId="77777777" w:rsidR="002A3B08" w:rsidRDefault="00136533">
      <w:pPr>
        <w:pStyle w:val="1"/>
        <w:numPr>
          <w:ilvl w:val="1"/>
          <w:numId w:val="10"/>
        </w:numPr>
        <w:tabs>
          <w:tab w:val="left" w:pos="1004"/>
        </w:tabs>
        <w:ind w:left="1003" w:hanging="442"/>
        <w:jc w:val="left"/>
      </w:pPr>
      <w:r>
        <w:t>Aprēķinātie</w:t>
      </w:r>
      <w:r>
        <w:rPr>
          <w:spacing w:val="-4"/>
        </w:rPr>
        <w:t xml:space="preserve"> </w:t>
      </w:r>
      <w:r>
        <w:t>siltuma</w:t>
      </w:r>
      <w:r>
        <w:rPr>
          <w:spacing w:val="-4"/>
        </w:rPr>
        <w:t xml:space="preserve"> </w:t>
      </w:r>
      <w:r>
        <w:t>ieguvumi</w:t>
      </w:r>
      <w:r>
        <w:rPr>
          <w:spacing w:val="-3"/>
        </w:rPr>
        <w:t xml:space="preserve"> </w:t>
      </w:r>
      <w:r>
        <w:t>ēkā</w:t>
      </w:r>
      <w:r>
        <w:rPr>
          <w:spacing w:val="-3"/>
        </w:rPr>
        <w:t xml:space="preserve"> </w:t>
      </w:r>
      <w:r>
        <w:t>aprēķina</w:t>
      </w:r>
      <w:r>
        <w:rPr>
          <w:spacing w:val="-3"/>
        </w:rPr>
        <w:t xml:space="preserve"> </w:t>
      </w:r>
      <w:r>
        <w:t>periodā</w:t>
      </w:r>
      <w:r>
        <w:rPr>
          <w:spacing w:val="-4"/>
        </w:rPr>
        <w:t xml:space="preserve"> </w:t>
      </w:r>
      <w:r>
        <w:t>*</w:t>
      </w:r>
    </w:p>
    <w:p w14:paraId="64A58207" w14:textId="77777777" w:rsidR="002A3B08" w:rsidRDefault="00136533">
      <w:pPr>
        <w:pStyle w:val="a5"/>
        <w:numPr>
          <w:ilvl w:val="2"/>
          <w:numId w:val="9"/>
        </w:numPr>
        <w:tabs>
          <w:tab w:val="left" w:pos="889"/>
        </w:tabs>
        <w:spacing w:before="163" w:after="15"/>
        <w:ind w:hanging="601"/>
        <w:rPr>
          <w:sz w:val="24"/>
        </w:rPr>
      </w:pPr>
      <w:r>
        <w:rPr>
          <w:sz w:val="24"/>
        </w:rPr>
        <w:t>Saules</w:t>
      </w:r>
      <w:r>
        <w:rPr>
          <w:spacing w:val="-5"/>
          <w:sz w:val="24"/>
        </w:rPr>
        <w:t xml:space="preserve"> </w:t>
      </w:r>
      <w:r>
        <w:rPr>
          <w:sz w:val="24"/>
        </w:rPr>
        <w:t>siltuma</w:t>
      </w:r>
      <w:r>
        <w:rPr>
          <w:spacing w:val="-4"/>
          <w:sz w:val="24"/>
        </w:rPr>
        <w:t xml:space="preserve"> </w:t>
      </w:r>
      <w:r>
        <w:rPr>
          <w:sz w:val="24"/>
        </w:rPr>
        <w:t>ieguvumi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995"/>
        <w:gridCol w:w="2669"/>
        <w:gridCol w:w="1505"/>
        <w:gridCol w:w="2693"/>
        <w:gridCol w:w="2772"/>
        <w:gridCol w:w="2294"/>
      </w:tblGrid>
      <w:tr w:rsidR="002A3B08" w14:paraId="2E188294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3C7A25B4" w14:textId="77777777" w:rsidR="002A3B08" w:rsidRDefault="00136533">
            <w:pPr>
              <w:pStyle w:val="TableParagraph"/>
              <w:spacing w:before="142"/>
              <w:ind w:left="57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995" w:type="dxa"/>
            <w:vMerge w:val="restart"/>
            <w:shd w:val="clear" w:color="auto" w:fill="D9D9D9"/>
          </w:tcPr>
          <w:p w14:paraId="35053818" w14:textId="77777777" w:rsidR="002A3B08" w:rsidRDefault="00136533">
            <w:pPr>
              <w:pStyle w:val="TableParagraph"/>
              <w:spacing w:before="142"/>
              <w:ind w:left="1008" w:right="973"/>
              <w:jc w:val="center"/>
            </w:pPr>
            <w:r>
              <w:t>Debespuse</w:t>
            </w:r>
          </w:p>
        </w:tc>
        <w:tc>
          <w:tcPr>
            <w:tcW w:w="2669" w:type="dxa"/>
            <w:shd w:val="clear" w:color="auto" w:fill="D9D9D9"/>
          </w:tcPr>
          <w:p w14:paraId="2445B20F" w14:textId="77777777" w:rsidR="002A3B08" w:rsidRDefault="00136533">
            <w:pPr>
              <w:pStyle w:val="TableParagraph"/>
              <w:spacing w:before="8"/>
              <w:ind w:left="910" w:right="880"/>
              <w:jc w:val="center"/>
            </w:pPr>
            <w:r>
              <w:t>Laukums</w:t>
            </w:r>
          </w:p>
        </w:tc>
        <w:tc>
          <w:tcPr>
            <w:tcW w:w="1505" w:type="dxa"/>
            <w:vMerge w:val="restart"/>
            <w:shd w:val="clear" w:color="auto" w:fill="D9D9D9"/>
          </w:tcPr>
          <w:p w14:paraId="20CCABEA" w14:textId="77777777" w:rsidR="002A3B08" w:rsidRDefault="00136533">
            <w:pPr>
              <w:pStyle w:val="TableParagraph"/>
              <w:spacing w:before="3"/>
              <w:ind w:left="270"/>
            </w:pPr>
            <w:r>
              <w:t>Stiklojuma</w:t>
            </w:r>
          </w:p>
          <w:p w14:paraId="66EBE7E7" w14:textId="77777777" w:rsidR="002A3B08" w:rsidRDefault="00136533">
            <w:pPr>
              <w:pStyle w:val="TableParagraph"/>
              <w:spacing w:before="25"/>
              <w:ind w:left="359"/>
            </w:pPr>
            <w:r>
              <w:t>g-vērtība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14:paraId="032C7618" w14:textId="77777777" w:rsidR="002A3B08" w:rsidRDefault="00136533">
            <w:pPr>
              <w:pStyle w:val="TableParagraph"/>
              <w:spacing w:before="3"/>
              <w:ind w:left="280" w:right="262"/>
              <w:jc w:val="center"/>
            </w:pPr>
            <w:r>
              <w:t>Kopējais</w:t>
            </w:r>
            <w:r>
              <w:rPr>
                <w:spacing w:val="-5"/>
              </w:rPr>
              <w:t xml:space="preserve"> </w:t>
            </w:r>
            <w:r>
              <w:t>samazinājuma</w:t>
            </w:r>
          </w:p>
          <w:p w14:paraId="5BBB1CC8" w14:textId="77777777" w:rsidR="002A3B08" w:rsidRDefault="00136533">
            <w:pPr>
              <w:pStyle w:val="TableParagraph"/>
              <w:spacing w:before="25"/>
              <w:ind w:left="280" w:right="258"/>
              <w:jc w:val="center"/>
            </w:pPr>
            <w:r>
              <w:t>faktors</w:t>
            </w:r>
          </w:p>
        </w:tc>
        <w:tc>
          <w:tcPr>
            <w:tcW w:w="2772" w:type="dxa"/>
            <w:shd w:val="clear" w:color="auto" w:fill="D9D9D9"/>
          </w:tcPr>
          <w:p w14:paraId="344C08FD" w14:textId="77777777" w:rsidR="002A3B08" w:rsidRDefault="00136533">
            <w:pPr>
              <w:pStyle w:val="TableParagraph"/>
              <w:spacing w:before="8"/>
              <w:ind w:left="438" w:right="410"/>
              <w:jc w:val="center"/>
            </w:pPr>
            <w:r>
              <w:t>Starojuma</w:t>
            </w:r>
            <w:r>
              <w:rPr>
                <w:spacing w:val="-1"/>
              </w:rPr>
              <w:t xml:space="preserve"> </w:t>
            </w:r>
            <w:r>
              <w:t>intensitāte</w:t>
            </w:r>
          </w:p>
        </w:tc>
        <w:tc>
          <w:tcPr>
            <w:tcW w:w="2294" w:type="dxa"/>
            <w:shd w:val="clear" w:color="auto" w:fill="D9D9D9"/>
          </w:tcPr>
          <w:p w14:paraId="6401A4B4" w14:textId="77777777" w:rsidR="002A3B08" w:rsidRDefault="00136533">
            <w:pPr>
              <w:pStyle w:val="TableParagraph"/>
              <w:spacing w:before="8"/>
              <w:ind w:left="360" w:right="314"/>
              <w:jc w:val="center"/>
            </w:pPr>
            <w:r>
              <w:t>Ieguvumi</w:t>
            </w:r>
            <w:r>
              <w:rPr>
                <w:spacing w:val="2"/>
              </w:rPr>
              <w:t xml:space="preserve"> </w:t>
            </w:r>
            <w:r>
              <w:t>periodā</w:t>
            </w:r>
          </w:p>
        </w:tc>
      </w:tr>
      <w:tr w:rsidR="002A3B08" w14:paraId="5EE179EB" w14:textId="77777777">
        <w:trPr>
          <w:trHeight w:val="24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7D5644E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  <w:shd w:val="clear" w:color="auto" w:fill="D9D9D9"/>
          </w:tcPr>
          <w:p w14:paraId="719E234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shd w:val="clear" w:color="auto" w:fill="D9D9D9"/>
          </w:tcPr>
          <w:p w14:paraId="5ABCB1E9" w14:textId="77777777" w:rsidR="002A3B08" w:rsidRDefault="00136533">
            <w:pPr>
              <w:pStyle w:val="TableParagraph"/>
              <w:spacing w:before="22" w:line="134" w:lineRule="auto"/>
              <w:ind w:left="905" w:right="880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D9D9D9"/>
          </w:tcPr>
          <w:p w14:paraId="1402245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D9D9D9"/>
          </w:tcPr>
          <w:p w14:paraId="3139F32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shd w:val="clear" w:color="auto" w:fill="D9D9D9"/>
          </w:tcPr>
          <w:p w14:paraId="17310FAF" w14:textId="77777777" w:rsidR="002A3B08" w:rsidRDefault="00136533">
            <w:pPr>
              <w:pStyle w:val="TableParagraph"/>
              <w:spacing w:before="17" w:line="210" w:lineRule="exact"/>
              <w:ind w:left="432" w:right="4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94" w:type="dxa"/>
            <w:shd w:val="clear" w:color="auto" w:fill="D9D9D9"/>
          </w:tcPr>
          <w:p w14:paraId="5033661E" w14:textId="77777777" w:rsidR="002A3B08" w:rsidRDefault="00136533">
            <w:pPr>
              <w:pStyle w:val="TableParagraph"/>
              <w:spacing w:line="226" w:lineRule="exact"/>
              <w:ind w:left="354" w:right="314"/>
              <w:jc w:val="center"/>
            </w:pPr>
            <w:proofErr w:type="spellStart"/>
            <w:r>
              <w:t>kWh</w:t>
            </w:r>
            <w:proofErr w:type="spellEnd"/>
          </w:p>
        </w:tc>
      </w:tr>
      <w:tr w:rsidR="002A3B08" w14:paraId="40198567" w14:textId="77777777">
        <w:trPr>
          <w:trHeight w:val="136"/>
        </w:trPr>
        <w:tc>
          <w:tcPr>
            <w:tcW w:w="715" w:type="dxa"/>
          </w:tcPr>
          <w:p w14:paraId="0B0F113A" w14:textId="77777777" w:rsidR="002A3B08" w:rsidRDefault="00136533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995" w:type="dxa"/>
          </w:tcPr>
          <w:p w14:paraId="5C14A447" w14:textId="77777777" w:rsidR="002A3B08" w:rsidRDefault="00136533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69" w:type="dxa"/>
          </w:tcPr>
          <w:p w14:paraId="1EEF1934" w14:textId="77777777" w:rsidR="002A3B08" w:rsidRDefault="00136533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505" w:type="dxa"/>
          </w:tcPr>
          <w:p w14:paraId="55A69876" w14:textId="77777777" w:rsidR="002A3B08" w:rsidRDefault="00136533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93" w:type="dxa"/>
          </w:tcPr>
          <w:p w14:paraId="7333C606" w14:textId="77777777" w:rsidR="002A3B08" w:rsidRDefault="00136533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772" w:type="dxa"/>
          </w:tcPr>
          <w:p w14:paraId="2440C83F" w14:textId="77777777" w:rsidR="002A3B08" w:rsidRDefault="00136533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294" w:type="dxa"/>
          </w:tcPr>
          <w:p w14:paraId="644EDA4C" w14:textId="77777777" w:rsidR="002A3B08" w:rsidRDefault="00136533">
            <w:pPr>
              <w:pStyle w:val="TableParagraph"/>
              <w:spacing w:line="116" w:lineRule="exact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 w:rsidR="002A3B08" w14:paraId="4260E684" w14:textId="77777777">
        <w:trPr>
          <w:trHeight w:val="294"/>
        </w:trPr>
        <w:tc>
          <w:tcPr>
            <w:tcW w:w="715" w:type="dxa"/>
          </w:tcPr>
          <w:p w14:paraId="2E1F9A8F" w14:textId="77777777" w:rsidR="002A3B08" w:rsidRDefault="00136533">
            <w:pPr>
              <w:pStyle w:val="TableParagraph"/>
              <w:spacing w:before="17"/>
              <w:ind w:right="16"/>
              <w:jc w:val="right"/>
            </w:pPr>
            <w:r>
              <w:t>1</w:t>
            </w:r>
          </w:p>
        </w:tc>
        <w:tc>
          <w:tcPr>
            <w:tcW w:w="2995" w:type="dxa"/>
          </w:tcPr>
          <w:p w14:paraId="0D792722" w14:textId="77777777" w:rsidR="002A3B08" w:rsidRDefault="00136533">
            <w:pPr>
              <w:pStyle w:val="TableParagraph"/>
              <w:spacing w:before="8"/>
              <w:ind w:left="38"/>
            </w:pPr>
            <w:r>
              <w:t>Ziemeļi</w:t>
            </w:r>
          </w:p>
        </w:tc>
        <w:tc>
          <w:tcPr>
            <w:tcW w:w="2669" w:type="dxa"/>
          </w:tcPr>
          <w:p w14:paraId="7BDF0C4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36E60F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2F52A0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025B47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02DBB95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1D33471" w14:textId="77777777">
        <w:trPr>
          <w:trHeight w:val="294"/>
        </w:trPr>
        <w:tc>
          <w:tcPr>
            <w:tcW w:w="715" w:type="dxa"/>
          </w:tcPr>
          <w:p w14:paraId="1A782620" w14:textId="77777777" w:rsidR="002A3B08" w:rsidRDefault="00136533">
            <w:pPr>
              <w:pStyle w:val="TableParagraph"/>
              <w:spacing w:before="17"/>
              <w:ind w:right="16"/>
              <w:jc w:val="right"/>
            </w:pPr>
            <w:r>
              <w:t>2</w:t>
            </w:r>
          </w:p>
        </w:tc>
        <w:tc>
          <w:tcPr>
            <w:tcW w:w="2995" w:type="dxa"/>
          </w:tcPr>
          <w:p w14:paraId="0E5B5319" w14:textId="77777777" w:rsidR="002A3B08" w:rsidRDefault="00136533">
            <w:pPr>
              <w:pStyle w:val="TableParagraph"/>
              <w:spacing w:before="8"/>
              <w:ind w:left="38"/>
            </w:pPr>
            <w:r>
              <w:t>Austrumi</w:t>
            </w:r>
          </w:p>
        </w:tc>
        <w:tc>
          <w:tcPr>
            <w:tcW w:w="2669" w:type="dxa"/>
          </w:tcPr>
          <w:p w14:paraId="608FA5C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01D75F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E791D5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4767047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56226D9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FD2E950" w14:textId="77777777">
        <w:trPr>
          <w:trHeight w:val="294"/>
        </w:trPr>
        <w:tc>
          <w:tcPr>
            <w:tcW w:w="715" w:type="dxa"/>
          </w:tcPr>
          <w:p w14:paraId="1E8F8CD3" w14:textId="77777777" w:rsidR="002A3B08" w:rsidRDefault="00136533">
            <w:pPr>
              <w:pStyle w:val="TableParagraph"/>
              <w:spacing w:before="17"/>
              <w:ind w:right="16"/>
              <w:jc w:val="right"/>
            </w:pPr>
            <w:r>
              <w:t>3</w:t>
            </w:r>
          </w:p>
        </w:tc>
        <w:tc>
          <w:tcPr>
            <w:tcW w:w="2995" w:type="dxa"/>
          </w:tcPr>
          <w:p w14:paraId="041A2FDC" w14:textId="77777777" w:rsidR="002A3B08" w:rsidRDefault="00136533">
            <w:pPr>
              <w:pStyle w:val="TableParagraph"/>
              <w:spacing w:before="8"/>
              <w:ind w:left="38"/>
            </w:pPr>
            <w:r>
              <w:t>Dienvidi</w:t>
            </w:r>
          </w:p>
        </w:tc>
        <w:tc>
          <w:tcPr>
            <w:tcW w:w="2669" w:type="dxa"/>
          </w:tcPr>
          <w:p w14:paraId="7BAAADA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5DD61D9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A391B6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7BDDA63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013F98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530D515" w14:textId="77777777">
        <w:trPr>
          <w:trHeight w:val="294"/>
        </w:trPr>
        <w:tc>
          <w:tcPr>
            <w:tcW w:w="715" w:type="dxa"/>
          </w:tcPr>
          <w:p w14:paraId="594DA8C9" w14:textId="77777777" w:rsidR="002A3B08" w:rsidRDefault="00136533">
            <w:pPr>
              <w:pStyle w:val="TableParagraph"/>
              <w:spacing w:before="17"/>
              <w:ind w:right="16"/>
              <w:jc w:val="right"/>
            </w:pPr>
            <w:r>
              <w:t>4</w:t>
            </w:r>
          </w:p>
        </w:tc>
        <w:tc>
          <w:tcPr>
            <w:tcW w:w="2995" w:type="dxa"/>
          </w:tcPr>
          <w:p w14:paraId="1350FCAA" w14:textId="77777777" w:rsidR="002A3B08" w:rsidRDefault="00136533">
            <w:pPr>
              <w:pStyle w:val="TableParagraph"/>
              <w:spacing w:before="8"/>
              <w:ind w:left="38"/>
            </w:pPr>
            <w:r>
              <w:t>Rietumi</w:t>
            </w:r>
          </w:p>
        </w:tc>
        <w:tc>
          <w:tcPr>
            <w:tcW w:w="2669" w:type="dxa"/>
          </w:tcPr>
          <w:p w14:paraId="24F9D0D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1ECD7B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C10948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331F69A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5724ADE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7DC7D66" w14:textId="77777777">
        <w:trPr>
          <w:trHeight w:val="294"/>
        </w:trPr>
        <w:tc>
          <w:tcPr>
            <w:tcW w:w="715" w:type="dxa"/>
          </w:tcPr>
          <w:p w14:paraId="2D6B4FC3" w14:textId="77777777" w:rsidR="002A3B08" w:rsidRDefault="00136533">
            <w:pPr>
              <w:pStyle w:val="TableParagraph"/>
              <w:spacing w:before="17"/>
              <w:ind w:right="16"/>
              <w:jc w:val="right"/>
            </w:pPr>
            <w:r>
              <w:t>5</w:t>
            </w:r>
          </w:p>
        </w:tc>
        <w:tc>
          <w:tcPr>
            <w:tcW w:w="2995" w:type="dxa"/>
          </w:tcPr>
          <w:p w14:paraId="08DFAA1C" w14:textId="77777777" w:rsidR="002A3B08" w:rsidRDefault="00136533">
            <w:pPr>
              <w:pStyle w:val="TableParagraph"/>
              <w:spacing w:before="8"/>
              <w:ind w:left="38"/>
            </w:pPr>
            <w:r>
              <w:t>Horizontāli</w:t>
            </w:r>
          </w:p>
        </w:tc>
        <w:tc>
          <w:tcPr>
            <w:tcW w:w="2669" w:type="dxa"/>
          </w:tcPr>
          <w:p w14:paraId="078DA57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601200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DB2BD6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3D181B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60F5918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09276D0" w14:textId="77777777">
        <w:trPr>
          <w:trHeight w:val="294"/>
        </w:trPr>
        <w:tc>
          <w:tcPr>
            <w:tcW w:w="715" w:type="dxa"/>
          </w:tcPr>
          <w:p w14:paraId="70C382F9" w14:textId="77777777" w:rsidR="002A3B08" w:rsidRDefault="00136533">
            <w:pPr>
              <w:pStyle w:val="TableParagraph"/>
              <w:spacing w:before="17"/>
              <w:ind w:right="16"/>
              <w:jc w:val="right"/>
            </w:pPr>
            <w:r>
              <w:t>6</w:t>
            </w:r>
          </w:p>
        </w:tc>
        <w:tc>
          <w:tcPr>
            <w:tcW w:w="12634" w:type="dxa"/>
            <w:gridSpan w:val="5"/>
          </w:tcPr>
          <w:p w14:paraId="17849141" w14:textId="77777777" w:rsidR="002A3B08" w:rsidRDefault="00136533">
            <w:pPr>
              <w:pStyle w:val="TableParagraph"/>
              <w:spacing w:before="8"/>
              <w:ind w:left="38"/>
            </w:pPr>
            <w:r>
              <w:t>Necaurspīdīgās</w:t>
            </w:r>
            <w:r>
              <w:rPr>
                <w:spacing w:val="-3"/>
              </w:rPr>
              <w:t xml:space="preserve"> </w:t>
            </w:r>
            <w:r>
              <w:t>virsmas</w:t>
            </w:r>
          </w:p>
        </w:tc>
        <w:tc>
          <w:tcPr>
            <w:tcW w:w="2294" w:type="dxa"/>
          </w:tcPr>
          <w:p w14:paraId="53C53BC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A8A469A" w14:textId="77777777">
        <w:trPr>
          <w:trHeight w:val="294"/>
        </w:trPr>
        <w:tc>
          <w:tcPr>
            <w:tcW w:w="13349" w:type="dxa"/>
            <w:gridSpan w:val="6"/>
          </w:tcPr>
          <w:p w14:paraId="1DE4F4A3" w14:textId="77777777" w:rsidR="002A3B08" w:rsidRDefault="00136533">
            <w:pPr>
              <w:pStyle w:val="TableParagraph"/>
              <w:spacing w:before="8"/>
              <w:ind w:left="8692"/>
            </w:pPr>
            <w:r>
              <w:t>Kopējie</w:t>
            </w:r>
            <w:r>
              <w:rPr>
                <w:spacing w:val="-1"/>
              </w:rPr>
              <w:t xml:space="preserve"> </w:t>
            </w:r>
            <w:r>
              <w:t>saules siltuma ieguvumi apkurei,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kWh</w:t>
            </w:r>
            <w:proofErr w:type="spellEnd"/>
            <w:r>
              <w:t xml:space="preserve"> gadā</w:t>
            </w:r>
          </w:p>
        </w:tc>
        <w:tc>
          <w:tcPr>
            <w:tcW w:w="2294" w:type="dxa"/>
          </w:tcPr>
          <w:p w14:paraId="7389DA5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75C33352" w14:textId="77777777" w:rsidR="002A3B08" w:rsidRDefault="00136533">
      <w:pPr>
        <w:pStyle w:val="a5"/>
        <w:numPr>
          <w:ilvl w:val="2"/>
          <w:numId w:val="9"/>
        </w:numPr>
        <w:tabs>
          <w:tab w:val="left" w:pos="889"/>
        </w:tabs>
        <w:spacing w:before="28" w:after="15"/>
        <w:ind w:hanging="601"/>
        <w:rPr>
          <w:sz w:val="24"/>
        </w:rPr>
      </w:pPr>
      <w:r>
        <w:rPr>
          <w:sz w:val="24"/>
        </w:rPr>
        <w:t>Iekšējie</w:t>
      </w:r>
      <w:r>
        <w:rPr>
          <w:spacing w:val="-2"/>
          <w:sz w:val="24"/>
        </w:rPr>
        <w:t xml:space="preserve"> </w:t>
      </w:r>
      <w:r>
        <w:rPr>
          <w:sz w:val="24"/>
        </w:rPr>
        <w:t>siltuma</w:t>
      </w:r>
      <w:r>
        <w:rPr>
          <w:spacing w:val="-3"/>
          <w:sz w:val="24"/>
        </w:rPr>
        <w:t xml:space="preserve"> </w:t>
      </w:r>
      <w:r>
        <w:rPr>
          <w:sz w:val="24"/>
        </w:rPr>
        <w:t>ieguvumi**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2"/>
        <w:gridCol w:w="1378"/>
        <w:gridCol w:w="6970"/>
        <w:gridCol w:w="2295"/>
      </w:tblGrid>
      <w:tr w:rsidR="002A3B08" w14:paraId="15210904" w14:textId="77777777">
        <w:trPr>
          <w:trHeight w:val="318"/>
        </w:trPr>
        <w:tc>
          <w:tcPr>
            <w:tcW w:w="5002" w:type="dxa"/>
            <w:shd w:val="clear" w:color="auto" w:fill="D9D9D9"/>
          </w:tcPr>
          <w:p w14:paraId="5C94C587" w14:textId="77777777" w:rsidR="002A3B08" w:rsidRDefault="00136533">
            <w:pPr>
              <w:pStyle w:val="TableParagraph"/>
              <w:spacing w:before="44"/>
              <w:ind w:left="1710"/>
            </w:pPr>
            <w:r>
              <w:t>Iekšējā</w:t>
            </w:r>
            <w:r>
              <w:rPr>
                <w:spacing w:val="4"/>
              </w:rPr>
              <w:t xml:space="preserve"> </w:t>
            </w:r>
            <w:r>
              <w:t>īpatnējā</w:t>
            </w:r>
            <w:r>
              <w:rPr>
                <w:spacing w:val="4"/>
              </w:rPr>
              <w:t xml:space="preserve"> </w:t>
            </w:r>
            <w:r>
              <w:t>siltuma</w:t>
            </w:r>
            <w:r>
              <w:rPr>
                <w:spacing w:val="4"/>
              </w:rPr>
              <w:t xml:space="preserve"> </w:t>
            </w:r>
            <w:r>
              <w:t>jauda,</w:t>
            </w:r>
            <w:r>
              <w:rPr>
                <w:spacing w:val="4"/>
              </w:rPr>
              <w:t xml:space="preserve"> </w:t>
            </w:r>
            <w:r>
              <w:t>W/m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78" w:type="dxa"/>
          </w:tcPr>
          <w:p w14:paraId="526AA5E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970" w:type="dxa"/>
          </w:tcPr>
          <w:p w14:paraId="606AA0C6" w14:textId="77777777" w:rsidR="002A3B08" w:rsidRDefault="00136533">
            <w:pPr>
              <w:pStyle w:val="TableParagraph"/>
              <w:spacing w:before="20"/>
              <w:ind w:left="2175"/>
            </w:pPr>
            <w:r>
              <w:t>Kopējie iekšējie</w:t>
            </w:r>
            <w:r>
              <w:rPr>
                <w:spacing w:val="1"/>
              </w:rPr>
              <w:t xml:space="preserve"> </w:t>
            </w:r>
            <w:r>
              <w:t xml:space="preserve">siltuma </w:t>
            </w:r>
            <w:r>
              <w:t>ieguvumi</w:t>
            </w:r>
            <w:r>
              <w:rPr>
                <w:spacing w:val="1"/>
              </w:rPr>
              <w:t xml:space="preserve"> </w:t>
            </w:r>
            <w:r>
              <w:t>apkurei,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kWh</w:t>
            </w:r>
            <w:proofErr w:type="spellEnd"/>
            <w:r>
              <w:t xml:space="preserve"> gadā</w:t>
            </w:r>
          </w:p>
        </w:tc>
        <w:tc>
          <w:tcPr>
            <w:tcW w:w="2295" w:type="dxa"/>
          </w:tcPr>
          <w:p w14:paraId="75A6A5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2F63AA35" w14:textId="77777777" w:rsidR="002A3B08" w:rsidRDefault="002A3B08">
      <w:pPr>
        <w:pStyle w:val="a3"/>
        <w:spacing w:before="9" w:after="1"/>
        <w:rPr>
          <w:sz w:val="10"/>
        </w:r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1291"/>
        <w:gridCol w:w="1377"/>
        <w:gridCol w:w="6969"/>
        <w:gridCol w:w="2294"/>
      </w:tblGrid>
      <w:tr w:rsidR="002A3B08" w14:paraId="1AE58408" w14:textId="77777777">
        <w:trPr>
          <w:trHeight w:val="294"/>
        </w:trPr>
        <w:tc>
          <w:tcPr>
            <w:tcW w:w="5001" w:type="dxa"/>
            <w:gridSpan w:val="2"/>
            <w:shd w:val="clear" w:color="auto" w:fill="D9D9D9"/>
          </w:tcPr>
          <w:p w14:paraId="1D857F3C" w14:textId="77777777" w:rsidR="002A3B08" w:rsidRDefault="00136533">
            <w:pPr>
              <w:pStyle w:val="TableParagraph"/>
              <w:spacing w:line="272" w:lineRule="exact"/>
              <w:ind w:left="1115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ieguvumu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izmantošanas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faktors</w:t>
            </w:r>
          </w:p>
        </w:tc>
        <w:tc>
          <w:tcPr>
            <w:tcW w:w="1377" w:type="dxa"/>
          </w:tcPr>
          <w:p w14:paraId="256EDB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969" w:type="dxa"/>
          </w:tcPr>
          <w:p w14:paraId="28E086F2" w14:textId="77777777" w:rsidR="002A3B08" w:rsidRDefault="00136533">
            <w:pPr>
              <w:pStyle w:val="TableParagraph"/>
              <w:spacing w:before="1" w:line="273" w:lineRule="exact"/>
              <w:ind w:left="2263"/>
              <w:rPr>
                <w:b/>
                <w:sz w:val="24"/>
              </w:rPr>
            </w:pPr>
            <w:r>
              <w:rPr>
                <w:b/>
                <w:sz w:val="24"/>
              </w:rPr>
              <w:t>Kopējie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siltuma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ieguvumi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apkurei,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kWh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gadā</w:t>
            </w:r>
          </w:p>
        </w:tc>
        <w:tc>
          <w:tcPr>
            <w:tcW w:w="2294" w:type="dxa"/>
          </w:tcPr>
          <w:p w14:paraId="48A5C78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21B319A" w14:textId="77777777">
        <w:trPr>
          <w:trHeight w:val="294"/>
        </w:trPr>
        <w:tc>
          <w:tcPr>
            <w:tcW w:w="3710" w:type="dxa"/>
          </w:tcPr>
          <w:p w14:paraId="7206DA87" w14:textId="77777777" w:rsidR="002A3B08" w:rsidRDefault="00136533">
            <w:pPr>
              <w:pStyle w:val="TableParagraph"/>
              <w:spacing w:line="272" w:lineRule="exact"/>
              <w:ind w:left="1081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11931" w:type="dxa"/>
            <w:gridSpan w:val="4"/>
          </w:tcPr>
          <w:p w14:paraId="0BFA730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084AAFEC" w14:textId="77777777" w:rsidR="002A3B08" w:rsidRDefault="00136533">
      <w:pPr>
        <w:ind w:left="283"/>
        <w:rPr>
          <w:sz w:val="20"/>
        </w:rPr>
      </w:pPr>
      <w:r>
        <w:rPr>
          <w:sz w:val="20"/>
        </w:rPr>
        <w:t>Piezīme.</w:t>
      </w:r>
    </w:p>
    <w:p w14:paraId="344BB572" w14:textId="77777777" w:rsidR="002A3B08" w:rsidRDefault="00136533">
      <w:pPr>
        <w:spacing w:before="89"/>
        <w:ind w:left="283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Kopējie</w:t>
      </w:r>
      <w:r>
        <w:rPr>
          <w:spacing w:val="-5"/>
          <w:sz w:val="20"/>
        </w:rPr>
        <w:t xml:space="preserve"> </w:t>
      </w:r>
      <w:r>
        <w:rPr>
          <w:sz w:val="20"/>
        </w:rPr>
        <w:t>aprēķinātie</w:t>
      </w:r>
      <w:r>
        <w:rPr>
          <w:spacing w:val="-5"/>
          <w:sz w:val="20"/>
        </w:rPr>
        <w:t xml:space="preserve"> </w:t>
      </w:r>
      <w:r>
        <w:rPr>
          <w:sz w:val="20"/>
        </w:rPr>
        <w:t>siltuma</w:t>
      </w:r>
      <w:r>
        <w:rPr>
          <w:spacing w:val="-5"/>
          <w:sz w:val="20"/>
        </w:rPr>
        <w:t xml:space="preserve"> </w:t>
      </w:r>
      <w:r>
        <w:rPr>
          <w:sz w:val="20"/>
        </w:rPr>
        <w:t>ieguvumi</w:t>
      </w:r>
      <w:r>
        <w:rPr>
          <w:spacing w:val="-5"/>
          <w:sz w:val="20"/>
        </w:rPr>
        <w:t xml:space="preserve"> </w:t>
      </w:r>
      <w:r>
        <w:rPr>
          <w:sz w:val="20"/>
        </w:rPr>
        <w:t>aprēķina</w:t>
      </w:r>
      <w:r>
        <w:rPr>
          <w:spacing w:val="-5"/>
          <w:sz w:val="20"/>
        </w:rPr>
        <w:t xml:space="preserve"> </w:t>
      </w:r>
      <w:r>
        <w:rPr>
          <w:sz w:val="20"/>
        </w:rPr>
        <w:t>periodā.</w:t>
      </w:r>
    </w:p>
    <w:p w14:paraId="577C9F8B" w14:textId="77777777" w:rsidR="002A3B08" w:rsidRDefault="00136533">
      <w:pPr>
        <w:spacing w:before="25" w:line="266" w:lineRule="auto"/>
        <w:ind w:left="283" w:right="1116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Atbilstoši</w:t>
      </w:r>
      <w:r>
        <w:rPr>
          <w:spacing w:val="-4"/>
          <w:sz w:val="20"/>
        </w:rPr>
        <w:t xml:space="preserve"> </w:t>
      </w:r>
      <w:r>
        <w:rPr>
          <w:sz w:val="20"/>
        </w:rPr>
        <w:t>LVS</w:t>
      </w:r>
      <w:r>
        <w:rPr>
          <w:spacing w:val="-4"/>
          <w:sz w:val="20"/>
        </w:rPr>
        <w:t xml:space="preserve"> </w:t>
      </w:r>
      <w:r>
        <w:rPr>
          <w:sz w:val="20"/>
        </w:rPr>
        <w:t>ISO</w:t>
      </w:r>
      <w:r>
        <w:rPr>
          <w:spacing w:val="-4"/>
          <w:sz w:val="20"/>
        </w:rPr>
        <w:t xml:space="preserve"> </w:t>
      </w:r>
      <w:r>
        <w:rPr>
          <w:sz w:val="20"/>
        </w:rPr>
        <w:t>16798-1,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4"/>
          <w:sz w:val="20"/>
        </w:rPr>
        <w:t xml:space="preserve"> </w:t>
      </w:r>
      <w:r>
        <w:rPr>
          <w:sz w:val="20"/>
        </w:rPr>
        <w:t>pielikums</w:t>
      </w:r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pievieno</w:t>
      </w:r>
      <w:r>
        <w:rPr>
          <w:spacing w:val="-4"/>
          <w:sz w:val="20"/>
        </w:rPr>
        <w:t xml:space="preserve"> </w:t>
      </w:r>
      <w:r>
        <w:rPr>
          <w:sz w:val="20"/>
        </w:rPr>
        <w:t>detalizētu</w:t>
      </w:r>
      <w:r>
        <w:rPr>
          <w:spacing w:val="-4"/>
          <w:sz w:val="20"/>
        </w:rPr>
        <w:t xml:space="preserve"> </w:t>
      </w:r>
      <w:r>
        <w:rPr>
          <w:sz w:val="20"/>
        </w:rPr>
        <w:t>atskaiti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iekārtu</w:t>
      </w:r>
      <w:r>
        <w:rPr>
          <w:spacing w:val="-4"/>
          <w:sz w:val="20"/>
        </w:rPr>
        <w:t xml:space="preserve"> </w:t>
      </w:r>
      <w:r>
        <w:rPr>
          <w:sz w:val="20"/>
        </w:rPr>
        <w:t>raksturlielumiem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darbības</w:t>
      </w:r>
      <w:r>
        <w:rPr>
          <w:spacing w:val="-4"/>
          <w:sz w:val="20"/>
        </w:rPr>
        <w:t xml:space="preserve"> </w:t>
      </w:r>
      <w:r>
        <w:rPr>
          <w:sz w:val="20"/>
        </w:rPr>
        <w:t>ilgumu,</w:t>
      </w:r>
      <w:r>
        <w:rPr>
          <w:spacing w:val="-5"/>
          <w:sz w:val="20"/>
        </w:rPr>
        <w:t xml:space="preserve"> </w:t>
      </w:r>
      <w:r>
        <w:rPr>
          <w:sz w:val="20"/>
        </w:rPr>
        <w:t>cilvēku</w:t>
      </w:r>
      <w:r>
        <w:rPr>
          <w:spacing w:val="-4"/>
          <w:sz w:val="20"/>
        </w:rPr>
        <w:t xml:space="preserve"> </w:t>
      </w:r>
      <w:r>
        <w:rPr>
          <w:sz w:val="20"/>
        </w:rPr>
        <w:t>skaitu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uzturēšanās</w:t>
      </w:r>
      <w:r>
        <w:rPr>
          <w:spacing w:val="-4"/>
          <w:sz w:val="20"/>
        </w:rPr>
        <w:t xml:space="preserve"> </w:t>
      </w:r>
      <w:r>
        <w:rPr>
          <w:sz w:val="20"/>
        </w:rPr>
        <w:t>ilgumu,</w:t>
      </w:r>
      <w:r>
        <w:rPr>
          <w:spacing w:val="-4"/>
          <w:sz w:val="20"/>
        </w:rPr>
        <w:t xml:space="preserve"> </w:t>
      </w:r>
      <w:r>
        <w:rPr>
          <w:sz w:val="20"/>
        </w:rPr>
        <w:t>apgaismojuma</w:t>
      </w:r>
      <w:r>
        <w:rPr>
          <w:spacing w:val="-47"/>
          <w:sz w:val="20"/>
        </w:rPr>
        <w:t xml:space="preserve"> </w:t>
      </w:r>
      <w:r>
        <w:rPr>
          <w:sz w:val="20"/>
        </w:rPr>
        <w:t>raksturlielumiem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darbības</w:t>
      </w:r>
      <w:r>
        <w:rPr>
          <w:spacing w:val="-1"/>
          <w:sz w:val="20"/>
        </w:rPr>
        <w:t xml:space="preserve"> </w:t>
      </w:r>
      <w:r>
        <w:rPr>
          <w:sz w:val="20"/>
        </w:rPr>
        <w:t>ilgumu</w:t>
      </w:r>
      <w:r>
        <w:rPr>
          <w:spacing w:val="-1"/>
          <w:sz w:val="20"/>
        </w:rPr>
        <w:t xml:space="preserve"> </w:t>
      </w:r>
      <w:r>
        <w:rPr>
          <w:sz w:val="20"/>
        </w:rPr>
        <w:t>aprēķina</w:t>
      </w:r>
      <w:r>
        <w:rPr>
          <w:spacing w:val="-1"/>
          <w:sz w:val="20"/>
        </w:rPr>
        <w:t xml:space="preserve"> </w:t>
      </w:r>
      <w:r>
        <w:rPr>
          <w:sz w:val="20"/>
        </w:rPr>
        <w:t>periodā</w:t>
      </w:r>
      <w:r>
        <w:rPr>
          <w:spacing w:val="-1"/>
          <w:sz w:val="20"/>
        </w:rPr>
        <w:t xml:space="preserve"> </w:t>
      </w:r>
      <w:r>
        <w:rPr>
          <w:sz w:val="20"/>
        </w:rPr>
        <w:t>pa</w:t>
      </w:r>
      <w:r>
        <w:rPr>
          <w:spacing w:val="-1"/>
          <w:sz w:val="20"/>
        </w:rPr>
        <w:t xml:space="preserve"> </w:t>
      </w:r>
      <w:r>
        <w:rPr>
          <w:sz w:val="20"/>
        </w:rPr>
        <w:t>stundām.</w:t>
      </w:r>
    </w:p>
    <w:p w14:paraId="63017C1F" w14:textId="77777777" w:rsidR="002A3B08" w:rsidRDefault="00136533">
      <w:pPr>
        <w:pStyle w:val="1"/>
        <w:numPr>
          <w:ilvl w:val="1"/>
          <w:numId w:val="10"/>
        </w:numPr>
        <w:tabs>
          <w:tab w:val="left" w:pos="1004"/>
        </w:tabs>
        <w:spacing w:before="6"/>
        <w:ind w:left="1003" w:hanging="442"/>
        <w:jc w:val="left"/>
      </w:pPr>
      <w:r>
        <w:t>Siltumenerģijas</w:t>
      </w:r>
      <w:r>
        <w:rPr>
          <w:spacing w:val="-10"/>
        </w:rPr>
        <w:t xml:space="preserve"> </w:t>
      </w:r>
      <w:r>
        <w:t>piegāde/ražošana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pārvade</w:t>
      </w:r>
    </w:p>
    <w:p w14:paraId="4B03AF4A" w14:textId="77777777" w:rsidR="002A3B08" w:rsidRDefault="00136533">
      <w:pPr>
        <w:spacing w:before="39" w:after="15"/>
        <w:ind w:left="288"/>
        <w:rPr>
          <w:sz w:val="24"/>
        </w:rPr>
      </w:pPr>
      <w:r>
        <w:rPr>
          <w:sz w:val="24"/>
        </w:rPr>
        <w:t>4.3.1.</w:t>
      </w:r>
      <w:r>
        <w:rPr>
          <w:spacing w:val="-4"/>
          <w:sz w:val="24"/>
        </w:rPr>
        <w:t xml:space="preserve"> </w:t>
      </w:r>
      <w:r>
        <w:rPr>
          <w:sz w:val="24"/>
        </w:rPr>
        <w:t>Siltumenerģijas</w:t>
      </w:r>
      <w:r>
        <w:rPr>
          <w:spacing w:val="-4"/>
          <w:sz w:val="24"/>
        </w:rPr>
        <w:t xml:space="preserve"> </w:t>
      </w:r>
      <w:r>
        <w:rPr>
          <w:sz w:val="24"/>
        </w:rPr>
        <w:t>ražošanas</w:t>
      </w:r>
      <w:r>
        <w:rPr>
          <w:spacing w:val="-3"/>
          <w:sz w:val="24"/>
        </w:rPr>
        <w:t xml:space="preserve"> </w:t>
      </w:r>
      <w:r>
        <w:rPr>
          <w:sz w:val="24"/>
        </w:rPr>
        <w:t>iekārtas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2"/>
        <w:gridCol w:w="1378"/>
        <w:gridCol w:w="1505"/>
        <w:gridCol w:w="2693"/>
        <w:gridCol w:w="1668"/>
        <w:gridCol w:w="1104"/>
        <w:gridCol w:w="1128"/>
        <w:gridCol w:w="1166"/>
      </w:tblGrid>
      <w:tr w:rsidR="002A3B08" w14:paraId="7C94A6E2" w14:textId="77777777">
        <w:trPr>
          <w:trHeight w:val="296"/>
        </w:trPr>
        <w:tc>
          <w:tcPr>
            <w:tcW w:w="5002" w:type="dxa"/>
            <w:vMerge w:val="restart"/>
            <w:shd w:val="clear" w:color="auto" w:fill="D9D9D9"/>
          </w:tcPr>
          <w:p w14:paraId="676897A7" w14:textId="77777777" w:rsidR="002A3B08" w:rsidRDefault="002A3B08">
            <w:pPr>
              <w:pStyle w:val="TableParagraph"/>
              <w:rPr>
                <w:sz w:val="20"/>
              </w:rPr>
            </w:pPr>
          </w:p>
          <w:p w14:paraId="328EBF7B" w14:textId="77777777" w:rsidR="002A3B08" w:rsidRDefault="00136533">
            <w:pPr>
              <w:pStyle w:val="TableParagraph"/>
              <w:spacing w:before="165"/>
              <w:ind w:left="1463"/>
              <w:rPr>
                <w:sz w:val="18"/>
              </w:rPr>
            </w:pPr>
            <w:r>
              <w:rPr>
                <w:sz w:val="18"/>
              </w:rPr>
              <w:t>Iekārtas nosaukums, modelis</w:t>
            </w:r>
          </w:p>
        </w:tc>
        <w:tc>
          <w:tcPr>
            <w:tcW w:w="1378" w:type="dxa"/>
            <w:vMerge w:val="restart"/>
            <w:shd w:val="clear" w:color="auto" w:fill="D9D9D9"/>
          </w:tcPr>
          <w:p w14:paraId="2954950C" w14:textId="77777777" w:rsidR="002A3B08" w:rsidRDefault="002A3B08">
            <w:pPr>
              <w:pStyle w:val="TableParagraph"/>
              <w:rPr>
                <w:sz w:val="20"/>
              </w:rPr>
            </w:pPr>
          </w:p>
          <w:p w14:paraId="2CE6AC27" w14:textId="77777777" w:rsidR="002A3B08" w:rsidRDefault="00136533">
            <w:pPr>
              <w:pStyle w:val="TableParagraph"/>
              <w:spacing w:before="165"/>
              <w:ind w:left="123"/>
              <w:rPr>
                <w:sz w:val="18"/>
              </w:rPr>
            </w:pPr>
            <w:r>
              <w:rPr>
                <w:sz w:val="18"/>
              </w:rPr>
              <w:t>Ražošanas gads</w:t>
            </w:r>
          </w:p>
        </w:tc>
        <w:tc>
          <w:tcPr>
            <w:tcW w:w="1505" w:type="dxa"/>
            <w:vMerge w:val="restart"/>
            <w:shd w:val="clear" w:color="auto" w:fill="D9D9D9"/>
          </w:tcPr>
          <w:p w14:paraId="28670FE3" w14:textId="77777777" w:rsidR="002A3B08" w:rsidRDefault="002A3B08">
            <w:pPr>
              <w:pStyle w:val="TableParagraph"/>
              <w:rPr>
                <w:sz w:val="20"/>
              </w:rPr>
            </w:pPr>
          </w:p>
          <w:p w14:paraId="14D94864" w14:textId="77777777" w:rsidR="002A3B08" w:rsidRDefault="00136533">
            <w:pPr>
              <w:pStyle w:val="TableParagraph"/>
              <w:spacing w:before="165"/>
              <w:ind w:left="183"/>
              <w:rPr>
                <w:sz w:val="18"/>
              </w:rPr>
            </w:pPr>
            <w:r>
              <w:rPr>
                <w:sz w:val="18"/>
              </w:rPr>
              <w:t>Kurināmā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veids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14:paraId="6EBADE65" w14:textId="77777777" w:rsidR="002A3B08" w:rsidRDefault="00136533">
            <w:pPr>
              <w:pStyle w:val="TableParagraph"/>
              <w:spacing w:before="165" w:line="266" w:lineRule="auto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Kurināmā patēriņš (vidēji gadā),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norādīt arī mērvienību</w:t>
            </w:r>
          </w:p>
          <w:p w14:paraId="11F2C021" w14:textId="77777777" w:rsidR="002A3B08" w:rsidRDefault="00136533">
            <w:pPr>
              <w:pStyle w:val="TableParagraph"/>
              <w:spacing w:before="1"/>
              <w:ind w:left="178" w:right="150"/>
              <w:jc w:val="center"/>
              <w:rPr>
                <w:sz w:val="18"/>
              </w:rPr>
            </w:pPr>
            <w:r>
              <w:rPr>
                <w:sz w:val="18"/>
              </w:rPr>
              <w:t>(kg)</w:t>
            </w:r>
          </w:p>
        </w:tc>
        <w:tc>
          <w:tcPr>
            <w:tcW w:w="1668" w:type="dxa"/>
            <w:vMerge w:val="restart"/>
            <w:shd w:val="clear" w:color="auto" w:fill="D9D9D9"/>
          </w:tcPr>
          <w:p w14:paraId="28C17A25" w14:textId="77777777" w:rsidR="002A3B08" w:rsidRDefault="00136533">
            <w:pPr>
              <w:pStyle w:val="TableParagraph"/>
              <w:spacing w:before="50" w:line="266" w:lineRule="auto"/>
              <w:ind w:left="51" w:right="30"/>
              <w:jc w:val="center"/>
              <w:rPr>
                <w:sz w:val="18"/>
              </w:rPr>
            </w:pPr>
            <w:r>
              <w:rPr>
                <w:sz w:val="18"/>
              </w:rPr>
              <w:t>Sezonālais lietderības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koeficients (noteikts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pēc zemākās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siltumspējas)</w:t>
            </w:r>
          </w:p>
        </w:tc>
        <w:tc>
          <w:tcPr>
            <w:tcW w:w="1104" w:type="dxa"/>
            <w:vMerge w:val="restart"/>
            <w:shd w:val="clear" w:color="auto" w:fill="D9D9D9"/>
          </w:tcPr>
          <w:p w14:paraId="2177B436" w14:textId="77777777" w:rsidR="002A3B08" w:rsidRDefault="00136533">
            <w:pPr>
              <w:pStyle w:val="TableParagraph"/>
              <w:spacing w:before="50" w:line="266" w:lineRule="auto"/>
              <w:ind w:left="91" w:right="65" w:firstLine="117"/>
              <w:jc w:val="both"/>
              <w:rPr>
                <w:sz w:val="18"/>
              </w:rPr>
            </w:pPr>
            <w:r>
              <w:rPr>
                <w:sz w:val="18"/>
              </w:rPr>
              <w:t>Saražotās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enerģijas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daudzums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MWh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gadā)</w:t>
            </w:r>
          </w:p>
        </w:tc>
        <w:tc>
          <w:tcPr>
            <w:tcW w:w="2294" w:type="dxa"/>
            <w:gridSpan w:val="2"/>
            <w:shd w:val="clear" w:color="auto" w:fill="D9D9D9"/>
          </w:tcPr>
          <w:p w14:paraId="08493C22" w14:textId="77777777" w:rsidR="002A3B08" w:rsidRDefault="00136533">
            <w:pPr>
              <w:pStyle w:val="TableParagraph"/>
              <w:spacing w:before="33"/>
              <w:ind w:left="567"/>
              <w:rPr>
                <w:sz w:val="18"/>
              </w:rPr>
            </w:pPr>
            <w:r>
              <w:rPr>
                <w:sz w:val="18"/>
              </w:rPr>
              <w:t>Pārbaudes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akts*</w:t>
            </w:r>
          </w:p>
        </w:tc>
      </w:tr>
      <w:tr w:rsidR="002A3B08" w14:paraId="5E5141BF" w14:textId="77777777">
        <w:trPr>
          <w:trHeight w:val="704"/>
        </w:trPr>
        <w:tc>
          <w:tcPr>
            <w:tcW w:w="5002" w:type="dxa"/>
            <w:vMerge/>
            <w:tcBorders>
              <w:top w:val="nil"/>
            </w:tcBorders>
            <w:shd w:val="clear" w:color="auto" w:fill="D9D9D9"/>
          </w:tcPr>
          <w:p w14:paraId="6DD337B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D9D9D9"/>
          </w:tcPr>
          <w:p w14:paraId="5B0C6A6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D9D9D9"/>
          </w:tcPr>
          <w:p w14:paraId="065BAB7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D9D9D9"/>
          </w:tcPr>
          <w:p w14:paraId="05CCF1B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14:paraId="2261768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9D9D9"/>
          </w:tcPr>
          <w:p w14:paraId="100E229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shd w:val="clear" w:color="auto" w:fill="D9D9D9"/>
          </w:tcPr>
          <w:p w14:paraId="0950ED9F" w14:textId="77777777" w:rsidR="002A3B08" w:rsidRDefault="00136533">
            <w:pPr>
              <w:pStyle w:val="TableParagraph"/>
              <w:spacing w:before="131" w:line="266" w:lineRule="auto"/>
              <w:ind w:left="331" w:right="154" w:hanging="137"/>
              <w:rPr>
                <w:sz w:val="18"/>
              </w:rPr>
            </w:pPr>
            <w:r>
              <w:rPr>
                <w:sz w:val="18"/>
              </w:rPr>
              <w:t>pievienots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(jā/nē)</w:t>
            </w:r>
          </w:p>
        </w:tc>
        <w:tc>
          <w:tcPr>
            <w:tcW w:w="1166" w:type="dxa"/>
            <w:shd w:val="clear" w:color="auto" w:fill="D9D9D9"/>
          </w:tcPr>
          <w:p w14:paraId="00B8912E" w14:textId="77777777" w:rsidR="002A3B08" w:rsidRDefault="002A3B08">
            <w:pPr>
              <w:pStyle w:val="TableParagraph"/>
              <w:spacing w:before="5"/>
              <w:rPr>
                <w:sz w:val="21"/>
              </w:rPr>
            </w:pPr>
          </w:p>
          <w:p w14:paraId="43A64FD4" w14:textId="77777777" w:rsidR="002A3B08" w:rsidRDefault="00136533">
            <w:pPr>
              <w:pStyle w:val="TableParagraph"/>
              <w:ind w:left="324"/>
              <w:rPr>
                <w:sz w:val="18"/>
              </w:rPr>
            </w:pPr>
            <w:r>
              <w:rPr>
                <w:sz w:val="18"/>
              </w:rPr>
              <w:t>datums</w:t>
            </w:r>
          </w:p>
        </w:tc>
      </w:tr>
      <w:tr w:rsidR="002A3B08" w14:paraId="206401D3" w14:textId="77777777">
        <w:trPr>
          <w:trHeight w:val="294"/>
        </w:trPr>
        <w:tc>
          <w:tcPr>
            <w:tcW w:w="5002" w:type="dxa"/>
          </w:tcPr>
          <w:p w14:paraId="6E54177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14:paraId="2B165E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1435DAA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1112E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14:paraId="3B20813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6909E26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B3ECDC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14:paraId="73690EA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37A6B785" w14:textId="77777777" w:rsidR="002A3B08" w:rsidRDefault="00136533">
      <w:pPr>
        <w:spacing w:before="35" w:after="18"/>
        <w:ind w:left="283"/>
        <w:rPr>
          <w:sz w:val="20"/>
        </w:rPr>
      </w:pPr>
      <w:r>
        <w:rPr>
          <w:sz w:val="20"/>
        </w:rPr>
        <w:t>*Obligāti</w:t>
      </w:r>
      <w:r>
        <w:rPr>
          <w:spacing w:val="-4"/>
          <w:sz w:val="20"/>
        </w:rPr>
        <w:t xml:space="preserve"> </w:t>
      </w:r>
      <w:r>
        <w:rPr>
          <w:sz w:val="20"/>
        </w:rPr>
        <w:t>pievieno</w:t>
      </w:r>
      <w:r>
        <w:rPr>
          <w:spacing w:val="-4"/>
          <w:sz w:val="20"/>
        </w:rPr>
        <w:t xml:space="preserve"> </w:t>
      </w:r>
      <w:r>
        <w:rPr>
          <w:sz w:val="20"/>
        </w:rPr>
        <w:t>ēkām,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siltumģeneratora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nominālā</w:t>
      </w:r>
      <w:r>
        <w:rPr>
          <w:spacing w:val="-4"/>
          <w:sz w:val="20"/>
        </w:rPr>
        <w:t xml:space="preserve"> </w:t>
      </w:r>
      <w:r>
        <w:rPr>
          <w:sz w:val="20"/>
        </w:rPr>
        <w:t>jauda</w:t>
      </w:r>
      <w:r>
        <w:rPr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≥</w:t>
      </w:r>
      <w:r>
        <w:rPr>
          <w:sz w:val="20"/>
        </w:rPr>
        <w:t>70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kW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apkures</w:t>
      </w:r>
      <w:r>
        <w:rPr>
          <w:spacing w:val="-4"/>
          <w:sz w:val="20"/>
        </w:rPr>
        <w:t xml:space="preserve"> </w:t>
      </w:r>
      <w:r>
        <w:rPr>
          <w:sz w:val="20"/>
        </w:rPr>
        <w:t>sistēmas</w:t>
      </w:r>
      <w:r>
        <w:rPr>
          <w:spacing w:val="-3"/>
          <w:sz w:val="20"/>
        </w:rPr>
        <w:t xml:space="preserve"> </w:t>
      </w:r>
      <w:r>
        <w:rPr>
          <w:sz w:val="20"/>
        </w:rPr>
        <w:t>jauda</w:t>
      </w:r>
      <w:r>
        <w:rPr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≥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kW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references</w:t>
      </w:r>
      <w:r>
        <w:rPr>
          <w:spacing w:val="-4"/>
          <w:sz w:val="20"/>
        </w:rPr>
        <w:t xml:space="preserve"> </w:t>
      </w:r>
      <w:r>
        <w:rPr>
          <w:sz w:val="20"/>
        </w:rPr>
        <w:t>platība</w:t>
      </w:r>
      <w:r>
        <w:rPr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≥</w:t>
      </w:r>
      <w:r>
        <w:rPr>
          <w:sz w:val="20"/>
        </w:rPr>
        <w:t>1500</w:t>
      </w:r>
      <w:r>
        <w:rPr>
          <w:spacing w:val="-3"/>
          <w:sz w:val="20"/>
        </w:rPr>
        <w:t xml:space="preserve"> </w:t>
      </w:r>
      <w:r>
        <w:rPr>
          <w:sz w:val="20"/>
        </w:rPr>
        <w:t>m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1315"/>
        <w:gridCol w:w="1377"/>
        <w:gridCol w:w="5066"/>
      </w:tblGrid>
      <w:tr w:rsidR="002A3B08" w14:paraId="4172BC67" w14:textId="77777777">
        <w:trPr>
          <w:trHeight w:val="296"/>
        </w:trPr>
        <w:tc>
          <w:tcPr>
            <w:tcW w:w="715" w:type="dxa"/>
            <w:vMerge w:val="restart"/>
            <w:shd w:val="clear" w:color="auto" w:fill="D9D9D9"/>
          </w:tcPr>
          <w:p w14:paraId="11DB482E" w14:textId="77777777" w:rsidR="002A3B08" w:rsidRDefault="002A3B08">
            <w:pPr>
              <w:pStyle w:val="TableParagraph"/>
              <w:rPr>
                <w:sz w:val="26"/>
              </w:rPr>
            </w:pPr>
          </w:p>
          <w:p w14:paraId="246CBE8A" w14:textId="77777777" w:rsidR="002A3B08" w:rsidRDefault="002A3B08">
            <w:pPr>
              <w:pStyle w:val="TableParagraph"/>
              <w:spacing w:before="4"/>
              <w:rPr>
                <w:sz w:val="29"/>
              </w:rPr>
            </w:pPr>
          </w:p>
          <w:p w14:paraId="7AD685F4" w14:textId="77777777" w:rsidR="002A3B08" w:rsidRDefault="00136533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4.3.2.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12DDC8F8" w14:textId="77777777" w:rsidR="002A3B08" w:rsidRDefault="002A3B08">
            <w:pPr>
              <w:pStyle w:val="TableParagraph"/>
              <w:rPr>
                <w:sz w:val="26"/>
              </w:rPr>
            </w:pPr>
          </w:p>
          <w:p w14:paraId="61739826" w14:textId="77777777" w:rsidR="002A3B08" w:rsidRDefault="002A3B08">
            <w:pPr>
              <w:pStyle w:val="TableParagraph"/>
              <w:spacing w:before="4"/>
              <w:rPr>
                <w:sz w:val="29"/>
              </w:rPr>
            </w:pPr>
          </w:p>
          <w:p w14:paraId="2AA0E3A4" w14:textId="77777777" w:rsidR="002A3B08" w:rsidRDefault="0013653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piegādes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sistēma</w:t>
            </w:r>
          </w:p>
        </w:tc>
        <w:tc>
          <w:tcPr>
            <w:tcW w:w="1315" w:type="dxa"/>
          </w:tcPr>
          <w:p w14:paraId="7949CB6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443" w:type="dxa"/>
            <w:gridSpan w:val="2"/>
          </w:tcPr>
          <w:p w14:paraId="1F0C99BD" w14:textId="77777777" w:rsidR="002A3B08" w:rsidRDefault="00136533">
            <w:pPr>
              <w:pStyle w:val="TableParagraph"/>
              <w:spacing w:before="6" w:line="271" w:lineRule="exac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centralizēta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siltumapgāde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operatora)</w:t>
            </w:r>
          </w:p>
        </w:tc>
      </w:tr>
      <w:tr w:rsidR="002A3B08" w14:paraId="233CE33F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9B2A5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0595D9D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restart"/>
          </w:tcPr>
          <w:p w14:paraId="60D1B54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14:paraId="6825931B" w14:textId="77777777" w:rsidR="002A3B08" w:rsidRDefault="00136533">
            <w:pPr>
              <w:pStyle w:val="TableParagraph"/>
              <w:spacing w:before="6" w:line="271" w:lineRule="exact"/>
              <w:ind w:right="617"/>
              <w:jc w:val="right"/>
              <w:rPr>
                <w:sz w:val="24"/>
              </w:rPr>
            </w:pPr>
            <w:r>
              <w:rPr>
                <w:color w:val="0070C0"/>
                <w:sz w:val="24"/>
              </w:rPr>
              <w:t>-</w:t>
            </w:r>
          </w:p>
        </w:tc>
        <w:tc>
          <w:tcPr>
            <w:tcW w:w="5066" w:type="dxa"/>
          </w:tcPr>
          <w:p w14:paraId="048952DF" w14:textId="77777777" w:rsidR="002A3B08" w:rsidRDefault="00136533">
            <w:pPr>
              <w:pStyle w:val="TableParagraph"/>
              <w:spacing w:before="6"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atkarīgā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pieslēguma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shēma</w:t>
            </w:r>
          </w:p>
        </w:tc>
      </w:tr>
      <w:tr w:rsidR="002A3B08" w14:paraId="5A3C11D8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71E69E2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374D6BA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30287FE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14:paraId="1CC063CB" w14:textId="77777777" w:rsidR="002A3B08" w:rsidRDefault="00136533">
            <w:pPr>
              <w:pStyle w:val="TableParagraph"/>
              <w:spacing w:before="6" w:line="271" w:lineRule="exact"/>
              <w:ind w:right="617"/>
              <w:jc w:val="right"/>
              <w:rPr>
                <w:sz w:val="24"/>
              </w:rPr>
            </w:pPr>
            <w:r>
              <w:rPr>
                <w:color w:val="0070C0"/>
                <w:sz w:val="24"/>
              </w:rPr>
              <w:t>-</w:t>
            </w:r>
          </w:p>
        </w:tc>
        <w:tc>
          <w:tcPr>
            <w:tcW w:w="5066" w:type="dxa"/>
          </w:tcPr>
          <w:p w14:paraId="1BC11B2B" w14:textId="77777777" w:rsidR="002A3B08" w:rsidRDefault="00136533">
            <w:pPr>
              <w:pStyle w:val="TableParagraph"/>
              <w:spacing w:before="6"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neatkarīgā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pieslēguma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shēma</w:t>
            </w:r>
          </w:p>
        </w:tc>
      </w:tr>
      <w:tr w:rsidR="002A3B08" w14:paraId="76B30E01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4D85616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10F6E01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69FFE8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443" w:type="dxa"/>
            <w:gridSpan w:val="2"/>
          </w:tcPr>
          <w:p w14:paraId="198AA39A" w14:textId="77777777" w:rsidR="002A3B08" w:rsidRDefault="00136533">
            <w:pPr>
              <w:pStyle w:val="TableParagraph"/>
              <w:spacing w:before="6" w:line="271" w:lineRule="exac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lokāla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siltumapgāde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(no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siltumavota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ēku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grupai)</w:t>
            </w:r>
          </w:p>
        </w:tc>
      </w:tr>
      <w:tr w:rsidR="002A3B08" w14:paraId="66FFCC02" w14:textId="77777777">
        <w:trPr>
          <w:trHeight w:val="30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4E2D2C0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35FE151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6F7B7DA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443" w:type="dxa"/>
            <w:gridSpan w:val="2"/>
          </w:tcPr>
          <w:p w14:paraId="6F8F4966" w14:textId="77777777" w:rsidR="002A3B08" w:rsidRDefault="00136533">
            <w:pPr>
              <w:pStyle w:val="TableParagraph"/>
              <w:spacing w:before="15" w:line="271" w:lineRule="exac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individuāla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siltumapgāde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(no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siltumavota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ēkai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telpu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grupai)</w:t>
            </w:r>
          </w:p>
        </w:tc>
      </w:tr>
    </w:tbl>
    <w:p w14:paraId="7E424F9A" w14:textId="77777777" w:rsidR="002A3B08" w:rsidRDefault="002A3B08">
      <w:pPr>
        <w:spacing w:line="271" w:lineRule="exact"/>
        <w:rPr>
          <w:sz w:val="24"/>
        </w:rPr>
        <w:sectPr w:rsidR="002A3B08">
          <w:pgSz w:w="16840" w:h="11910" w:orient="landscape"/>
          <w:pgMar w:top="800" w:right="340" w:bottom="820" w:left="340" w:header="0" w:footer="551" w:gutter="0"/>
          <w:cols w:space="720"/>
        </w:sect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2693"/>
        <w:gridCol w:w="2772"/>
        <w:gridCol w:w="2294"/>
      </w:tblGrid>
      <w:tr w:rsidR="002A3B08" w14:paraId="2EA58B0A" w14:textId="77777777">
        <w:trPr>
          <w:trHeight w:val="1297"/>
        </w:trPr>
        <w:tc>
          <w:tcPr>
            <w:tcW w:w="715" w:type="dxa"/>
            <w:shd w:val="clear" w:color="auto" w:fill="D9D9D9"/>
          </w:tcPr>
          <w:p w14:paraId="50F4AFD8" w14:textId="77777777" w:rsidR="002A3B08" w:rsidRDefault="002A3B08">
            <w:pPr>
              <w:pStyle w:val="TableParagraph"/>
              <w:rPr>
                <w:sz w:val="26"/>
              </w:rPr>
            </w:pPr>
          </w:p>
          <w:p w14:paraId="560AD6B2" w14:textId="77777777" w:rsidR="002A3B08" w:rsidRDefault="00136533">
            <w:pPr>
              <w:pStyle w:val="TableParagraph"/>
              <w:spacing w:before="208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4.3.3.</w:t>
            </w:r>
          </w:p>
        </w:tc>
        <w:tc>
          <w:tcPr>
            <w:tcW w:w="7169" w:type="dxa"/>
            <w:shd w:val="clear" w:color="auto" w:fill="D9D9D9"/>
          </w:tcPr>
          <w:p w14:paraId="78DB53B6" w14:textId="77777777" w:rsidR="002A3B08" w:rsidRDefault="00136533">
            <w:pPr>
              <w:pStyle w:val="TableParagraph"/>
              <w:spacing w:before="44" w:line="264" w:lineRule="auto"/>
              <w:ind w:left="40" w:right="1570"/>
              <w:rPr>
                <w:sz w:val="24"/>
              </w:rPr>
            </w:pPr>
            <w:r>
              <w:rPr>
                <w:sz w:val="24"/>
              </w:rPr>
              <w:t xml:space="preserve">Informācija </w:t>
            </w:r>
            <w:r>
              <w:rPr>
                <w:sz w:val="24"/>
              </w:rPr>
              <w:t xml:space="preserve">par objekta (ēkas) </w:t>
            </w:r>
            <w:proofErr w:type="spellStart"/>
            <w:r>
              <w:rPr>
                <w:sz w:val="24"/>
              </w:rPr>
              <w:t>energobilancē</w:t>
            </w:r>
            <w:proofErr w:type="spellEnd"/>
            <w:r>
              <w:rPr>
                <w:sz w:val="24"/>
              </w:rPr>
              <w:t xml:space="preserve"> esošajiem,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teritorijā izvietotajiem ārpus kondicionētās zonas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izvietotiem </w:t>
            </w:r>
            <w:proofErr w:type="spellStart"/>
            <w:r>
              <w:rPr>
                <w:sz w:val="24"/>
              </w:rPr>
              <w:t>siltumpārvades</w:t>
            </w:r>
            <w:proofErr w:type="spellEnd"/>
            <w:r>
              <w:rPr>
                <w:sz w:val="24"/>
              </w:rPr>
              <w:t xml:space="preserve"> tīkliem (tīklu garums, cauruļu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siltumizolācijas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parametri,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tehniskais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stāvoklis)</w:t>
            </w:r>
          </w:p>
        </w:tc>
        <w:tc>
          <w:tcPr>
            <w:tcW w:w="7759" w:type="dxa"/>
            <w:gridSpan w:val="3"/>
          </w:tcPr>
          <w:p w14:paraId="11276049" w14:textId="77777777" w:rsidR="002A3B08" w:rsidRDefault="002A3B08">
            <w:pPr>
              <w:pStyle w:val="TableParagraph"/>
            </w:pPr>
          </w:p>
        </w:tc>
      </w:tr>
      <w:tr w:rsidR="002A3B08" w14:paraId="23FFBF92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1FD3D327" w14:textId="77777777" w:rsidR="002A3B08" w:rsidRDefault="00136533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4.3.4.</w:t>
            </w:r>
          </w:p>
        </w:tc>
        <w:tc>
          <w:tcPr>
            <w:tcW w:w="7169" w:type="dxa"/>
            <w:shd w:val="clear" w:color="auto" w:fill="D9D9D9"/>
          </w:tcPr>
          <w:p w14:paraId="1C5854D0" w14:textId="77777777" w:rsidR="002A3B08" w:rsidRDefault="0013653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zudumi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cauruļvados,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7759" w:type="dxa"/>
            <w:gridSpan w:val="3"/>
          </w:tcPr>
          <w:p w14:paraId="03BA7AA5" w14:textId="77777777" w:rsidR="002A3B08" w:rsidRDefault="002A3B08">
            <w:pPr>
              <w:pStyle w:val="TableParagraph"/>
            </w:pPr>
          </w:p>
        </w:tc>
      </w:tr>
      <w:tr w:rsidR="002A3B08" w14:paraId="28142A01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2564FD49" w14:textId="77777777" w:rsidR="002A3B08" w:rsidRDefault="00136533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4.3.5.</w:t>
            </w:r>
          </w:p>
        </w:tc>
        <w:tc>
          <w:tcPr>
            <w:tcW w:w="7169" w:type="dxa"/>
            <w:shd w:val="clear" w:color="auto" w:fill="D9D9D9"/>
          </w:tcPr>
          <w:p w14:paraId="2E55AAAB" w14:textId="77777777" w:rsidR="002A3B08" w:rsidRDefault="0013653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zudumi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cauruļvados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ārpus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aprēķina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kWh</w:t>
            </w:r>
            <w:proofErr w:type="spellEnd"/>
          </w:p>
        </w:tc>
        <w:tc>
          <w:tcPr>
            <w:tcW w:w="2693" w:type="dxa"/>
          </w:tcPr>
          <w:p w14:paraId="27813119" w14:textId="77777777" w:rsidR="002A3B08" w:rsidRDefault="002A3B08">
            <w:pPr>
              <w:pStyle w:val="TableParagraph"/>
            </w:pPr>
          </w:p>
        </w:tc>
        <w:tc>
          <w:tcPr>
            <w:tcW w:w="2772" w:type="dxa"/>
          </w:tcPr>
          <w:p w14:paraId="224550CB" w14:textId="77777777" w:rsidR="002A3B08" w:rsidRDefault="002A3B08">
            <w:pPr>
              <w:pStyle w:val="TableParagraph"/>
            </w:pPr>
          </w:p>
        </w:tc>
        <w:tc>
          <w:tcPr>
            <w:tcW w:w="2294" w:type="dxa"/>
          </w:tcPr>
          <w:p w14:paraId="583944E0" w14:textId="77777777" w:rsidR="002A3B08" w:rsidRDefault="002A3B08">
            <w:pPr>
              <w:pStyle w:val="TableParagraph"/>
            </w:pPr>
          </w:p>
        </w:tc>
      </w:tr>
      <w:tr w:rsidR="002A3B08" w14:paraId="3665E93F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289C4008" w14:textId="77777777" w:rsidR="002A3B08" w:rsidRDefault="00136533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4.3.6.</w:t>
            </w:r>
          </w:p>
        </w:tc>
        <w:tc>
          <w:tcPr>
            <w:tcW w:w="7169" w:type="dxa"/>
            <w:shd w:val="clear" w:color="auto" w:fill="D9D9D9"/>
          </w:tcPr>
          <w:p w14:paraId="0D513A51" w14:textId="77777777" w:rsidR="002A3B08" w:rsidRDefault="0013653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Papildenerģija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(sūkņi,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automātika),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kWh</w:t>
            </w:r>
            <w:proofErr w:type="spellEnd"/>
          </w:p>
        </w:tc>
        <w:tc>
          <w:tcPr>
            <w:tcW w:w="2693" w:type="dxa"/>
          </w:tcPr>
          <w:p w14:paraId="0036ECE0" w14:textId="77777777" w:rsidR="002A3B08" w:rsidRDefault="002A3B08">
            <w:pPr>
              <w:pStyle w:val="TableParagraph"/>
            </w:pPr>
          </w:p>
        </w:tc>
        <w:tc>
          <w:tcPr>
            <w:tcW w:w="2772" w:type="dxa"/>
          </w:tcPr>
          <w:p w14:paraId="562A10BC" w14:textId="77777777" w:rsidR="002A3B08" w:rsidRDefault="002A3B08">
            <w:pPr>
              <w:pStyle w:val="TableParagraph"/>
            </w:pPr>
          </w:p>
        </w:tc>
        <w:tc>
          <w:tcPr>
            <w:tcW w:w="2294" w:type="dxa"/>
          </w:tcPr>
          <w:p w14:paraId="26D0E174" w14:textId="77777777" w:rsidR="002A3B08" w:rsidRDefault="002A3B08">
            <w:pPr>
              <w:pStyle w:val="TableParagraph"/>
            </w:pPr>
          </w:p>
        </w:tc>
      </w:tr>
      <w:tr w:rsidR="002A3B08" w14:paraId="40C1F886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7EB1E203" w14:textId="77777777" w:rsidR="002A3B08" w:rsidRDefault="00136533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4.3.7.</w:t>
            </w:r>
          </w:p>
        </w:tc>
        <w:tc>
          <w:tcPr>
            <w:tcW w:w="7169" w:type="dxa"/>
            <w:shd w:val="clear" w:color="auto" w:fill="D9D9D9"/>
          </w:tcPr>
          <w:p w14:paraId="09387BEA" w14:textId="77777777" w:rsidR="002A3B08" w:rsidRDefault="0013653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akumulācijas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siltumenerģijas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zudumi,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kWh</w:t>
            </w:r>
            <w:proofErr w:type="spellEnd"/>
          </w:p>
        </w:tc>
        <w:tc>
          <w:tcPr>
            <w:tcW w:w="2693" w:type="dxa"/>
          </w:tcPr>
          <w:p w14:paraId="56F665FF" w14:textId="77777777" w:rsidR="002A3B08" w:rsidRDefault="002A3B08">
            <w:pPr>
              <w:pStyle w:val="TableParagraph"/>
            </w:pPr>
          </w:p>
        </w:tc>
        <w:tc>
          <w:tcPr>
            <w:tcW w:w="2772" w:type="dxa"/>
          </w:tcPr>
          <w:p w14:paraId="45B3C4FF" w14:textId="77777777" w:rsidR="002A3B08" w:rsidRDefault="002A3B08">
            <w:pPr>
              <w:pStyle w:val="TableParagraph"/>
            </w:pPr>
          </w:p>
        </w:tc>
        <w:tc>
          <w:tcPr>
            <w:tcW w:w="2294" w:type="dxa"/>
          </w:tcPr>
          <w:p w14:paraId="1C9950EB" w14:textId="77777777" w:rsidR="002A3B08" w:rsidRDefault="002A3B08">
            <w:pPr>
              <w:pStyle w:val="TableParagraph"/>
            </w:pPr>
          </w:p>
        </w:tc>
      </w:tr>
      <w:tr w:rsidR="002A3B08" w14:paraId="66AD9CF1" w14:textId="77777777">
        <w:trPr>
          <w:trHeight w:val="899"/>
        </w:trPr>
        <w:tc>
          <w:tcPr>
            <w:tcW w:w="715" w:type="dxa"/>
            <w:shd w:val="clear" w:color="auto" w:fill="D9D9D9"/>
          </w:tcPr>
          <w:p w14:paraId="6C680C83" w14:textId="77777777" w:rsidR="002A3B08" w:rsidRDefault="002A3B08">
            <w:pPr>
              <w:pStyle w:val="TableParagraph"/>
              <w:spacing w:before="9"/>
              <w:rPr>
                <w:sz w:val="26"/>
              </w:rPr>
            </w:pPr>
          </w:p>
          <w:p w14:paraId="6EB4E3A4" w14:textId="77777777" w:rsidR="002A3B08" w:rsidRDefault="00136533">
            <w:pPr>
              <w:pStyle w:val="TableParagraph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4.3.8.</w:t>
            </w:r>
          </w:p>
        </w:tc>
        <w:tc>
          <w:tcPr>
            <w:tcW w:w="7169" w:type="dxa"/>
            <w:shd w:val="clear" w:color="auto" w:fill="D9D9D9"/>
          </w:tcPr>
          <w:p w14:paraId="2C8DF3B4" w14:textId="77777777" w:rsidR="002A3B08" w:rsidRDefault="002A3B08">
            <w:pPr>
              <w:pStyle w:val="TableParagraph"/>
              <w:spacing w:before="11"/>
              <w:rPr>
                <w:sz w:val="25"/>
              </w:rPr>
            </w:pPr>
          </w:p>
          <w:p w14:paraId="5CCB143C" w14:textId="77777777" w:rsidR="002A3B08" w:rsidRDefault="0013653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7759" w:type="dxa"/>
            <w:gridSpan w:val="3"/>
          </w:tcPr>
          <w:p w14:paraId="75D42573" w14:textId="77777777" w:rsidR="002A3B08" w:rsidRDefault="002A3B08">
            <w:pPr>
              <w:pStyle w:val="TableParagraph"/>
            </w:pPr>
          </w:p>
        </w:tc>
      </w:tr>
    </w:tbl>
    <w:p w14:paraId="2D6AC69C" w14:textId="77777777" w:rsidR="002A3B08" w:rsidRDefault="00136533">
      <w:pPr>
        <w:pStyle w:val="1"/>
        <w:numPr>
          <w:ilvl w:val="1"/>
          <w:numId w:val="10"/>
        </w:numPr>
        <w:tabs>
          <w:tab w:val="left" w:pos="1004"/>
        </w:tabs>
        <w:spacing w:before="9" w:after="15"/>
        <w:ind w:left="1003" w:hanging="442"/>
        <w:jc w:val="left"/>
      </w:pPr>
      <w:r>
        <w:t>Siltuma</w:t>
      </w:r>
      <w:r>
        <w:rPr>
          <w:spacing w:val="-4"/>
        </w:rPr>
        <w:t xml:space="preserve"> </w:t>
      </w:r>
      <w:r>
        <w:t>sadale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atdeve</w:t>
      </w:r>
      <w:proofErr w:type="spellEnd"/>
      <w:r>
        <w:t>*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1315"/>
        <w:gridCol w:w="3045"/>
        <w:gridCol w:w="1103"/>
        <w:gridCol w:w="2293"/>
      </w:tblGrid>
      <w:tr w:rsidR="002A3B08" w14:paraId="6410959E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74520837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0A121301" w14:textId="77777777" w:rsidR="002A3B08" w:rsidRDefault="00136533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4.4.1.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726FCBED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45EF36A3" w14:textId="77777777" w:rsidR="002A3B08" w:rsidRDefault="0013653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Apkures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sistēma</w:t>
            </w:r>
          </w:p>
        </w:tc>
        <w:tc>
          <w:tcPr>
            <w:tcW w:w="1315" w:type="dxa"/>
          </w:tcPr>
          <w:p w14:paraId="050FE8A8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4E5D158D" w14:textId="77777777" w:rsidR="002A3B08" w:rsidRDefault="00136533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vienas caurules</w:t>
            </w:r>
          </w:p>
        </w:tc>
      </w:tr>
      <w:tr w:rsidR="002A3B08" w14:paraId="72241FC0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B48AE9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5E5F52D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09F9D68E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50A8ADE6" w14:textId="77777777" w:rsidR="002A3B08" w:rsidRDefault="00136533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divu cauruļu</w:t>
            </w:r>
          </w:p>
        </w:tc>
      </w:tr>
      <w:tr w:rsidR="002A3B08" w14:paraId="532CADAF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EE308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16D2AAB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2AEB7ADB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26D4F7A1" w14:textId="77777777" w:rsidR="002A3B08" w:rsidRDefault="00136533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cita tipa (norādīt)</w:t>
            </w:r>
          </w:p>
        </w:tc>
      </w:tr>
      <w:tr w:rsidR="002A3B08" w14:paraId="15363483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740FF660" w14:textId="77777777" w:rsidR="002A3B08" w:rsidRDefault="00136533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4.4.2.</w:t>
            </w:r>
          </w:p>
        </w:tc>
        <w:tc>
          <w:tcPr>
            <w:tcW w:w="7169" w:type="dxa"/>
            <w:shd w:val="clear" w:color="auto" w:fill="D9D9D9"/>
          </w:tcPr>
          <w:p w14:paraId="236BBEFB" w14:textId="77777777" w:rsidR="002A3B08" w:rsidRDefault="0013653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piegādes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regulēšana,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uzskaite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zonās</w:t>
            </w:r>
          </w:p>
        </w:tc>
        <w:tc>
          <w:tcPr>
            <w:tcW w:w="7756" w:type="dxa"/>
            <w:gridSpan w:val="4"/>
          </w:tcPr>
          <w:p w14:paraId="778A71A1" w14:textId="77777777" w:rsidR="002A3B08" w:rsidRDefault="002A3B08">
            <w:pPr>
              <w:pStyle w:val="TableParagraph"/>
            </w:pPr>
          </w:p>
        </w:tc>
      </w:tr>
      <w:tr w:rsidR="002A3B08" w14:paraId="25B7843D" w14:textId="77777777">
        <w:trPr>
          <w:trHeight w:val="318"/>
        </w:trPr>
        <w:tc>
          <w:tcPr>
            <w:tcW w:w="715" w:type="dxa"/>
            <w:shd w:val="clear" w:color="auto" w:fill="D9D9D9"/>
          </w:tcPr>
          <w:p w14:paraId="5B89455A" w14:textId="77777777" w:rsidR="002A3B08" w:rsidRDefault="00136533">
            <w:pPr>
              <w:pStyle w:val="TableParagraph"/>
              <w:spacing w:before="18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4.4.3.</w:t>
            </w:r>
          </w:p>
        </w:tc>
        <w:tc>
          <w:tcPr>
            <w:tcW w:w="7169" w:type="dxa"/>
            <w:shd w:val="clear" w:color="auto" w:fill="D9D9D9"/>
          </w:tcPr>
          <w:p w14:paraId="3C367DA4" w14:textId="77777777" w:rsidR="002A3B08" w:rsidRDefault="00136533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Cauruļu garums (m)</w:t>
            </w:r>
          </w:p>
        </w:tc>
        <w:tc>
          <w:tcPr>
            <w:tcW w:w="1315" w:type="dxa"/>
          </w:tcPr>
          <w:p w14:paraId="117EBE4B" w14:textId="77777777" w:rsidR="002A3B08" w:rsidRDefault="002A3B08">
            <w:pPr>
              <w:pStyle w:val="TableParagraph"/>
            </w:pPr>
          </w:p>
        </w:tc>
        <w:tc>
          <w:tcPr>
            <w:tcW w:w="3045" w:type="dxa"/>
          </w:tcPr>
          <w:p w14:paraId="46570230" w14:textId="77777777" w:rsidR="002A3B08" w:rsidRDefault="00136533">
            <w:pPr>
              <w:pStyle w:val="TableParagraph"/>
              <w:spacing w:before="31"/>
              <w:ind w:left="35"/>
              <w:rPr>
                <w:sz w:val="20"/>
              </w:rPr>
            </w:pPr>
            <w:r>
              <w:rPr>
                <w:sz w:val="20"/>
              </w:rPr>
              <w:t>kondicionētās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zonās,</w:t>
            </w:r>
          </w:p>
        </w:tc>
        <w:tc>
          <w:tcPr>
            <w:tcW w:w="1103" w:type="dxa"/>
          </w:tcPr>
          <w:p w14:paraId="12FBB518" w14:textId="77777777" w:rsidR="002A3B08" w:rsidRDefault="002A3B08">
            <w:pPr>
              <w:pStyle w:val="TableParagraph"/>
            </w:pPr>
          </w:p>
        </w:tc>
        <w:tc>
          <w:tcPr>
            <w:tcW w:w="2293" w:type="dxa"/>
          </w:tcPr>
          <w:p w14:paraId="5D5F2266" w14:textId="77777777" w:rsidR="002A3B08" w:rsidRDefault="00136533">
            <w:pPr>
              <w:pStyle w:val="TableParagraph"/>
              <w:spacing w:before="31"/>
              <w:ind w:left="37"/>
              <w:rPr>
                <w:sz w:val="20"/>
              </w:rPr>
            </w:pPr>
            <w:r>
              <w:rPr>
                <w:sz w:val="20"/>
              </w:rPr>
              <w:t>ārpus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kondicionētās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</w:tr>
      <w:tr w:rsidR="002A3B08" w14:paraId="4F13DAD1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0C58E231" w14:textId="77777777" w:rsidR="002A3B08" w:rsidRDefault="00136533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4.4.4.</w:t>
            </w:r>
          </w:p>
        </w:tc>
        <w:tc>
          <w:tcPr>
            <w:tcW w:w="7169" w:type="dxa"/>
            <w:shd w:val="clear" w:color="auto" w:fill="D9D9D9"/>
          </w:tcPr>
          <w:p w14:paraId="48EA36F6" w14:textId="77777777" w:rsidR="002A3B08" w:rsidRDefault="0013653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Sildelementu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cauruļu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tehniskais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stāvoklis</w:t>
            </w:r>
          </w:p>
        </w:tc>
        <w:tc>
          <w:tcPr>
            <w:tcW w:w="7756" w:type="dxa"/>
            <w:gridSpan w:val="4"/>
          </w:tcPr>
          <w:p w14:paraId="5C4B47F1" w14:textId="77777777" w:rsidR="002A3B08" w:rsidRDefault="002A3B08">
            <w:pPr>
              <w:pStyle w:val="TableParagraph"/>
            </w:pPr>
          </w:p>
        </w:tc>
      </w:tr>
      <w:tr w:rsidR="002A3B08" w14:paraId="4B9F4EE6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47BE5DD7" w14:textId="77777777" w:rsidR="002A3B08" w:rsidRDefault="00136533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4.4.5.</w:t>
            </w:r>
          </w:p>
        </w:tc>
        <w:tc>
          <w:tcPr>
            <w:tcW w:w="7169" w:type="dxa"/>
            <w:shd w:val="clear" w:color="auto" w:fill="D9D9D9"/>
          </w:tcPr>
          <w:p w14:paraId="6D22D9BE" w14:textId="77777777" w:rsidR="002A3B08" w:rsidRDefault="0013653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akumulācija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tehniskie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parametri)</w:t>
            </w:r>
          </w:p>
        </w:tc>
        <w:tc>
          <w:tcPr>
            <w:tcW w:w="1315" w:type="dxa"/>
          </w:tcPr>
          <w:p w14:paraId="6D0849A7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71FE80C7" w14:textId="77777777" w:rsidR="002A3B08" w:rsidRDefault="002A3B08">
            <w:pPr>
              <w:pStyle w:val="TableParagraph"/>
            </w:pPr>
          </w:p>
        </w:tc>
      </w:tr>
      <w:tr w:rsidR="002A3B08" w14:paraId="341BAFE0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39A2AA18" w14:textId="77777777" w:rsidR="002A3B08" w:rsidRDefault="00136533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4.4.6.</w:t>
            </w:r>
          </w:p>
        </w:tc>
        <w:tc>
          <w:tcPr>
            <w:tcW w:w="7169" w:type="dxa"/>
            <w:shd w:val="clear" w:color="auto" w:fill="D9D9D9"/>
          </w:tcPr>
          <w:p w14:paraId="30641AB5" w14:textId="77777777" w:rsidR="002A3B08" w:rsidRDefault="0013653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7756" w:type="dxa"/>
            <w:gridSpan w:val="4"/>
          </w:tcPr>
          <w:p w14:paraId="0B61703E" w14:textId="77777777" w:rsidR="002A3B08" w:rsidRDefault="002A3B08">
            <w:pPr>
              <w:pStyle w:val="TableParagraph"/>
            </w:pPr>
          </w:p>
        </w:tc>
      </w:tr>
    </w:tbl>
    <w:p w14:paraId="2536E471" w14:textId="77777777" w:rsidR="002A3B08" w:rsidRDefault="00136533">
      <w:pPr>
        <w:ind w:left="999"/>
        <w:rPr>
          <w:sz w:val="20"/>
        </w:rPr>
      </w:pPr>
      <w:r>
        <w:rPr>
          <w:sz w:val="20"/>
        </w:rPr>
        <w:t>Piezīme.*</w:t>
      </w:r>
      <w:r>
        <w:rPr>
          <w:spacing w:val="-5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sistēmas</w:t>
      </w:r>
      <w:r>
        <w:rPr>
          <w:spacing w:val="-4"/>
          <w:sz w:val="20"/>
        </w:rPr>
        <w:t xml:space="preserve"> </w:t>
      </w:r>
      <w:r>
        <w:rPr>
          <w:sz w:val="20"/>
        </w:rPr>
        <w:t>atšķiras</w:t>
      </w:r>
      <w:r>
        <w:rPr>
          <w:spacing w:val="-4"/>
          <w:sz w:val="20"/>
        </w:rPr>
        <w:t xml:space="preserve"> </w:t>
      </w:r>
      <w:r>
        <w:rPr>
          <w:sz w:val="20"/>
        </w:rPr>
        <w:t>dažādās</w:t>
      </w:r>
      <w:r>
        <w:rPr>
          <w:spacing w:val="-5"/>
          <w:sz w:val="20"/>
        </w:rPr>
        <w:t xml:space="preserve"> </w:t>
      </w:r>
      <w:r>
        <w:rPr>
          <w:sz w:val="20"/>
        </w:rPr>
        <w:t>ēkas</w:t>
      </w:r>
      <w:r>
        <w:rPr>
          <w:spacing w:val="-4"/>
          <w:sz w:val="20"/>
        </w:rPr>
        <w:t xml:space="preserve"> </w:t>
      </w:r>
      <w:r>
        <w:rPr>
          <w:sz w:val="20"/>
        </w:rPr>
        <w:t>zonās,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4"/>
          <w:sz w:val="20"/>
        </w:rPr>
        <w:t xml:space="preserve"> </w:t>
      </w:r>
      <w:r>
        <w:rPr>
          <w:sz w:val="20"/>
        </w:rPr>
        <w:t>norādīt</w:t>
      </w:r>
      <w:r>
        <w:rPr>
          <w:spacing w:val="-4"/>
          <w:sz w:val="20"/>
        </w:rPr>
        <w:t xml:space="preserve"> </w:t>
      </w:r>
      <w:r>
        <w:rPr>
          <w:sz w:val="20"/>
        </w:rPr>
        <w:t>atsevišķā</w:t>
      </w:r>
      <w:r>
        <w:rPr>
          <w:spacing w:val="-5"/>
          <w:sz w:val="20"/>
        </w:rPr>
        <w:t xml:space="preserve"> </w:t>
      </w:r>
      <w:r>
        <w:rPr>
          <w:sz w:val="20"/>
        </w:rPr>
        <w:t>tabulā</w:t>
      </w:r>
      <w:r>
        <w:rPr>
          <w:spacing w:val="-4"/>
          <w:sz w:val="20"/>
        </w:rPr>
        <w:t xml:space="preserve"> </w:t>
      </w:r>
      <w:r>
        <w:rPr>
          <w:sz w:val="20"/>
        </w:rPr>
        <w:t>katrai</w:t>
      </w:r>
      <w:r>
        <w:rPr>
          <w:spacing w:val="-4"/>
          <w:sz w:val="20"/>
        </w:rPr>
        <w:t xml:space="preserve"> </w:t>
      </w:r>
      <w:r>
        <w:rPr>
          <w:sz w:val="20"/>
        </w:rPr>
        <w:t>zonai.</w:t>
      </w:r>
    </w:p>
    <w:p w14:paraId="45E68224" w14:textId="77777777" w:rsidR="002A3B08" w:rsidRDefault="00136533">
      <w:pPr>
        <w:pStyle w:val="1"/>
        <w:numPr>
          <w:ilvl w:val="1"/>
          <w:numId w:val="10"/>
        </w:numPr>
        <w:tabs>
          <w:tab w:val="left" w:pos="1004"/>
        </w:tabs>
        <w:spacing w:before="88" w:after="16"/>
        <w:ind w:left="1003" w:hanging="442"/>
        <w:jc w:val="left"/>
      </w:pPr>
      <w:r>
        <w:t>Sadzīves</w:t>
      </w:r>
      <w:r>
        <w:rPr>
          <w:spacing w:val="-7"/>
        </w:rPr>
        <w:t xml:space="preserve"> </w:t>
      </w:r>
      <w:r>
        <w:t>karstā</w:t>
      </w:r>
      <w:r>
        <w:rPr>
          <w:spacing w:val="-6"/>
        </w:rPr>
        <w:t xml:space="preserve"> </w:t>
      </w:r>
      <w:r>
        <w:t>ūdens</w:t>
      </w:r>
      <w:r>
        <w:rPr>
          <w:spacing w:val="-7"/>
        </w:rPr>
        <w:t xml:space="preserve"> </w:t>
      </w:r>
      <w:r>
        <w:t>sadales</w:t>
      </w:r>
      <w:r>
        <w:rPr>
          <w:spacing w:val="-6"/>
        </w:rPr>
        <w:t xml:space="preserve"> </w:t>
      </w:r>
      <w:r>
        <w:t>sistēma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1315"/>
        <w:gridCol w:w="3045"/>
        <w:gridCol w:w="1103"/>
        <w:gridCol w:w="2293"/>
      </w:tblGrid>
      <w:tr w:rsidR="002A3B08" w14:paraId="2AEDCA1C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371B76AC" w14:textId="77777777" w:rsidR="002A3B08" w:rsidRDefault="00136533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4.5.1.</w:t>
            </w:r>
          </w:p>
        </w:tc>
        <w:tc>
          <w:tcPr>
            <w:tcW w:w="7169" w:type="dxa"/>
            <w:shd w:val="clear" w:color="auto" w:fill="D9D9D9"/>
          </w:tcPr>
          <w:p w14:paraId="33A464EC" w14:textId="77777777" w:rsidR="002A3B08" w:rsidRDefault="00136533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Karstā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piegādes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vidējā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temperatūra (°C)</w:t>
            </w:r>
          </w:p>
        </w:tc>
        <w:tc>
          <w:tcPr>
            <w:tcW w:w="7756" w:type="dxa"/>
            <w:gridSpan w:val="4"/>
          </w:tcPr>
          <w:p w14:paraId="44C093AA" w14:textId="77777777" w:rsidR="002A3B08" w:rsidRDefault="002A3B08">
            <w:pPr>
              <w:pStyle w:val="TableParagraph"/>
            </w:pPr>
          </w:p>
        </w:tc>
      </w:tr>
      <w:tr w:rsidR="002A3B08" w14:paraId="262B5A11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7F6F567B" w14:textId="77777777" w:rsidR="002A3B08" w:rsidRDefault="00136533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4.5.2.</w:t>
            </w:r>
          </w:p>
        </w:tc>
        <w:tc>
          <w:tcPr>
            <w:tcW w:w="7169" w:type="dxa"/>
            <w:shd w:val="clear" w:color="auto" w:fill="D9D9D9"/>
          </w:tcPr>
          <w:p w14:paraId="6D55A35E" w14:textId="77777777" w:rsidR="002A3B08" w:rsidRDefault="00136533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Aukstā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ieplūdes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temperatūra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(°C)</w:t>
            </w:r>
          </w:p>
        </w:tc>
        <w:tc>
          <w:tcPr>
            <w:tcW w:w="7756" w:type="dxa"/>
            <w:gridSpan w:val="4"/>
          </w:tcPr>
          <w:p w14:paraId="09694291" w14:textId="77777777" w:rsidR="002A3B08" w:rsidRDefault="002A3B08">
            <w:pPr>
              <w:pStyle w:val="TableParagraph"/>
            </w:pPr>
          </w:p>
        </w:tc>
      </w:tr>
      <w:tr w:rsidR="002A3B08" w14:paraId="13A0C411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682B0A27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56315B0D" w14:textId="77777777" w:rsidR="002A3B08" w:rsidRDefault="0013653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4.5.3.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3E7ED63E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22EDDE2B" w14:textId="77777777" w:rsidR="002A3B08" w:rsidRDefault="0013653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Karstā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sagatavošana</w:t>
            </w:r>
          </w:p>
        </w:tc>
        <w:tc>
          <w:tcPr>
            <w:tcW w:w="1315" w:type="dxa"/>
          </w:tcPr>
          <w:p w14:paraId="1A70E2B4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77B5C703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sagatavošana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siltummezglā</w:t>
            </w:r>
          </w:p>
        </w:tc>
      </w:tr>
      <w:tr w:rsidR="002A3B08" w14:paraId="3DA7543C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198E6AF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07AA2E5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26C0AAAE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48609E57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centralizēta apgāde</w:t>
            </w:r>
          </w:p>
        </w:tc>
      </w:tr>
      <w:tr w:rsidR="002A3B08" w14:paraId="622C4E25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5757597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4D0FF1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77B5D806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162D47E8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individuālā</w:t>
            </w:r>
          </w:p>
        </w:tc>
      </w:tr>
      <w:tr w:rsidR="002A3B08" w14:paraId="5FEFF462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58BECA7D" w14:textId="77777777" w:rsidR="002A3B08" w:rsidRDefault="00136533">
            <w:pPr>
              <w:pStyle w:val="TableParagraph"/>
              <w:spacing w:before="154"/>
              <w:ind w:left="40"/>
              <w:rPr>
                <w:sz w:val="24"/>
              </w:rPr>
            </w:pPr>
            <w:r>
              <w:rPr>
                <w:sz w:val="24"/>
              </w:rPr>
              <w:t>4.5.4.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2A6B1094" w14:textId="77777777" w:rsidR="002A3B08" w:rsidRDefault="00136533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Karstā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sistēmas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tips</w:t>
            </w:r>
          </w:p>
        </w:tc>
        <w:tc>
          <w:tcPr>
            <w:tcW w:w="1315" w:type="dxa"/>
          </w:tcPr>
          <w:p w14:paraId="6867B835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6E12BD2A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bez cirkulācijas</w:t>
            </w:r>
          </w:p>
        </w:tc>
      </w:tr>
      <w:tr w:rsidR="002A3B08" w14:paraId="49175A14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137F44D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147FF16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0B5BB57D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584E2612" w14:textId="77777777" w:rsidR="002A3B08" w:rsidRDefault="00136533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ar cirkulāciju</w:t>
            </w:r>
          </w:p>
        </w:tc>
      </w:tr>
      <w:tr w:rsidR="002A3B08" w14:paraId="09463C91" w14:textId="77777777">
        <w:trPr>
          <w:trHeight w:val="318"/>
        </w:trPr>
        <w:tc>
          <w:tcPr>
            <w:tcW w:w="715" w:type="dxa"/>
            <w:shd w:val="clear" w:color="auto" w:fill="D9D9D9"/>
          </w:tcPr>
          <w:p w14:paraId="1FE78D6E" w14:textId="77777777" w:rsidR="002A3B08" w:rsidRDefault="00136533">
            <w:pPr>
              <w:pStyle w:val="TableParagraph"/>
              <w:spacing w:before="18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4.5.5.</w:t>
            </w:r>
          </w:p>
        </w:tc>
        <w:tc>
          <w:tcPr>
            <w:tcW w:w="7169" w:type="dxa"/>
            <w:shd w:val="clear" w:color="auto" w:fill="D9D9D9"/>
          </w:tcPr>
          <w:p w14:paraId="11297879" w14:textId="77777777" w:rsidR="002A3B08" w:rsidRDefault="00136533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Cauruļu garums (m)</w:t>
            </w:r>
          </w:p>
        </w:tc>
        <w:tc>
          <w:tcPr>
            <w:tcW w:w="1315" w:type="dxa"/>
          </w:tcPr>
          <w:p w14:paraId="7EFF86AE" w14:textId="77777777" w:rsidR="002A3B08" w:rsidRDefault="002A3B08">
            <w:pPr>
              <w:pStyle w:val="TableParagraph"/>
            </w:pPr>
          </w:p>
        </w:tc>
        <w:tc>
          <w:tcPr>
            <w:tcW w:w="3045" w:type="dxa"/>
          </w:tcPr>
          <w:p w14:paraId="2BDEC16A" w14:textId="77777777" w:rsidR="002A3B08" w:rsidRDefault="00136533">
            <w:pPr>
              <w:pStyle w:val="TableParagraph"/>
              <w:spacing w:before="31"/>
              <w:ind w:left="35"/>
              <w:rPr>
                <w:sz w:val="20"/>
              </w:rPr>
            </w:pPr>
            <w:r>
              <w:rPr>
                <w:sz w:val="20"/>
              </w:rPr>
              <w:t>kondicionētās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zonās,</w:t>
            </w:r>
          </w:p>
        </w:tc>
        <w:tc>
          <w:tcPr>
            <w:tcW w:w="1103" w:type="dxa"/>
          </w:tcPr>
          <w:p w14:paraId="1BAED142" w14:textId="77777777" w:rsidR="002A3B08" w:rsidRDefault="002A3B08">
            <w:pPr>
              <w:pStyle w:val="TableParagraph"/>
            </w:pPr>
          </w:p>
        </w:tc>
        <w:tc>
          <w:tcPr>
            <w:tcW w:w="2293" w:type="dxa"/>
          </w:tcPr>
          <w:p w14:paraId="1C9E8AF9" w14:textId="77777777" w:rsidR="002A3B08" w:rsidRDefault="00136533">
            <w:pPr>
              <w:pStyle w:val="TableParagraph"/>
              <w:spacing w:before="31"/>
              <w:ind w:left="37"/>
              <w:rPr>
                <w:sz w:val="20"/>
              </w:rPr>
            </w:pPr>
            <w:r>
              <w:rPr>
                <w:sz w:val="20"/>
              </w:rPr>
              <w:t>ārpus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kondicionētās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</w:tr>
      <w:tr w:rsidR="002A3B08" w14:paraId="5AFA8167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668E2C70" w14:textId="77777777" w:rsidR="002A3B08" w:rsidRDefault="00136533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4.5.6.</w:t>
            </w:r>
          </w:p>
        </w:tc>
        <w:tc>
          <w:tcPr>
            <w:tcW w:w="7169" w:type="dxa"/>
            <w:shd w:val="clear" w:color="auto" w:fill="D9D9D9"/>
          </w:tcPr>
          <w:p w14:paraId="774BB381" w14:textId="77777777" w:rsidR="002A3B08" w:rsidRDefault="00136533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Cauruļu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izolācijas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tehniskais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stāvoklis</w:t>
            </w:r>
          </w:p>
        </w:tc>
        <w:tc>
          <w:tcPr>
            <w:tcW w:w="7756" w:type="dxa"/>
            <w:gridSpan w:val="4"/>
          </w:tcPr>
          <w:p w14:paraId="2E324E81" w14:textId="77777777" w:rsidR="002A3B08" w:rsidRDefault="002A3B08">
            <w:pPr>
              <w:pStyle w:val="TableParagraph"/>
            </w:pPr>
          </w:p>
        </w:tc>
      </w:tr>
      <w:tr w:rsidR="002A3B08" w14:paraId="05817FC4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574344C0" w14:textId="77777777" w:rsidR="002A3B08" w:rsidRDefault="00136533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4.5.7.</w:t>
            </w:r>
          </w:p>
        </w:tc>
        <w:tc>
          <w:tcPr>
            <w:tcW w:w="7169" w:type="dxa"/>
            <w:shd w:val="clear" w:color="auto" w:fill="D9D9D9"/>
          </w:tcPr>
          <w:p w14:paraId="4AB16F03" w14:textId="77777777" w:rsidR="002A3B08" w:rsidRDefault="0013653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akumulācija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tehniskie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parametri)</w:t>
            </w:r>
          </w:p>
        </w:tc>
        <w:tc>
          <w:tcPr>
            <w:tcW w:w="1315" w:type="dxa"/>
          </w:tcPr>
          <w:p w14:paraId="13FCAA32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5F1A0D6A" w14:textId="77777777" w:rsidR="002A3B08" w:rsidRDefault="002A3B08">
            <w:pPr>
              <w:pStyle w:val="TableParagraph"/>
            </w:pPr>
          </w:p>
        </w:tc>
      </w:tr>
    </w:tbl>
    <w:p w14:paraId="540F3707" w14:textId="77777777" w:rsidR="002A3B08" w:rsidRDefault="002A3B08">
      <w:pPr>
        <w:sectPr w:rsidR="002A3B08">
          <w:pgSz w:w="16840" w:h="11910" w:orient="landscape"/>
          <w:pgMar w:top="840" w:right="340" w:bottom="820" w:left="340" w:header="0" w:footer="551" w:gutter="0"/>
          <w:cols w:space="720"/>
        </w:sectPr>
      </w:pPr>
    </w:p>
    <w:p w14:paraId="66BEE38E" w14:textId="77777777" w:rsidR="002A3B08" w:rsidRDefault="00136533">
      <w:pPr>
        <w:pStyle w:val="a5"/>
        <w:numPr>
          <w:ilvl w:val="0"/>
          <w:numId w:val="10"/>
        </w:numPr>
        <w:tabs>
          <w:tab w:val="left" w:pos="6218"/>
        </w:tabs>
        <w:spacing w:before="68"/>
        <w:ind w:left="6217" w:hanging="242"/>
        <w:jc w:val="left"/>
        <w:rPr>
          <w:b/>
          <w:sz w:val="24"/>
        </w:rPr>
      </w:pPr>
      <w:r>
        <w:rPr>
          <w:b/>
          <w:sz w:val="24"/>
        </w:rPr>
        <w:t>Enerģijas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patēriņa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uzskaite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sadalījums</w:t>
      </w:r>
    </w:p>
    <w:p w14:paraId="442C9A86" w14:textId="77777777" w:rsidR="002A3B08" w:rsidRDefault="00136533">
      <w:pPr>
        <w:pStyle w:val="1"/>
        <w:numPr>
          <w:ilvl w:val="1"/>
          <w:numId w:val="10"/>
        </w:numPr>
        <w:tabs>
          <w:tab w:val="left" w:pos="1542"/>
        </w:tabs>
        <w:spacing w:before="43"/>
        <w:jc w:val="left"/>
      </w:pPr>
      <w:r>
        <w:t>Energoresursu</w:t>
      </w:r>
      <w:r>
        <w:rPr>
          <w:spacing w:val="-6"/>
        </w:rPr>
        <w:t xml:space="preserve"> </w:t>
      </w:r>
      <w:r>
        <w:t>patēriņa</w:t>
      </w:r>
      <w:r>
        <w:rPr>
          <w:spacing w:val="-6"/>
        </w:rPr>
        <w:t xml:space="preserve"> </w:t>
      </w:r>
      <w:r>
        <w:t>uzskaite*</w:t>
      </w:r>
    </w:p>
    <w:p w14:paraId="7E30DBA5" w14:textId="77777777" w:rsidR="002A3B08" w:rsidRDefault="00136533">
      <w:pPr>
        <w:spacing w:before="34" w:line="271" w:lineRule="auto"/>
        <w:ind w:left="667" w:right="5342"/>
        <w:rPr>
          <w:sz w:val="16"/>
        </w:rPr>
      </w:pPr>
      <w:r>
        <w:rPr>
          <w:color w:val="FF0000"/>
          <w:sz w:val="16"/>
        </w:rPr>
        <w:t>* Enerģijas patēriņš bez korekcijas 5 kalendāros gadus pēc kārtas pēdējo 7 gadu periodā, kuros nodrošināta ēkas apkure atbilstoši lietošanas veidam.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Gadījumā,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ja:</w:t>
      </w:r>
    </w:p>
    <w:p w14:paraId="33674865" w14:textId="77777777" w:rsidR="002A3B08" w:rsidRDefault="00136533">
      <w:pPr>
        <w:pStyle w:val="a5"/>
        <w:numPr>
          <w:ilvl w:val="0"/>
          <w:numId w:val="8"/>
        </w:numPr>
        <w:tabs>
          <w:tab w:val="left" w:pos="832"/>
        </w:tabs>
        <w:spacing w:before="2" w:line="271" w:lineRule="auto"/>
        <w:ind w:right="723" w:firstLine="0"/>
        <w:rPr>
          <w:sz w:val="16"/>
        </w:rPr>
      </w:pPr>
      <w:r>
        <w:rPr>
          <w:color w:val="FF0000"/>
          <w:sz w:val="16"/>
        </w:rPr>
        <w:t>ēka no minētā 5 gadu perioda noteiktu periodu (ka</w:t>
      </w:r>
      <w:r>
        <w:rPr>
          <w:color w:val="FF0000"/>
          <w:sz w:val="16"/>
        </w:rPr>
        <w:t>s, kopā summējot, ir īsāks, nekā gads) nav bijusi apkurināta, tad, piemērojot ekstrapolācijas metodi, šo periodu salīdzina ar citiem gadiem, novērtē attiecīgo mēnesi bez apkures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un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tajā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prognozējamo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patēriņu;</w:t>
      </w:r>
    </w:p>
    <w:p w14:paraId="1C51237C" w14:textId="77777777" w:rsidR="002A3B08" w:rsidRDefault="00136533">
      <w:pPr>
        <w:pStyle w:val="a5"/>
        <w:numPr>
          <w:ilvl w:val="0"/>
          <w:numId w:val="8"/>
        </w:numPr>
        <w:tabs>
          <w:tab w:val="left" w:pos="832"/>
        </w:tabs>
        <w:spacing w:before="2"/>
        <w:ind w:left="831" w:hanging="165"/>
        <w:rPr>
          <w:sz w:val="16"/>
        </w:rPr>
      </w:pPr>
      <w:r>
        <w:rPr>
          <w:color w:val="FF0000"/>
          <w:sz w:val="16"/>
        </w:rPr>
        <w:t>ēkas ekspluatācijas periods sācies pēdējo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7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gadu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laikā,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tad ēkai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jābūt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apkurinātai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vismaz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pēdējos 2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gadus.</w:t>
      </w:r>
    </w:p>
    <w:p w14:paraId="6FCB08E3" w14:textId="77777777" w:rsidR="002A3B08" w:rsidRDefault="00136533">
      <w:pPr>
        <w:pStyle w:val="3"/>
        <w:numPr>
          <w:ilvl w:val="2"/>
          <w:numId w:val="7"/>
        </w:numPr>
        <w:tabs>
          <w:tab w:val="left" w:pos="1540"/>
        </w:tabs>
        <w:spacing w:before="55" w:after="5"/>
        <w:ind w:hanging="575"/>
      </w:pPr>
      <w:r>
        <w:t>Siltumenerģija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siltuma</w:t>
      </w:r>
      <w:r>
        <w:rPr>
          <w:spacing w:val="2"/>
        </w:rPr>
        <w:t xml:space="preserve"> </w:t>
      </w:r>
      <w:r>
        <w:t>piegādātāja,</w:t>
      </w:r>
      <w:r>
        <w:rPr>
          <w:spacing w:val="3"/>
        </w:rPr>
        <w:t xml:space="preserve"> </w:t>
      </w:r>
      <w:proofErr w:type="spellStart"/>
      <w:r>
        <w:t>MWh</w:t>
      </w:r>
      <w:proofErr w:type="spellEnd"/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366"/>
      </w:tblGrid>
      <w:tr w:rsidR="002A3B08" w14:paraId="755B06B0" w14:textId="77777777">
        <w:trPr>
          <w:trHeight w:val="246"/>
        </w:trPr>
        <w:tc>
          <w:tcPr>
            <w:tcW w:w="864" w:type="dxa"/>
            <w:shd w:val="clear" w:color="auto" w:fill="D9D9D9"/>
          </w:tcPr>
          <w:p w14:paraId="5B20D92F" w14:textId="77777777" w:rsidR="002A3B08" w:rsidRDefault="00136533">
            <w:pPr>
              <w:pStyle w:val="TableParagraph"/>
              <w:spacing w:before="6"/>
              <w:ind w:left="251"/>
              <w:rPr>
                <w:sz w:val="18"/>
              </w:rPr>
            </w:pPr>
            <w:r>
              <w:rPr>
                <w:sz w:val="18"/>
              </w:rPr>
              <w:t>Gads</w:t>
            </w:r>
          </w:p>
        </w:tc>
        <w:tc>
          <w:tcPr>
            <w:tcW w:w="1054" w:type="dxa"/>
            <w:shd w:val="clear" w:color="auto" w:fill="D9D9D9"/>
          </w:tcPr>
          <w:p w14:paraId="1638CF7F" w14:textId="77777777" w:rsidR="002A3B08" w:rsidRDefault="00136533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janv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1C7CF270" w14:textId="77777777" w:rsidR="002A3B08" w:rsidRDefault="00136533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febr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006D681E" w14:textId="77777777" w:rsidR="002A3B08" w:rsidRDefault="00136533">
            <w:pPr>
              <w:pStyle w:val="TableParagraph"/>
              <w:spacing w:before="16"/>
              <w:ind w:left="330"/>
              <w:rPr>
                <w:sz w:val="18"/>
              </w:rPr>
            </w:pPr>
            <w:r>
              <w:rPr>
                <w:sz w:val="18"/>
              </w:rPr>
              <w:t>marts</w:t>
            </w:r>
          </w:p>
        </w:tc>
        <w:tc>
          <w:tcPr>
            <w:tcW w:w="1054" w:type="dxa"/>
            <w:shd w:val="clear" w:color="auto" w:fill="D9D9D9"/>
          </w:tcPr>
          <w:p w14:paraId="003FE792" w14:textId="77777777" w:rsidR="002A3B08" w:rsidRDefault="00136533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2EA38703" w14:textId="77777777" w:rsidR="002A3B08" w:rsidRDefault="00136533">
            <w:pPr>
              <w:pStyle w:val="TableParagraph"/>
              <w:spacing w:before="16"/>
              <w:ind w:left="334"/>
              <w:rPr>
                <w:sz w:val="18"/>
              </w:rPr>
            </w:pPr>
            <w:r>
              <w:rPr>
                <w:sz w:val="18"/>
              </w:rPr>
              <w:t>maijs</w:t>
            </w:r>
          </w:p>
        </w:tc>
        <w:tc>
          <w:tcPr>
            <w:tcW w:w="1054" w:type="dxa"/>
            <w:shd w:val="clear" w:color="auto" w:fill="D9D9D9"/>
          </w:tcPr>
          <w:p w14:paraId="527F3B31" w14:textId="77777777" w:rsidR="002A3B08" w:rsidRDefault="00136533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jūn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760EA49C" w14:textId="77777777" w:rsidR="002A3B08" w:rsidRDefault="00136533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jūl</w:t>
            </w:r>
          </w:p>
        </w:tc>
        <w:tc>
          <w:tcPr>
            <w:tcW w:w="1054" w:type="dxa"/>
            <w:shd w:val="clear" w:color="auto" w:fill="D9D9D9"/>
          </w:tcPr>
          <w:p w14:paraId="2ACDDE66" w14:textId="77777777" w:rsidR="002A3B08" w:rsidRDefault="00136533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aug</w:t>
            </w:r>
          </w:p>
        </w:tc>
        <w:tc>
          <w:tcPr>
            <w:tcW w:w="1054" w:type="dxa"/>
            <w:shd w:val="clear" w:color="auto" w:fill="D9D9D9"/>
          </w:tcPr>
          <w:p w14:paraId="36D9ADEC" w14:textId="77777777" w:rsidR="002A3B08" w:rsidRDefault="00136533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sept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57F1F96B" w14:textId="77777777" w:rsidR="002A3B08" w:rsidRDefault="00136533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okt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78FA7108" w14:textId="77777777" w:rsidR="002A3B08" w:rsidRDefault="00136533">
            <w:pPr>
              <w:pStyle w:val="TableParagraph"/>
              <w:spacing w:before="16"/>
              <w:ind w:left="350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nov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3ACF4714" w14:textId="77777777" w:rsidR="002A3B08" w:rsidRDefault="00136533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dec</w:t>
            </w:r>
            <w:proofErr w:type="spellEnd"/>
          </w:p>
        </w:tc>
        <w:tc>
          <w:tcPr>
            <w:tcW w:w="1366" w:type="dxa"/>
            <w:shd w:val="clear" w:color="auto" w:fill="D9D9D9"/>
          </w:tcPr>
          <w:p w14:paraId="3CE697D1" w14:textId="77777777" w:rsidR="002A3B08" w:rsidRDefault="00136533">
            <w:pPr>
              <w:pStyle w:val="TableParagraph"/>
              <w:spacing w:before="16"/>
              <w:ind w:left="466" w:right="449"/>
              <w:jc w:val="center"/>
              <w:rPr>
                <w:sz w:val="18"/>
              </w:rPr>
            </w:pPr>
            <w:r>
              <w:rPr>
                <w:sz w:val="18"/>
              </w:rPr>
              <w:t>Kopā</w:t>
            </w:r>
          </w:p>
        </w:tc>
      </w:tr>
      <w:tr w:rsidR="002A3B08" w14:paraId="4DCD67E1" w14:textId="77777777">
        <w:trPr>
          <w:trHeight w:val="258"/>
        </w:trPr>
        <w:tc>
          <w:tcPr>
            <w:tcW w:w="864" w:type="dxa"/>
          </w:tcPr>
          <w:p w14:paraId="401C7F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4126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E800D1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183433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B735D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698E87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31B37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2D4F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628D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6ED8D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253C3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88AC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0434D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410DE9C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605943E" w14:textId="77777777">
        <w:trPr>
          <w:trHeight w:val="258"/>
        </w:trPr>
        <w:tc>
          <w:tcPr>
            <w:tcW w:w="864" w:type="dxa"/>
          </w:tcPr>
          <w:p w14:paraId="5C1709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AD8B4E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6A21A0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CE4DD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C8D519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4805D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9A9D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599C5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73391A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066F2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874115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7CA3C3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4746B9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014F30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DE41CA8" w14:textId="77777777">
        <w:trPr>
          <w:trHeight w:val="258"/>
        </w:trPr>
        <w:tc>
          <w:tcPr>
            <w:tcW w:w="864" w:type="dxa"/>
          </w:tcPr>
          <w:p w14:paraId="2F14E94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04593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83369C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76E792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42975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57D397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1147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1FEE2B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A4D7DB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9DCEED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BC440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2F6818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5D4642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012D7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578CE26" w14:textId="77777777">
        <w:trPr>
          <w:trHeight w:val="258"/>
        </w:trPr>
        <w:tc>
          <w:tcPr>
            <w:tcW w:w="864" w:type="dxa"/>
          </w:tcPr>
          <w:p w14:paraId="532C2A2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05AF5A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C9025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1011A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5FF8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6DE804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0ED1E1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A8E69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1A442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594E9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CBB6E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D8E0B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D691C6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5473B1C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B4B0B8A" w14:textId="77777777">
        <w:trPr>
          <w:trHeight w:val="258"/>
        </w:trPr>
        <w:tc>
          <w:tcPr>
            <w:tcW w:w="864" w:type="dxa"/>
          </w:tcPr>
          <w:p w14:paraId="36898F5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64D39C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BAF399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C41916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A73E8C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BB5AAE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36B2C6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19236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13D7A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E845C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6EE99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A71E86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EED941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5B579DB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201D58C" w14:textId="77777777">
        <w:trPr>
          <w:trHeight w:val="258"/>
        </w:trPr>
        <w:tc>
          <w:tcPr>
            <w:tcW w:w="13512" w:type="dxa"/>
            <w:gridSpan w:val="13"/>
            <w:tcBorders>
              <w:left w:val="nil"/>
              <w:bottom w:val="nil"/>
            </w:tcBorders>
          </w:tcPr>
          <w:p w14:paraId="19068999" w14:textId="77777777" w:rsidR="002A3B08" w:rsidRDefault="00136533">
            <w:pPr>
              <w:pStyle w:val="TableParagraph"/>
              <w:spacing w:line="238" w:lineRule="exact"/>
              <w:ind w:right="346"/>
              <w:jc w:val="right"/>
              <w:rPr>
                <w:b/>
              </w:rPr>
            </w:pPr>
            <w:r>
              <w:rPr>
                <w:b/>
              </w:rPr>
              <w:t>Vidēji:</w:t>
            </w:r>
          </w:p>
        </w:tc>
        <w:tc>
          <w:tcPr>
            <w:tcW w:w="1366" w:type="dxa"/>
          </w:tcPr>
          <w:p w14:paraId="2AD96B9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4B6A5D8F" w14:textId="77777777" w:rsidR="002A3B08" w:rsidRDefault="00136533">
      <w:pPr>
        <w:tabs>
          <w:tab w:val="left" w:pos="2554"/>
          <w:tab w:val="left" w:pos="14146"/>
        </w:tabs>
        <w:spacing w:before="1"/>
        <w:ind w:left="843"/>
      </w:pPr>
      <w:r>
        <w:t>Cita</w:t>
      </w:r>
      <w:r>
        <w:rPr>
          <w:spacing w:val="3"/>
        </w:rPr>
        <w:t xml:space="preserve"> </w:t>
      </w:r>
      <w:r>
        <w:t>informācija: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9420F9" w14:textId="644D8CB9" w:rsidR="002A3B08" w:rsidRDefault="002D7425">
      <w:pPr>
        <w:pStyle w:val="3"/>
        <w:numPr>
          <w:ilvl w:val="2"/>
          <w:numId w:val="7"/>
        </w:numPr>
        <w:tabs>
          <w:tab w:val="left" w:pos="1540"/>
        </w:tabs>
        <w:spacing w:before="133"/>
        <w:ind w:hanging="56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1389056" behindDoc="1" locked="0" layoutInCell="1" allowOverlap="1" wp14:anchorId="50C0EA26" wp14:editId="16480752">
                <wp:simplePos x="0" y="0"/>
                <wp:positionH relativeFrom="page">
                  <wp:posOffset>1831975</wp:posOffset>
                </wp:positionH>
                <wp:positionV relativeFrom="paragraph">
                  <wp:posOffset>248285</wp:posOffset>
                </wp:positionV>
                <wp:extent cx="2019935" cy="212090"/>
                <wp:effectExtent l="0" t="0" r="0" b="0"/>
                <wp:wrapNone/>
                <wp:docPr id="9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212090"/>
                        </a:xfrm>
                        <a:custGeom>
                          <a:avLst/>
                          <a:gdLst>
                            <a:gd name="T0" fmla="+- 0 2904 2885"/>
                            <a:gd name="T1" fmla="*/ T0 w 3181"/>
                            <a:gd name="T2" fmla="+- 0 391 391"/>
                            <a:gd name="T3" fmla="*/ 391 h 334"/>
                            <a:gd name="T4" fmla="+- 0 2885 2885"/>
                            <a:gd name="T5" fmla="*/ T4 w 3181"/>
                            <a:gd name="T6" fmla="+- 0 391 391"/>
                            <a:gd name="T7" fmla="*/ 391 h 334"/>
                            <a:gd name="T8" fmla="+- 0 2885 2885"/>
                            <a:gd name="T9" fmla="*/ T8 w 3181"/>
                            <a:gd name="T10" fmla="+- 0 725 391"/>
                            <a:gd name="T11" fmla="*/ 725 h 334"/>
                            <a:gd name="T12" fmla="+- 0 2904 2885"/>
                            <a:gd name="T13" fmla="*/ T12 w 3181"/>
                            <a:gd name="T14" fmla="+- 0 725 391"/>
                            <a:gd name="T15" fmla="*/ 725 h 334"/>
                            <a:gd name="T16" fmla="+- 0 2904 2885"/>
                            <a:gd name="T17" fmla="*/ T16 w 3181"/>
                            <a:gd name="T18" fmla="+- 0 391 391"/>
                            <a:gd name="T19" fmla="*/ 391 h 334"/>
                            <a:gd name="T20" fmla="+- 0 6065 2885"/>
                            <a:gd name="T21" fmla="*/ T20 w 3181"/>
                            <a:gd name="T22" fmla="+- 0 391 391"/>
                            <a:gd name="T23" fmla="*/ 391 h 334"/>
                            <a:gd name="T24" fmla="+- 0 2904 2885"/>
                            <a:gd name="T25" fmla="*/ T24 w 3181"/>
                            <a:gd name="T26" fmla="+- 0 391 391"/>
                            <a:gd name="T27" fmla="*/ 391 h 334"/>
                            <a:gd name="T28" fmla="+- 0 2904 2885"/>
                            <a:gd name="T29" fmla="*/ T28 w 3181"/>
                            <a:gd name="T30" fmla="+- 0 410 391"/>
                            <a:gd name="T31" fmla="*/ 410 h 334"/>
                            <a:gd name="T32" fmla="+- 0 6045 2885"/>
                            <a:gd name="T33" fmla="*/ T32 w 3181"/>
                            <a:gd name="T34" fmla="+- 0 410 391"/>
                            <a:gd name="T35" fmla="*/ 410 h 334"/>
                            <a:gd name="T36" fmla="+- 0 6045 2885"/>
                            <a:gd name="T37" fmla="*/ T36 w 3181"/>
                            <a:gd name="T38" fmla="+- 0 706 391"/>
                            <a:gd name="T39" fmla="*/ 706 h 334"/>
                            <a:gd name="T40" fmla="+- 0 2904 2885"/>
                            <a:gd name="T41" fmla="*/ T40 w 3181"/>
                            <a:gd name="T42" fmla="+- 0 706 391"/>
                            <a:gd name="T43" fmla="*/ 706 h 334"/>
                            <a:gd name="T44" fmla="+- 0 2904 2885"/>
                            <a:gd name="T45" fmla="*/ T44 w 3181"/>
                            <a:gd name="T46" fmla="+- 0 725 391"/>
                            <a:gd name="T47" fmla="*/ 725 h 334"/>
                            <a:gd name="T48" fmla="+- 0 6045 2885"/>
                            <a:gd name="T49" fmla="*/ T48 w 3181"/>
                            <a:gd name="T50" fmla="+- 0 725 391"/>
                            <a:gd name="T51" fmla="*/ 725 h 334"/>
                            <a:gd name="T52" fmla="+- 0 6065 2885"/>
                            <a:gd name="T53" fmla="*/ T52 w 3181"/>
                            <a:gd name="T54" fmla="+- 0 725 391"/>
                            <a:gd name="T55" fmla="*/ 725 h 334"/>
                            <a:gd name="T56" fmla="+- 0 6065 2885"/>
                            <a:gd name="T57" fmla="*/ T56 w 3181"/>
                            <a:gd name="T58" fmla="+- 0 706 391"/>
                            <a:gd name="T59" fmla="*/ 706 h 334"/>
                            <a:gd name="T60" fmla="+- 0 6065 2885"/>
                            <a:gd name="T61" fmla="*/ T60 w 3181"/>
                            <a:gd name="T62" fmla="+- 0 410 391"/>
                            <a:gd name="T63" fmla="*/ 410 h 334"/>
                            <a:gd name="T64" fmla="+- 0 6065 2885"/>
                            <a:gd name="T65" fmla="*/ T64 w 3181"/>
                            <a:gd name="T66" fmla="+- 0 391 391"/>
                            <a:gd name="T67" fmla="*/ 391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181" h="33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334"/>
                              </a:lnTo>
                              <a:lnTo>
                                <a:pt x="19" y="334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180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160" y="19"/>
                              </a:lnTo>
                              <a:lnTo>
                                <a:pt x="3160" y="315"/>
                              </a:lnTo>
                              <a:lnTo>
                                <a:pt x="19" y="315"/>
                              </a:lnTo>
                              <a:lnTo>
                                <a:pt x="19" y="334"/>
                              </a:lnTo>
                              <a:lnTo>
                                <a:pt x="3160" y="334"/>
                              </a:lnTo>
                              <a:lnTo>
                                <a:pt x="3180" y="334"/>
                              </a:lnTo>
                              <a:lnTo>
                                <a:pt x="3180" y="315"/>
                              </a:lnTo>
                              <a:lnTo>
                                <a:pt x="3180" y="19"/>
                              </a:lnTo>
                              <a:lnTo>
                                <a:pt x="3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EBBAC6" id="AutoShape 93" o:spid="_x0000_s1026" style="position:absolute;margin-left:144.25pt;margin-top:19.55pt;width:159.05pt;height:16.7pt;z-index:-219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" path="m19,l,,,334r19,l19,xm3180,l19,r,19l3160,19r,296l19,315r,19l3160,334r20,l3180,315r,-296l3180,xe" fillcolor="black" stroked="f">
                <v:path arrowok="t" o:connecttype="custom" o:connectlocs="12065,248285;0,248285;0,460375;12065,460375;12065,248285;2019300,248285;12065,248285;12065,260350;2006600,260350;2006600,448310;12065,448310;12065,460375;2006600,460375;2019300,460375;2019300,448310;2019300,260350;2019300,248285" o:connectangles="0,0,0,0,0,0,0,0,0,0,0,0,0,0,0,0,0"/>
                <w10:wrap anchorx="page"/>
              </v:shape>
            </w:pict>
          </mc:Fallback>
        </mc:AlternateContent>
      </w:r>
      <w:r>
        <w:t>Kurināmais uzskaitītajās</w:t>
      </w:r>
      <w:r>
        <w:rPr>
          <w:spacing w:val="1"/>
        </w:rPr>
        <w:t xml:space="preserve"> </w:t>
      </w:r>
      <w:r>
        <w:t>mērvienībās</w:t>
      </w:r>
    </w:p>
    <w:p w14:paraId="2FC1CB1F" w14:textId="0A986B2D" w:rsidR="002A3B08" w:rsidRDefault="002D7425">
      <w:pPr>
        <w:tabs>
          <w:tab w:val="left" w:pos="6293"/>
        </w:tabs>
        <w:spacing w:before="44" w:line="328" w:lineRule="auto"/>
        <w:ind w:left="1011" w:right="7307" w:firstLine="100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3E3A014" wp14:editId="3A452B3C">
                <wp:simplePos x="0" y="0"/>
                <wp:positionH relativeFrom="page">
                  <wp:posOffset>5852160</wp:posOffset>
                </wp:positionH>
                <wp:positionV relativeFrom="paragraph">
                  <wp:posOffset>203200</wp:posOffset>
                </wp:positionV>
                <wp:extent cx="1344295" cy="212090"/>
                <wp:effectExtent l="0" t="0" r="0" b="0"/>
                <wp:wrapNone/>
                <wp:docPr id="95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4295" cy="212090"/>
                        </a:xfrm>
                        <a:custGeom>
                          <a:avLst/>
                          <a:gdLst>
                            <a:gd name="T0" fmla="+- 0 11333 9216"/>
                            <a:gd name="T1" fmla="*/ T0 w 2117"/>
                            <a:gd name="T2" fmla="+- 0 320 320"/>
                            <a:gd name="T3" fmla="*/ 320 h 334"/>
                            <a:gd name="T4" fmla="+- 0 9216 9216"/>
                            <a:gd name="T5" fmla="*/ T4 w 2117"/>
                            <a:gd name="T6" fmla="+- 0 320 320"/>
                            <a:gd name="T7" fmla="*/ 320 h 334"/>
                            <a:gd name="T8" fmla="+- 0 9216 9216"/>
                            <a:gd name="T9" fmla="*/ T8 w 2117"/>
                            <a:gd name="T10" fmla="+- 0 339 320"/>
                            <a:gd name="T11" fmla="*/ 339 h 334"/>
                            <a:gd name="T12" fmla="+- 0 10260 9216"/>
                            <a:gd name="T13" fmla="*/ T12 w 2117"/>
                            <a:gd name="T14" fmla="+- 0 339 320"/>
                            <a:gd name="T15" fmla="*/ 339 h 334"/>
                            <a:gd name="T16" fmla="+- 0 10260 9216"/>
                            <a:gd name="T17" fmla="*/ T16 w 2117"/>
                            <a:gd name="T18" fmla="+- 0 653 320"/>
                            <a:gd name="T19" fmla="*/ 653 h 334"/>
                            <a:gd name="T20" fmla="+- 0 10279 9216"/>
                            <a:gd name="T21" fmla="*/ T20 w 2117"/>
                            <a:gd name="T22" fmla="+- 0 653 320"/>
                            <a:gd name="T23" fmla="*/ 653 h 334"/>
                            <a:gd name="T24" fmla="+- 0 10279 9216"/>
                            <a:gd name="T25" fmla="*/ T24 w 2117"/>
                            <a:gd name="T26" fmla="+- 0 339 320"/>
                            <a:gd name="T27" fmla="*/ 339 h 334"/>
                            <a:gd name="T28" fmla="+- 0 11313 9216"/>
                            <a:gd name="T29" fmla="*/ T28 w 2117"/>
                            <a:gd name="T30" fmla="+- 0 339 320"/>
                            <a:gd name="T31" fmla="*/ 339 h 334"/>
                            <a:gd name="T32" fmla="+- 0 11313 9216"/>
                            <a:gd name="T33" fmla="*/ T32 w 2117"/>
                            <a:gd name="T34" fmla="+- 0 653 320"/>
                            <a:gd name="T35" fmla="*/ 653 h 334"/>
                            <a:gd name="T36" fmla="+- 0 11333 9216"/>
                            <a:gd name="T37" fmla="*/ T36 w 2117"/>
                            <a:gd name="T38" fmla="+- 0 653 320"/>
                            <a:gd name="T39" fmla="*/ 653 h 334"/>
                            <a:gd name="T40" fmla="+- 0 11333 9216"/>
                            <a:gd name="T41" fmla="*/ T40 w 2117"/>
                            <a:gd name="T42" fmla="+- 0 339 320"/>
                            <a:gd name="T43" fmla="*/ 339 h 334"/>
                            <a:gd name="T44" fmla="+- 0 11333 9216"/>
                            <a:gd name="T45" fmla="*/ T44 w 2117"/>
                            <a:gd name="T46" fmla="+- 0 320 320"/>
                            <a:gd name="T47" fmla="*/ 320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117" h="334">
                              <a:moveTo>
                                <a:pt x="2117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044" y="19"/>
                              </a:lnTo>
                              <a:lnTo>
                                <a:pt x="1044" y="333"/>
                              </a:lnTo>
                              <a:lnTo>
                                <a:pt x="1063" y="333"/>
                              </a:lnTo>
                              <a:lnTo>
                                <a:pt x="1063" y="19"/>
                              </a:lnTo>
                              <a:lnTo>
                                <a:pt x="2097" y="19"/>
                              </a:lnTo>
                              <a:lnTo>
                                <a:pt x="2097" y="333"/>
                              </a:lnTo>
                              <a:lnTo>
                                <a:pt x="2117" y="333"/>
                              </a:lnTo>
                              <a:lnTo>
                                <a:pt x="2117" y="19"/>
                              </a:lnTo>
                              <a:lnTo>
                                <a:pt x="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1D950" id="Freeform 92" o:spid="_x0000_s1026" style="position:absolute;margin-left:460.8pt;margin-top:16pt;width:105.85pt;height:16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" path="m2117,l,,,19r1044,l1044,333r19,l1063,19r1034,l2097,333r20,l2117,19r,-19xe" fillcolor="black" stroked="f">
                <v:path arrowok="t" o:connecttype="custom" o:connectlocs="1344295,203200;0,203200;0,215265;662940,215265;662940,414655;675005,414655;675005,215265;1331595,215265;1331595,414655;1344295,414655;1344295,215265;1344295,203200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E80E4CD" wp14:editId="6ECA03A9">
                <wp:simplePos x="0" y="0"/>
                <wp:positionH relativeFrom="page">
                  <wp:posOffset>6527165</wp:posOffset>
                </wp:positionH>
                <wp:positionV relativeFrom="paragraph">
                  <wp:posOffset>402590</wp:posOffset>
                </wp:positionV>
                <wp:extent cx="669290" cy="12065"/>
                <wp:effectExtent l="0" t="0" r="0" b="0"/>
                <wp:wrapNone/>
                <wp:docPr id="9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F0695" id="Rectangle 91" o:spid="_x0000_s1026" style="position:absolute;margin-left:513.95pt;margin-top:31.7pt;width:52.7pt;height: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1D65587" wp14:editId="02638D37">
                <wp:simplePos x="0" y="0"/>
                <wp:positionH relativeFrom="page">
                  <wp:posOffset>614045</wp:posOffset>
                </wp:positionH>
                <wp:positionV relativeFrom="paragraph">
                  <wp:posOffset>402590</wp:posOffset>
                </wp:positionV>
                <wp:extent cx="9462770" cy="1664335"/>
                <wp:effectExtent l="0" t="0" r="0" b="0"/>
                <wp:wrapNone/>
                <wp:docPr id="9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77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366"/>
                            </w:tblGrid>
                            <w:tr w:rsidR="002A3B08" w14:paraId="7B5F6F7A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9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2D9421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3C91D7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2" w:type="dxa"/>
                                  <w:gridSpan w:val="10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57B044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1E11DBE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4026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744A62A" w14:textId="77777777" w:rsidR="002A3B08" w:rsidRDefault="00136533">
                                  <w:pPr>
                                    <w:pStyle w:val="TableParagraph"/>
                                    <w:spacing w:before="29"/>
                                    <w:ind w:left="3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Patēriņš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uzskaitītajās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mērvienībās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gridSpan w:val="3"/>
                                </w:tcPr>
                                <w:p w14:paraId="3FA7631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0" w:type="dxa"/>
                                  <w:gridSpan w:val="7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390336F" w14:textId="77777777" w:rsidR="002A3B08" w:rsidRDefault="00136533">
                                  <w:pPr>
                                    <w:pStyle w:val="TableParagraph"/>
                                    <w:spacing w:before="29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(piem.,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kg,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l)</w:t>
                                  </w:r>
                                </w:p>
                              </w:tc>
                            </w:tr>
                            <w:tr w:rsidR="002A3B08" w14:paraId="71E5EDB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64" w:type="dxa"/>
                                  <w:shd w:val="clear" w:color="auto" w:fill="D9D9D9"/>
                                </w:tcPr>
                                <w:p w14:paraId="2E2DF7B3" w14:textId="77777777" w:rsidR="002A3B08" w:rsidRDefault="00136533">
                                  <w:pPr>
                                    <w:pStyle w:val="TableParagraph"/>
                                    <w:spacing w:before="26"/>
                                    <w:ind w:left="2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Gads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34844C25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janv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5269F12C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febr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555F4A2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marts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D96C7EA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apr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6C802669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maijs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B4E7226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jūn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5B7DD3C6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jūl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5324713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74DD45D8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sept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67CD542C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okt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B22FA9E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50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17F5690D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D9D9D9"/>
                                </w:tcPr>
                                <w:p w14:paraId="3CCBCF8B" w14:textId="77777777" w:rsidR="002A3B08" w:rsidRDefault="00136533">
                                  <w:pPr>
                                    <w:pStyle w:val="TableParagraph"/>
                                    <w:spacing w:before="35"/>
                                    <w:ind w:left="466" w:right="4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Kopā</w:t>
                                  </w:r>
                                </w:p>
                              </w:tc>
                            </w:tr>
                            <w:tr w:rsidR="002A3B08" w14:paraId="693E016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1CDCBC9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B3B376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9CA639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5C19A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C52296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70A9A8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D5EAA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598E84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614E30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569CE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7CEDC9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5F1FC1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F614A7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3272629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37177F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AC849C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0C3E33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5F1639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88770A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EFA733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923D58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EC4A61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924A3C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DAC315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1EE5A0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FFFD26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384EF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F39B8A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146F0DC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3164A9FD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331440A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B01458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D4ED0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59562F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F01326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BF69EF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F3E0B0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39F18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BF35D5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250031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294075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3EB4B7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BB9F9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1CE5A7D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D957E5C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7DDA224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62EA8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1CCB90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5E315E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3CC79B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66634C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A0475B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824ADC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22B328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E3F898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68C5B0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18E25D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54D94D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2C532A9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32A05DA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3B1D35F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AAF99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36526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B03070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E30EBA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5CC952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48195F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63C89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1129C0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1F960B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700E73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8B1DCA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6ABFB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1C48DF0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7678105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3512" w:type="dxa"/>
                                  <w:gridSpan w:val="1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53777" w14:textId="77777777" w:rsidR="002A3B08" w:rsidRDefault="00136533">
                                  <w:pPr>
                                    <w:pStyle w:val="TableParagraph"/>
                                    <w:tabs>
                                      <w:tab w:val="left" w:pos="12832"/>
                                    </w:tabs>
                                    <w:spacing w:line="238" w:lineRule="exact"/>
                                    <w:ind w:left="3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Piezīme.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LVS 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52000-1, NA13b.tabula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Vidēji: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0D9DB6B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184687" w14:textId="77777777" w:rsidR="002A3B08" w:rsidRDefault="002A3B0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5587" id="Text Box 90" o:spid="_x0000_s1028" type="#_x0000_t202" style="position:absolute;left:0;text-align:left;margin-left:48.35pt;margin-top:31.7pt;width:745.1pt;height:131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2Nsw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366"/>
                      </w:tblGrid>
                      <w:tr w:rsidR="002A3B08" w14:paraId="7B5F6F7A" w14:textId="77777777">
                        <w:trPr>
                          <w:trHeight w:val="294"/>
                        </w:trPr>
                        <w:tc>
                          <w:tcPr>
                            <w:tcW w:w="29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2D9421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3C91D7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52" w:type="dxa"/>
                            <w:gridSpan w:val="10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57B044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1E11DBE7" w14:textId="77777777">
                        <w:trPr>
                          <w:trHeight w:val="354"/>
                        </w:trPr>
                        <w:tc>
                          <w:tcPr>
                            <w:tcW w:w="4026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14:paraId="1744A62A" w14:textId="77777777" w:rsidR="002A3B08" w:rsidRDefault="00136533">
                            <w:pPr>
                              <w:pStyle w:val="TableParagraph"/>
                              <w:spacing w:before="29"/>
                              <w:ind w:left="3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Patēriņš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uzskaitītajās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mērvienībās</w:t>
                            </w:r>
                          </w:p>
                        </w:tc>
                        <w:tc>
                          <w:tcPr>
                            <w:tcW w:w="3162" w:type="dxa"/>
                            <w:gridSpan w:val="3"/>
                          </w:tcPr>
                          <w:p w14:paraId="3FA7631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90" w:type="dxa"/>
                            <w:gridSpan w:val="7"/>
                            <w:tcBorders>
                              <w:top w:val="nil"/>
                              <w:right w:val="nil"/>
                            </w:tcBorders>
                          </w:tcPr>
                          <w:p w14:paraId="1390336F" w14:textId="77777777" w:rsidR="002A3B08" w:rsidRDefault="00136533">
                            <w:pPr>
                              <w:pStyle w:val="TableParagraph"/>
                              <w:spacing w:before="29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(piem.,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kg,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l)</w:t>
                            </w:r>
                          </w:p>
                        </w:tc>
                      </w:tr>
                      <w:tr w:rsidR="002A3B08" w14:paraId="71E5EDB2" w14:textId="77777777">
                        <w:trPr>
                          <w:trHeight w:val="282"/>
                        </w:trPr>
                        <w:tc>
                          <w:tcPr>
                            <w:tcW w:w="864" w:type="dxa"/>
                            <w:shd w:val="clear" w:color="auto" w:fill="D9D9D9"/>
                          </w:tcPr>
                          <w:p w14:paraId="2E2DF7B3" w14:textId="77777777" w:rsidR="002A3B08" w:rsidRDefault="00136533">
                            <w:pPr>
                              <w:pStyle w:val="TableParagraph"/>
                              <w:spacing w:before="26"/>
                              <w:ind w:left="2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Gads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34844C25" w14:textId="77777777" w:rsidR="002A3B08" w:rsidRDefault="00136533">
                            <w:pPr>
                              <w:pStyle w:val="TableParagraph"/>
                              <w:spacing w:before="35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janv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5269F12C" w14:textId="77777777" w:rsidR="002A3B08" w:rsidRDefault="00136533">
                            <w:pPr>
                              <w:pStyle w:val="TableParagraph"/>
                              <w:spacing w:before="35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febr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555F4A2" w14:textId="77777777" w:rsidR="002A3B08" w:rsidRDefault="00136533">
                            <w:pPr>
                              <w:pStyle w:val="TableParagraph"/>
                              <w:spacing w:before="35"/>
                              <w:ind w:left="3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marts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D96C7EA" w14:textId="77777777" w:rsidR="002A3B08" w:rsidRDefault="00136533">
                            <w:pPr>
                              <w:pStyle w:val="TableParagraph"/>
                              <w:spacing w:before="35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apr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6C802669" w14:textId="77777777" w:rsidR="002A3B08" w:rsidRDefault="00136533">
                            <w:pPr>
                              <w:pStyle w:val="TableParagraph"/>
                              <w:spacing w:before="35"/>
                              <w:ind w:lef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maijs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B4E7226" w14:textId="77777777" w:rsidR="002A3B08" w:rsidRDefault="00136533">
                            <w:pPr>
                              <w:pStyle w:val="TableParagraph"/>
                              <w:spacing w:before="35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jūn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5B7DD3C6" w14:textId="77777777" w:rsidR="002A3B08" w:rsidRDefault="00136533">
                            <w:pPr>
                              <w:pStyle w:val="TableParagraph"/>
                              <w:spacing w:before="35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jūl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5324713" w14:textId="77777777" w:rsidR="002A3B08" w:rsidRDefault="00136533">
                            <w:pPr>
                              <w:pStyle w:val="TableParagraph"/>
                              <w:spacing w:before="35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74DD45D8" w14:textId="77777777" w:rsidR="002A3B08" w:rsidRDefault="00136533">
                            <w:pPr>
                              <w:pStyle w:val="TableParagraph"/>
                              <w:spacing w:before="35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sept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67CD542C" w14:textId="77777777" w:rsidR="002A3B08" w:rsidRDefault="00136533">
                            <w:pPr>
                              <w:pStyle w:val="TableParagraph"/>
                              <w:spacing w:before="35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okt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B22FA9E" w14:textId="77777777" w:rsidR="002A3B08" w:rsidRDefault="00136533">
                            <w:pPr>
                              <w:pStyle w:val="TableParagraph"/>
                              <w:spacing w:before="35"/>
                              <w:ind w:left="350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nov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17F5690D" w14:textId="77777777" w:rsidR="002A3B08" w:rsidRDefault="00136533">
                            <w:pPr>
                              <w:pStyle w:val="TableParagraph"/>
                              <w:spacing w:before="35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dec</w:t>
                            </w:r>
                            <w:proofErr w:type="spellEnd"/>
                          </w:p>
                        </w:tc>
                        <w:tc>
                          <w:tcPr>
                            <w:tcW w:w="1366" w:type="dxa"/>
                            <w:shd w:val="clear" w:color="auto" w:fill="D9D9D9"/>
                          </w:tcPr>
                          <w:p w14:paraId="3CCBCF8B" w14:textId="77777777" w:rsidR="002A3B08" w:rsidRDefault="00136533">
                            <w:pPr>
                              <w:pStyle w:val="TableParagraph"/>
                              <w:spacing w:before="35"/>
                              <w:ind w:left="466" w:right="4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Kopā</w:t>
                            </w:r>
                          </w:p>
                        </w:tc>
                      </w:tr>
                      <w:tr w:rsidR="002A3B08" w14:paraId="693E0164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1CDCBC9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B3B376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9CA639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5C19A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C52296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70A9A81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D5EAA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598E84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614E30A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569CE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7CEDC9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5F1FC19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F614A75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3272629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37177F9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0AC849C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0C3E33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5F1639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88770A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EFA733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923D58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EC4A61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924A3CA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DAC315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1EE5A02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FFFD26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384EF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F39B8A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146F0DC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3164A9FD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331440A8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B014586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D4ED02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59562F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F013261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BF69EF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F3E0B0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39F185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BF35D5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250031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294075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3EB4B7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BB9F9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1CE5A7D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D957E5C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7DDA224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62EA8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1CCB90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5E315EA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3CC79B6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66634C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A0475B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824ADC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22B328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E3F898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68C5B0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18E25D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54D94D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2C532A96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32A05DA4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3B1D35F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AAF999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36526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B03070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E30EBA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5CC952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48195F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63C89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1129C0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1F960B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700E73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8B1DCA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6ABFB1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1C48DF0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7678105A" w14:textId="77777777">
                        <w:trPr>
                          <w:trHeight w:val="258"/>
                        </w:trPr>
                        <w:tc>
                          <w:tcPr>
                            <w:tcW w:w="13512" w:type="dxa"/>
                            <w:gridSpan w:val="13"/>
                            <w:tcBorders>
                              <w:left w:val="nil"/>
                              <w:bottom w:val="nil"/>
                            </w:tcBorders>
                          </w:tcPr>
                          <w:p w14:paraId="4D353777" w14:textId="77777777" w:rsidR="002A3B08" w:rsidRDefault="00136533">
                            <w:pPr>
                              <w:pStyle w:val="TableParagraph"/>
                              <w:tabs>
                                <w:tab w:val="left" w:pos="12832"/>
                              </w:tabs>
                              <w:spacing w:line="238" w:lineRule="exact"/>
                              <w:ind w:left="381"/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Piezīme.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LVS 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52000-1, NA13b.tabula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Vidēji: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14:paraId="0D9DB6BC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7184687" w14:textId="77777777" w:rsidR="002A3B08" w:rsidRDefault="002A3B0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1"/>
          <w:sz w:val="20"/>
        </w:rPr>
        <w:t>Kurināmā</w:t>
      </w:r>
      <w:r>
        <w:rPr>
          <w:spacing w:val="-5"/>
          <w:position w:val="-1"/>
          <w:sz w:val="20"/>
        </w:rPr>
        <w:t xml:space="preserve"> </w:t>
      </w:r>
      <w:r>
        <w:rPr>
          <w:position w:val="-1"/>
          <w:sz w:val="20"/>
        </w:rPr>
        <w:t>veids,</w:t>
      </w:r>
      <w:r>
        <w:rPr>
          <w:position w:val="-1"/>
          <w:sz w:val="20"/>
        </w:rPr>
        <w:tab/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kurināmā</w:t>
      </w:r>
      <w:r>
        <w:rPr>
          <w:spacing w:val="-9"/>
          <w:sz w:val="20"/>
        </w:rPr>
        <w:t xml:space="preserve"> </w:t>
      </w:r>
      <w:r>
        <w:rPr>
          <w:sz w:val="20"/>
        </w:rPr>
        <w:t>zemākā</w:t>
      </w:r>
      <w:r>
        <w:rPr>
          <w:spacing w:val="-9"/>
          <w:sz w:val="20"/>
        </w:rPr>
        <w:t xml:space="preserve"> </w:t>
      </w:r>
      <w:r>
        <w:rPr>
          <w:sz w:val="20"/>
        </w:rPr>
        <w:t>siltumspēja*</w:t>
      </w:r>
      <w:r>
        <w:rPr>
          <w:spacing w:val="-47"/>
          <w:sz w:val="20"/>
        </w:rPr>
        <w:t xml:space="preserve"> </w:t>
      </w:r>
      <w:r>
        <w:rPr>
          <w:sz w:val="20"/>
        </w:rPr>
        <w:t>Apkures</w:t>
      </w:r>
      <w:r>
        <w:rPr>
          <w:spacing w:val="-5"/>
          <w:sz w:val="20"/>
        </w:rPr>
        <w:t xml:space="preserve"> </w:t>
      </w:r>
      <w:r>
        <w:rPr>
          <w:sz w:val="20"/>
        </w:rPr>
        <w:t>katla</w:t>
      </w:r>
      <w:r>
        <w:rPr>
          <w:spacing w:val="-5"/>
          <w:sz w:val="20"/>
        </w:rPr>
        <w:t xml:space="preserve"> </w:t>
      </w:r>
      <w:r>
        <w:rPr>
          <w:sz w:val="20"/>
        </w:rPr>
        <w:t>vidējais</w:t>
      </w:r>
      <w:r>
        <w:rPr>
          <w:spacing w:val="-5"/>
          <w:sz w:val="20"/>
        </w:rPr>
        <w:t xml:space="preserve"> </w:t>
      </w:r>
      <w:r>
        <w:rPr>
          <w:sz w:val="20"/>
        </w:rPr>
        <w:t>lietderības</w:t>
      </w:r>
      <w:r>
        <w:rPr>
          <w:spacing w:val="-5"/>
          <w:sz w:val="20"/>
        </w:rPr>
        <w:t xml:space="preserve"> </w:t>
      </w:r>
      <w:r>
        <w:rPr>
          <w:sz w:val="20"/>
        </w:rPr>
        <w:t>koeficients,</w:t>
      </w:r>
      <w:r>
        <w:rPr>
          <w:spacing w:val="-4"/>
          <w:sz w:val="20"/>
        </w:rPr>
        <w:t xml:space="preserve"> </w:t>
      </w:r>
      <w:r>
        <w:rPr>
          <w:sz w:val="20"/>
        </w:rPr>
        <w:t>kas</w:t>
      </w:r>
      <w:r>
        <w:rPr>
          <w:spacing w:val="-5"/>
          <w:sz w:val="20"/>
        </w:rPr>
        <w:t xml:space="preserve"> </w:t>
      </w:r>
      <w:r>
        <w:rPr>
          <w:sz w:val="20"/>
        </w:rPr>
        <w:t>noteikts</w:t>
      </w:r>
      <w:r>
        <w:rPr>
          <w:spacing w:val="-5"/>
          <w:sz w:val="20"/>
        </w:rPr>
        <w:t xml:space="preserve"> </w:t>
      </w:r>
      <w:r>
        <w:rPr>
          <w:sz w:val="20"/>
        </w:rPr>
        <w:t>pēc</w:t>
      </w:r>
      <w:r>
        <w:rPr>
          <w:spacing w:val="-4"/>
          <w:sz w:val="20"/>
        </w:rPr>
        <w:t xml:space="preserve"> </w:t>
      </w:r>
      <w:r>
        <w:rPr>
          <w:sz w:val="20"/>
        </w:rPr>
        <w:t>kurināmā</w:t>
      </w:r>
      <w:r>
        <w:rPr>
          <w:spacing w:val="-4"/>
          <w:sz w:val="20"/>
        </w:rPr>
        <w:t xml:space="preserve"> </w:t>
      </w:r>
      <w:r>
        <w:rPr>
          <w:sz w:val="20"/>
        </w:rPr>
        <w:t>zemākās</w:t>
      </w:r>
      <w:r>
        <w:rPr>
          <w:spacing w:val="-4"/>
          <w:sz w:val="20"/>
        </w:rPr>
        <w:t xml:space="preserve"> </w:t>
      </w:r>
      <w:r>
        <w:rPr>
          <w:sz w:val="20"/>
        </w:rPr>
        <w:t>siltumspējas</w:t>
      </w:r>
    </w:p>
    <w:p w14:paraId="389A35DC" w14:textId="77777777" w:rsidR="002A3B08" w:rsidRDefault="00136533">
      <w:pPr>
        <w:tabs>
          <w:tab w:val="left" w:pos="4697"/>
        </w:tabs>
        <w:spacing w:line="229" w:lineRule="exact"/>
        <w:ind w:left="1011"/>
        <w:rPr>
          <w:sz w:val="20"/>
        </w:rPr>
      </w:pPr>
      <w:r>
        <w:rPr>
          <w:position w:val="-1"/>
          <w:sz w:val="20"/>
        </w:rPr>
        <w:t>Pārvades</w:t>
      </w:r>
      <w:r>
        <w:rPr>
          <w:spacing w:val="-5"/>
          <w:position w:val="-1"/>
          <w:sz w:val="20"/>
        </w:rPr>
        <w:t xml:space="preserve"> </w:t>
      </w:r>
      <w:r>
        <w:rPr>
          <w:position w:val="-1"/>
          <w:sz w:val="20"/>
        </w:rPr>
        <w:t>siltuma</w:t>
      </w:r>
      <w:r>
        <w:rPr>
          <w:spacing w:val="-4"/>
          <w:position w:val="-1"/>
          <w:sz w:val="20"/>
        </w:rPr>
        <w:t xml:space="preserve"> </w:t>
      </w:r>
      <w:r>
        <w:rPr>
          <w:position w:val="-1"/>
          <w:sz w:val="20"/>
        </w:rPr>
        <w:t>zudumi</w:t>
      </w:r>
      <w:r>
        <w:rPr>
          <w:position w:val="-1"/>
          <w:sz w:val="20"/>
        </w:rPr>
        <w:tab/>
      </w:r>
      <w:r>
        <w:rPr>
          <w:sz w:val="20"/>
        </w:rPr>
        <w:t>(%,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r>
        <w:rPr>
          <w:sz w:val="20"/>
        </w:rPr>
        <w:t>apkures</w:t>
      </w:r>
      <w:r>
        <w:rPr>
          <w:spacing w:val="-5"/>
          <w:sz w:val="20"/>
        </w:rPr>
        <w:t xml:space="preserve"> </w:t>
      </w:r>
      <w:r>
        <w:rPr>
          <w:sz w:val="20"/>
        </w:rPr>
        <w:t>katls</w:t>
      </w:r>
      <w:r>
        <w:rPr>
          <w:spacing w:val="-4"/>
          <w:sz w:val="20"/>
        </w:rPr>
        <w:t xml:space="preserve"> </w:t>
      </w:r>
      <w:r>
        <w:rPr>
          <w:sz w:val="20"/>
        </w:rPr>
        <w:t>atrodas</w:t>
      </w:r>
      <w:r>
        <w:rPr>
          <w:spacing w:val="-5"/>
          <w:sz w:val="20"/>
        </w:rPr>
        <w:t xml:space="preserve"> </w:t>
      </w:r>
      <w:r>
        <w:rPr>
          <w:sz w:val="20"/>
        </w:rPr>
        <w:t>ārpus</w:t>
      </w:r>
      <w:r>
        <w:rPr>
          <w:spacing w:val="-4"/>
          <w:sz w:val="20"/>
        </w:rPr>
        <w:t xml:space="preserve"> </w:t>
      </w:r>
      <w:r>
        <w:rPr>
          <w:sz w:val="20"/>
        </w:rPr>
        <w:t>ēkas</w:t>
      </w:r>
      <w:r>
        <w:rPr>
          <w:spacing w:val="-5"/>
          <w:sz w:val="20"/>
        </w:rPr>
        <w:t xml:space="preserve"> </w:t>
      </w:r>
      <w:r>
        <w:rPr>
          <w:sz w:val="20"/>
        </w:rPr>
        <w:t>kondicionētās</w:t>
      </w:r>
      <w:r>
        <w:rPr>
          <w:spacing w:val="-4"/>
          <w:sz w:val="20"/>
        </w:rPr>
        <w:t xml:space="preserve"> </w:t>
      </w:r>
      <w:r>
        <w:rPr>
          <w:sz w:val="20"/>
        </w:rPr>
        <w:t>zonas</w:t>
      </w:r>
      <w:r>
        <w:rPr>
          <w:spacing w:val="-5"/>
          <w:sz w:val="20"/>
        </w:rPr>
        <w:t xml:space="preserve"> </w:t>
      </w:r>
      <w:r>
        <w:rPr>
          <w:sz w:val="20"/>
        </w:rPr>
        <w:t>robežas)</w:t>
      </w:r>
    </w:p>
    <w:p w14:paraId="0F110B59" w14:textId="77777777" w:rsidR="002A3B08" w:rsidRDefault="002A3B08">
      <w:pPr>
        <w:pStyle w:val="a3"/>
        <w:rPr>
          <w:sz w:val="20"/>
        </w:rPr>
      </w:pPr>
    </w:p>
    <w:p w14:paraId="1BED0151" w14:textId="77777777" w:rsidR="002A3B08" w:rsidRDefault="002A3B08">
      <w:pPr>
        <w:pStyle w:val="a3"/>
        <w:rPr>
          <w:sz w:val="20"/>
        </w:rPr>
      </w:pPr>
    </w:p>
    <w:p w14:paraId="6E584BCD" w14:textId="77777777" w:rsidR="002A3B08" w:rsidRDefault="002A3B08">
      <w:pPr>
        <w:pStyle w:val="a3"/>
        <w:rPr>
          <w:sz w:val="20"/>
        </w:rPr>
      </w:pPr>
    </w:p>
    <w:p w14:paraId="4C60ED56" w14:textId="77777777" w:rsidR="002A3B08" w:rsidRDefault="002A3B08">
      <w:pPr>
        <w:pStyle w:val="a3"/>
        <w:rPr>
          <w:sz w:val="20"/>
        </w:rPr>
      </w:pPr>
    </w:p>
    <w:p w14:paraId="3D7DCB71" w14:textId="77777777" w:rsidR="002A3B08" w:rsidRDefault="002A3B08">
      <w:pPr>
        <w:pStyle w:val="a3"/>
        <w:rPr>
          <w:sz w:val="20"/>
        </w:rPr>
      </w:pPr>
    </w:p>
    <w:p w14:paraId="1DF287AB" w14:textId="77777777" w:rsidR="002A3B08" w:rsidRDefault="002A3B08">
      <w:pPr>
        <w:pStyle w:val="a3"/>
        <w:rPr>
          <w:sz w:val="20"/>
        </w:rPr>
      </w:pPr>
    </w:p>
    <w:p w14:paraId="7C4B67E2" w14:textId="77777777" w:rsidR="002A3B08" w:rsidRDefault="002A3B08">
      <w:pPr>
        <w:pStyle w:val="a3"/>
        <w:rPr>
          <w:sz w:val="20"/>
        </w:rPr>
      </w:pPr>
    </w:p>
    <w:p w14:paraId="73DD5537" w14:textId="77777777" w:rsidR="002A3B08" w:rsidRDefault="002A3B08">
      <w:pPr>
        <w:pStyle w:val="a3"/>
        <w:rPr>
          <w:sz w:val="20"/>
        </w:rPr>
      </w:pPr>
    </w:p>
    <w:p w14:paraId="0D1B1299" w14:textId="77777777" w:rsidR="002A3B08" w:rsidRDefault="002A3B08">
      <w:pPr>
        <w:pStyle w:val="a3"/>
        <w:rPr>
          <w:sz w:val="20"/>
        </w:rPr>
      </w:pPr>
    </w:p>
    <w:p w14:paraId="62A5358C" w14:textId="77777777" w:rsidR="002A3B08" w:rsidRDefault="002A3B08">
      <w:pPr>
        <w:pStyle w:val="a3"/>
        <w:spacing w:before="4"/>
        <w:rPr>
          <w:sz w:val="19"/>
        </w:rPr>
      </w:pPr>
    </w:p>
    <w:p w14:paraId="77041E03" w14:textId="4CA2BC6C" w:rsidR="002A3B08" w:rsidRDefault="002D7425">
      <w:pPr>
        <w:tabs>
          <w:tab w:val="left" w:pos="7205"/>
        </w:tabs>
        <w:spacing w:before="96" w:after="9"/>
        <w:ind w:left="3562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69BF9B5" wp14:editId="1CE9B3C8">
                <wp:simplePos x="0" y="0"/>
                <wp:positionH relativeFrom="page">
                  <wp:posOffset>5182870</wp:posOffset>
                </wp:positionH>
                <wp:positionV relativeFrom="paragraph">
                  <wp:posOffset>13335</wp:posOffset>
                </wp:positionV>
                <wp:extent cx="1344295" cy="212090"/>
                <wp:effectExtent l="0" t="0" r="0" b="0"/>
                <wp:wrapNone/>
                <wp:docPr id="9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4295" cy="212090"/>
                        </a:xfrm>
                        <a:custGeom>
                          <a:avLst/>
                          <a:gdLst>
                            <a:gd name="T0" fmla="+- 0 10279 8162"/>
                            <a:gd name="T1" fmla="*/ T0 w 2117"/>
                            <a:gd name="T2" fmla="+- 0 21 21"/>
                            <a:gd name="T3" fmla="*/ 21 h 334"/>
                            <a:gd name="T4" fmla="+- 0 10260 8162"/>
                            <a:gd name="T5" fmla="*/ T4 w 2117"/>
                            <a:gd name="T6" fmla="+- 0 21 21"/>
                            <a:gd name="T7" fmla="*/ 21 h 334"/>
                            <a:gd name="T8" fmla="+- 0 10260 8162"/>
                            <a:gd name="T9" fmla="*/ T8 w 2117"/>
                            <a:gd name="T10" fmla="+- 0 40 21"/>
                            <a:gd name="T11" fmla="*/ 40 h 334"/>
                            <a:gd name="T12" fmla="+- 0 10260 8162"/>
                            <a:gd name="T13" fmla="*/ T12 w 2117"/>
                            <a:gd name="T14" fmla="+- 0 336 21"/>
                            <a:gd name="T15" fmla="*/ 336 h 334"/>
                            <a:gd name="T16" fmla="+- 0 9225 8162"/>
                            <a:gd name="T17" fmla="*/ T16 w 2117"/>
                            <a:gd name="T18" fmla="+- 0 336 21"/>
                            <a:gd name="T19" fmla="*/ 336 h 334"/>
                            <a:gd name="T20" fmla="+- 0 9225 8162"/>
                            <a:gd name="T21" fmla="*/ T20 w 2117"/>
                            <a:gd name="T22" fmla="+- 0 40 21"/>
                            <a:gd name="T23" fmla="*/ 40 h 334"/>
                            <a:gd name="T24" fmla="+- 0 10260 8162"/>
                            <a:gd name="T25" fmla="*/ T24 w 2117"/>
                            <a:gd name="T26" fmla="+- 0 40 21"/>
                            <a:gd name="T27" fmla="*/ 40 h 334"/>
                            <a:gd name="T28" fmla="+- 0 10260 8162"/>
                            <a:gd name="T29" fmla="*/ T28 w 2117"/>
                            <a:gd name="T30" fmla="+- 0 21 21"/>
                            <a:gd name="T31" fmla="*/ 21 h 334"/>
                            <a:gd name="T32" fmla="+- 0 9225 8162"/>
                            <a:gd name="T33" fmla="*/ T32 w 2117"/>
                            <a:gd name="T34" fmla="+- 0 21 21"/>
                            <a:gd name="T35" fmla="*/ 21 h 334"/>
                            <a:gd name="T36" fmla="+- 0 9206 8162"/>
                            <a:gd name="T37" fmla="*/ T36 w 2117"/>
                            <a:gd name="T38" fmla="+- 0 21 21"/>
                            <a:gd name="T39" fmla="*/ 21 h 334"/>
                            <a:gd name="T40" fmla="+- 0 9206 8162"/>
                            <a:gd name="T41" fmla="*/ T40 w 2117"/>
                            <a:gd name="T42" fmla="+- 0 336 21"/>
                            <a:gd name="T43" fmla="*/ 336 h 334"/>
                            <a:gd name="T44" fmla="+- 0 8162 8162"/>
                            <a:gd name="T45" fmla="*/ T44 w 2117"/>
                            <a:gd name="T46" fmla="+- 0 336 21"/>
                            <a:gd name="T47" fmla="*/ 336 h 334"/>
                            <a:gd name="T48" fmla="+- 0 8162 8162"/>
                            <a:gd name="T49" fmla="*/ T48 w 2117"/>
                            <a:gd name="T50" fmla="+- 0 355 21"/>
                            <a:gd name="T51" fmla="*/ 355 h 334"/>
                            <a:gd name="T52" fmla="+- 0 9206 8162"/>
                            <a:gd name="T53" fmla="*/ T52 w 2117"/>
                            <a:gd name="T54" fmla="+- 0 355 21"/>
                            <a:gd name="T55" fmla="*/ 355 h 334"/>
                            <a:gd name="T56" fmla="+- 0 9225 8162"/>
                            <a:gd name="T57" fmla="*/ T56 w 2117"/>
                            <a:gd name="T58" fmla="+- 0 355 21"/>
                            <a:gd name="T59" fmla="*/ 355 h 334"/>
                            <a:gd name="T60" fmla="+- 0 10260 8162"/>
                            <a:gd name="T61" fmla="*/ T60 w 2117"/>
                            <a:gd name="T62" fmla="+- 0 355 21"/>
                            <a:gd name="T63" fmla="*/ 355 h 334"/>
                            <a:gd name="T64" fmla="+- 0 10279 8162"/>
                            <a:gd name="T65" fmla="*/ T64 w 2117"/>
                            <a:gd name="T66" fmla="+- 0 355 21"/>
                            <a:gd name="T67" fmla="*/ 355 h 334"/>
                            <a:gd name="T68" fmla="+- 0 10279 8162"/>
                            <a:gd name="T69" fmla="*/ T68 w 2117"/>
                            <a:gd name="T70" fmla="+- 0 336 21"/>
                            <a:gd name="T71" fmla="*/ 336 h 334"/>
                            <a:gd name="T72" fmla="+- 0 10279 8162"/>
                            <a:gd name="T73" fmla="*/ T72 w 2117"/>
                            <a:gd name="T74" fmla="+- 0 40 21"/>
                            <a:gd name="T75" fmla="*/ 40 h 334"/>
                            <a:gd name="T76" fmla="+- 0 10279 8162"/>
                            <a:gd name="T77" fmla="*/ T76 w 2117"/>
                            <a:gd name="T78" fmla="+- 0 21 21"/>
                            <a:gd name="T79" fmla="*/ 21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117" h="334">
                              <a:moveTo>
                                <a:pt x="2117" y="0"/>
                              </a:moveTo>
                              <a:lnTo>
                                <a:pt x="2098" y="0"/>
                              </a:lnTo>
                              <a:lnTo>
                                <a:pt x="2098" y="19"/>
                              </a:lnTo>
                              <a:lnTo>
                                <a:pt x="2098" y="315"/>
                              </a:lnTo>
                              <a:lnTo>
                                <a:pt x="1063" y="315"/>
                              </a:lnTo>
                              <a:lnTo>
                                <a:pt x="1063" y="19"/>
                              </a:lnTo>
                              <a:lnTo>
                                <a:pt x="2098" y="19"/>
                              </a:lnTo>
                              <a:lnTo>
                                <a:pt x="2098" y="0"/>
                              </a:lnTo>
                              <a:lnTo>
                                <a:pt x="1063" y="0"/>
                              </a:lnTo>
                              <a:lnTo>
                                <a:pt x="1044" y="0"/>
                              </a:lnTo>
                              <a:lnTo>
                                <a:pt x="1044" y="315"/>
                              </a:lnTo>
                              <a:lnTo>
                                <a:pt x="0" y="315"/>
                              </a:lnTo>
                              <a:lnTo>
                                <a:pt x="0" y="334"/>
                              </a:lnTo>
                              <a:lnTo>
                                <a:pt x="1044" y="334"/>
                              </a:lnTo>
                              <a:lnTo>
                                <a:pt x="1063" y="334"/>
                              </a:lnTo>
                              <a:lnTo>
                                <a:pt x="2098" y="334"/>
                              </a:lnTo>
                              <a:lnTo>
                                <a:pt x="2117" y="334"/>
                              </a:lnTo>
                              <a:lnTo>
                                <a:pt x="2117" y="315"/>
                              </a:lnTo>
                              <a:lnTo>
                                <a:pt x="2117" y="19"/>
                              </a:lnTo>
                              <a:lnTo>
                                <a:pt x="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10DA9" id="Freeform 89" o:spid="_x0000_s1026" style="position:absolute;margin-left:408.1pt;margin-top:1.05pt;width:105.85pt;height:16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" path="m2117,r-19,l2098,19r,296l1063,315r,-296l2098,19r,-19l1063,r-19,l1044,315,,315r,19l1044,334r19,l2098,334r19,l2117,315r,-296l2117,xe" fillcolor="black" stroked="f">
                <v:path arrowok="t" o:connecttype="custom" o:connectlocs="1344295,13335;1332230,13335;1332230,25400;1332230,213360;675005,213360;675005,25400;1332230,25400;1332230,13335;675005,13335;662940,13335;662940,213360;0,213360;0,225425;662940,225425;675005,225425;1332230,225425;1344295,225425;1344295,213360;1344295,25400;1344295,13335" o:connectangles="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Konversijas</w:t>
      </w:r>
      <w:r>
        <w:rPr>
          <w:spacing w:val="-6"/>
          <w:sz w:val="20"/>
        </w:rPr>
        <w:t xml:space="preserve"> </w:t>
      </w:r>
      <w:r>
        <w:rPr>
          <w:sz w:val="20"/>
        </w:rPr>
        <w:t>koeficients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  <w:t>uz</w:t>
      </w:r>
    </w:p>
    <w:p w14:paraId="74005757" w14:textId="3F889FDE" w:rsidR="002A3B08" w:rsidRDefault="002D7425">
      <w:pPr>
        <w:pStyle w:val="a3"/>
        <w:spacing w:line="20" w:lineRule="exact"/>
        <w:ind w:left="571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8C74A2D" wp14:editId="0BCC814A">
                <wp:extent cx="670560" cy="12700"/>
                <wp:effectExtent l="0" t="1905" r="0" b="4445"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2700"/>
                          <a:chOff x="0" y="0"/>
                          <a:chExt cx="1056" cy="20"/>
                        </a:xfrm>
                      </wpg:grpSpPr>
                      <wps:wsp>
                        <wps:cNvPr id="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4D9B13" id="Group 87" o:spid="_x0000_s1026" style="width:52.8pt;height:1pt;mso-position-horizontal-relative:char;mso-position-vertical-relative:line" coordsize="1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">
                <v:rect id="Rectangle 88" o:spid="_x0000_s1027" style="position:absolute;width:105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C23A75B" w14:textId="77777777" w:rsidR="002A3B08" w:rsidRDefault="00136533">
      <w:pPr>
        <w:pStyle w:val="3"/>
        <w:numPr>
          <w:ilvl w:val="2"/>
          <w:numId w:val="6"/>
        </w:numPr>
        <w:tabs>
          <w:tab w:val="left" w:pos="1540"/>
        </w:tabs>
        <w:spacing w:before="12"/>
        <w:ind w:hanging="568"/>
      </w:pPr>
      <w:r>
        <w:t>Kurināmais,</w:t>
      </w:r>
      <w:r>
        <w:rPr>
          <w:spacing w:val="2"/>
        </w:rPr>
        <w:t xml:space="preserve"> </w:t>
      </w:r>
      <w:r>
        <w:t>pārrēķināts</w:t>
      </w:r>
      <w:r>
        <w:rPr>
          <w:spacing w:val="2"/>
        </w:rPr>
        <w:t xml:space="preserve"> </w:t>
      </w:r>
      <w:r>
        <w:t>uz</w:t>
      </w:r>
      <w:r>
        <w:rPr>
          <w:spacing w:val="-1"/>
        </w:rPr>
        <w:t xml:space="preserve"> </w:t>
      </w:r>
      <w:proofErr w:type="spellStart"/>
      <w:r>
        <w:t>MWh</w:t>
      </w:r>
      <w:proofErr w:type="spellEnd"/>
    </w:p>
    <w:p w14:paraId="0ED8268D" w14:textId="77777777" w:rsidR="002A3B08" w:rsidRDefault="002A3B08">
      <w:pPr>
        <w:pStyle w:val="a3"/>
        <w:rPr>
          <w:sz w:val="20"/>
        </w:rPr>
      </w:pPr>
    </w:p>
    <w:p w14:paraId="154BB68F" w14:textId="77777777" w:rsidR="002A3B08" w:rsidRDefault="002A3B08">
      <w:pPr>
        <w:pStyle w:val="a3"/>
        <w:rPr>
          <w:sz w:val="20"/>
        </w:rPr>
      </w:pPr>
    </w:p>
    <w:p w14:paraId="14A73C6E" w14:textId="77777777" w:rsidR="002A3B08" w:rsidRDefault="002A3B08">
      <w:pPr>
        <w:pStyle w:val="a3"/>
        <w:rPr>
          <w:sz w:val="20"/>
        </w:rPr>
      </w:pPr>
    </w:p>
    <w:p w14:paraId="6EC60F71" w14:textId="77777777" w:rsidR="002A3B08" w:rsidRDefault="002A3B08">
      <w:pPr>
        <w:pStyle w:val="a3"/>
        <w:rPr>
          <w:sz w:val="20"/>
        </w:rPr>
      </w:pPr>
    </w:p>
    <w:p w14:paraId="3F4B46D4" w14:textId="77777777" w:rsidR="002A3B08" w:rsidRDefault="002A3B08">
      <w:pPr>
        <w:pStyle w:val="a3"/>
        <w:rPr>
          <w:sz w:val="20"/>
        </w:rPr>
      </w:pPr>
    </w:p>
    <w:p w14:paraId="45E918B1" w14:textId="77777777" w:rsidR="002A3B08" w:rsidRDefault="002A3B08">
      <w:pPr>
        <w:pStyle w:val="a3"/>
        <w:rPr>
          <w:sz w:val="20"/>
        </w:rPr>
      </w:pPr>
    </w:p>
    <w:p w14:paraId="1A652ACD" w14:textId="77777777" w:rsidR="002A3B08" w:rsidRDefault="002A3B08">
      <w:pPr>
        <w:pStyle w:val="a3"/>
        <w:spacing w:before="2"/>
        <w:rPr>
          <w:sz w:val="16"/>
        </w:rPr>
      </w:pPr>
    </w:p>
    <w:p w14:paraId="3627AE8C" w14:textId="77777777" w:rsidR="002A3B08" w:rsidRDefault="002A3B08">
      <w:pPr>
        <w:rPr>
          <w:sz w:val="16"/>
        </w:rPr>
        <w:sectPr w:rsidR="002A3B08">
          <w:footerReference w:type="default" r:id="rId8"/>
          <w:pgSz w:w="16840" w:h="11910" w:orient="landscape"/>
          <w:pgMar w:top="740" w:right="340" w:bottom="280" w:left="340" w:header="0" w:footer="0" w:gutter="0"/>
          <w:cols w:space="720"/>
        </w:sectPr>
      </w:pPr>
    </w:p>
    <w:p w14:paraId="2B6013EB" w14:textId="77777777" w:rsidR="002A3B08" w:rsidRDefault="002A3B08">
      <w:pPr>
        <w:pStyle w:val="a3"/>
        <w:spacing w:before="9"/>
        <w:rPr>
          <w:sz w:val="27"/>
        </w:rPr>
      </w:pPr>
    </w:p>
    <w:p w14:paraId="1FE8D6CB" w14:textId="77777777" w:rsidR="002A3B08" w:rsidRDefault="00136533">
      <w:pPr>
        <w:ind w:left="843"/>
      </w:pPr>
      <w:r>
        <w:t>Cita</w:t>
      </w:r>
      <w:r>
        <w:rPr>
          <w:spacing w:val="-6"/>
        </w:rPr>
        <w:t xml:space="preserve"> </w:t>
      </w:r>
      <w:r>
        <w:t>informācija:</w:t>
      </w:r>
    </w:p>
    <w:p w14:paraId="4284FAF8" w14:textId="77777777" w:rsidR="002A3B08" w:rsidRDefault="00136533">
      <w:pPr>
        <w:spacing w:before="91"/>
        <w:ind w:right="2046"/>
        <w:jc w:val="right"/>
        <w:rPr>
          <w:b/>
        </w:rPr>
      </w:pPr>
      <w:r>
        <w:br w:type="column"/>
      </w:r>
      <w:r>
        <w:rPr>
          <w:b/>
        </w:rPr>
        <w:t>Vidēji:</w:t>
      </w:r>
    </w:p>
    <w:p w14:paraId="029CD20A" w14:textId="49DEC22F" w:rsidR="002A3B08" w:rsidRDefault="002D7425">
      <w:pPr>
        <w:tabs>
          <w:tab w:val="left" w:pos="5569"/>
          <w:tab w:val="left" w:pos="13119"/>
        </w:tabs>
        <w:spacing w:before="29"/>
        <w:ind w:left="162"/>
        <w:rPr>
          <w:rFonts w:ascii="Calibri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8CB935B" wp14:editId="07C5C9E3">
                <wp:simplePos x="0" y="0"/>
                <wp:positionH relativeFrom="page">
                  <wp:posOffset>614045</wp:posOffset>
                </wp:positionH>
                <wp:positionV relativeFrom="paragraph">
                  <wp:posOffset>-1209675</wp:posOffset>
                </wp:positionV>
                <wp:extent cx="9462770" cy="1225550"/>
                <wp:effectExtent l="0" t="0" r="0" b="0"/>
                <wp:wrapNone/>
                <wp:docPr id="8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77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366"/>
                            </w:tblGrid>
                            <w:tr w:rsidR="002A3B08" w14:paraId="11ACD170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864" w:type="dxa"/>
                                  <w:shd w:val="clear" w:color="auto" w:fill="D9D9D9"/>
                                </w:tcPr>
                                <w:p w14:paraId="08ED5293" w14:textId="77777777" w:rsidR="002A3B08" w:rsidRDefault="00136533">
                                  <w:pPr>
                                    <w:pStyle w:val="TableParagraph"/>
                                    <w:spacing w:line="200" w:lineRule="exact"/>
                                    <w:ind w:left="2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Gads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13857E96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janv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3560847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febr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16883FB9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marts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4014AF7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apr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0A5A665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maijs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2DED412A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jūn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1E9C53F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jūl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040C554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FDEC6EA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sept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3081CD9A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okt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7EB96B47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50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2A5576EF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D9D9D9"/>
                                </w:tcPr>
                                <w:p w14:paraId="2BC07748" w14:textId="77777777" w:rsidR="002A3B08" w:rsidRDefault="00136533">
                                  <w:pPr>
                                    <w:pStyle w:val="TableParagraph"/>
                                    <w:spacing w:before="4" w:line="196" w:lineRule="exact"/>
                                    <w:ind w:left="466" w:right="4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Kopā</w:t>
                                  </w:r>
                                </w:p>
                              </w:tc>
                            </w:tr>
                            <w:tr w:rsidR="002A3B08" w14:paraId="5E47BA08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2DEB65B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AAA07E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7FD19E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3D6B01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E2E5D0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3B3233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59E63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5E2B16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BC0D2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D50E05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2BA4CC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02067D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63BFB5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0625415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1E6E32F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0B8BD8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4C41E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8934E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CBF5C2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43E528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5EFE3A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EFD276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0DD7AE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BC1AE2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0425EF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D41F2E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611A66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E2A50C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4869D07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6F03994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4A675F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1075F3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2DC917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2C4EC2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7A37CE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5FC648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EA8874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25A5D2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FB54B8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91F857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950C12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0F16F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FEFD53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6ED4A67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3E5154C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781CBF9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1EDF81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15453A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B1A868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3A733B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07700E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06AF54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24FE68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E4BA50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707E60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510492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D30FE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8159CE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40314C8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19F3BB86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512EDEB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E22ECB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CDF36D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46B4B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58F7A5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56303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185173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9D91D6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94AED7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8596D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1F9C74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65E8F3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4A9E39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348CD5D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5D7799F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3512" w:type="dxa"/>
                                  <w:gridSpan w:val="1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66DBC2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2AD8E28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5A0CF7" w14:textId="77777777" w:rsidR="002A3B08" w:rsidRDefault="002A3B0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B935B" id="Text Box 86" o:spid="_x0000_s1029" type="#_x0000_t202" style="position:absolute;left:0;text-align:left;margin-left:48.35pt;margin-top:-95.25pt;width:745.1pt;height:96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b2tA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366"/>
                      </w:tblGrid>
                      <w:tr w:rsidR="002A3B08" w14:paraId="11ACD170" w14:textId="77777777">
                        <w:trPr>
                          <w:trHeight w:val="220"/>
                        </w:trPr>
                        <w:tc>
                          <w:tcPr>
                            <w:tcW w:w="864" w:type="dxa"/>
                            <w:shd w:val="clear" w:color="auto" w:fill="D9D9D9"/>
                          </w:tcPr>
                          <w:p w14:paraId="08ED5293" w14:textId="77777777" w:rsidR="002A3B08" w:rsidRDefault="00136533">
                            <w:pPr>
                              <w:pStyle w:val="TableParagraph"/>
                              <w:spacing w:line="200" w:lineRule="exact"/>
                              <w:ind w:left="2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Gads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13857E96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janv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3560847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febr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16883FB9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marts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4014AF7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apr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0A5A665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maijs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2DED412A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jūn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1E9C53F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jūl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040C554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FDEC6EA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sept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3081CD9A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okt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7EB96B47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50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nov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2A5576EF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dec</w:t>
                            </w:r>
                            <w:proofErr w:type="spellEnd"/>
                          </w:p>
                        </w:tc>
                        <w:tc>
                          <w:tcPr>
                            <w:tcW w:w="1366" w:type="dxa"/>
                            <w:shd w:val="clear" w:color="auto" w:fill="D9D9D9"/>
                          </w:tcPr>
                          <w:p w14:paraId="2BC07748" w14:textId="77777777" w:rsidR="002A3B08" w:rsidRDefault="00136533">
                            <w:pPr>
                              <w:pStyle w:val="TableParagraph"/>
                              <w:spacing w:before="4" w:line="196" w:lineRule="exact"/>
                              <w:ind w:left="466" w:right="4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Kopā</w:t>
                            </w:r>
                          </w:p>
                        </w:tc>
                      </w:tr>
                      <w:tr w:rsidR="002A3B08" w14:paraId="5E47BA08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2DEB65B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AAA07E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7FD19E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3D6B01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E2E5D0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3B3233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59E63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5E2B16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BC0D2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D50E05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2BA4CC9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02067D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63BFB5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0625415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1E6E32FA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00B8BD8C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4C41E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8934E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CBF5C2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43E528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5EFE3A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EFD276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0DD7AE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BC1AE2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0425EF7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D41F2E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611A66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E2A50C7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4869D07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6F03994B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04A675F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1075F3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2DC917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2C4EC2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7A37CE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5FC648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EA8874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25A5D2C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FB54B89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91F857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950C12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0F16F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FEFD53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6ED4A67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3E5154CC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781CBF9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1EDF81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15453A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B1A868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3A733B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07700E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06AF54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24FE68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E4BA50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707E60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510492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D30FE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8159CE9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40314C8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19F3BB86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512EDEB7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E22ECB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CDF36D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46B4B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58F7A5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56303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185173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9D91D6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94AED7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8596D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1F9C74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65E8F3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4A9E39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348CD5D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5D7799F4" w14:textId="77777777">
                        <w:trPr>
                          <w:trHeight w:val="258"/>
                        </w:trPr>
                        <w:tc>
                          <w:tcPr>
                            <w:tcW w:w="13512" w:type="dxa"/>
                            <w:gridSpan w:val="13"/>
                            <w:tcBorders>
                              <w:left w:val="nil"/>
                              <w:bottom w:val="nil"/>
                            </w:tcBorders>
                          </w:tcPr>
                          <w:p w14:paraId="366DBC2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2AD8E28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5A0CF7" w14:textId="77777777" w:rsidR="002A3B08" w:rsidRDefault="002A3B0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"/>
          <w:u w:val="single"/>
        </w:rPr>
        <w:t>11</w:t>
      </w:r>
      <w:r>
        <w:rPr>
          <w:rFonts w:ascii="Calibri"/>
          <w:u w:val="single"/>
        </w:rPr>
        <w:tab/>
      </w:r>
    </w:p>
    <w:p w14:paraId="55328A38" w14:textId="77777777" w:rsidR="002A3B08" w:rsidRDefault="002A3B08">
      <w:pPr>
        <w:rPr>
          <w:rFonts w:ascii="Calibri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num="2" w:space="720" w:equalWidth="0">
            <w:col w:w="2353" w:space="40"/>
            <w:col w:w="13767"/>
          </w:cols>
        </w:sectPr>
      </w:pPr>
    </w:p>
    <w:p w14:paraId="0EED7638" w14:textId="77777777" w:rsidR="002A3B08" w:rsidRDefault="00136533">
      <w:pPr>
        <w:pStyle w:val="a5"/>
        <w:numPr>
          <w:ilvl w:val="2"/>
          <w:numId w:val="6"/>
        </w:numPr>
        <w:tabs>
          <w:tab w:val="left" w:pos="1539"/>
        </w:tabs>
        <w:spacing w:before="72" w:after="5"/>
        <w:ind w:hanging="575"/>
      </w:pPr>
      <w:r>
        <w:t>Elektroenerģija,</w:t>
      </w:r>
      <w:r>
        <w:rPr>
          <w:spacing w:val="3"/>
        </w:rPr>
        <w:t xml:space="preserve"> </w:t>
      </w:r>
      <w:proofErr w:type="spellStart"/>
      <w:r>
        <w:t>MWh</w:t>
      </w:r>
      <w:proofErr w:type="spellEnd"/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366"/>
      </w:tblGrid>
      <w:tr w:rsidR="002A3B08" w14:paraId="13C3215F" w14:textId="77777777">
        <w:trPr>
          <w:trHeight w:val="234"/>
        </w:trPr>
        <w:tc>
          <w:tcPr>
            <w:tcW w:w="864" w:type="dxa"/>
            <w:shd w:val="clear" w:color="auto" w:fill="D9D9D9"/>
          </w:tcPr>
          <w:p w14:paraId="46DCEDBA" w14:textId="77777777" w:rsidR="002A3B08" w:rsidRDefault="00136533">
            <w:pPr>
              <w:pStyle w:val="TableParagraph"/>
              <w:spacing w:before="2"/>
              <w:ind w:left="251"/>
              <w:rPr>
                <w:sz w:val="18"/>
              </w:rPr>
            </w:pPr>
            <w:r>
              <w:rPr>
                <w:sz w:val="18"/>
              </w:rPr>
              <w:t>Gads</w:t>
            </w:r>
          </w:p>
        </w:tc>
        <w:tc>
          <w:tcPr>
            <w:tcW w:w="1054" w:type="dxa"/>
            <w:shd w:val="clear" w:color="auto" w:fill="D9D9D9"/>
          </w:tcPr>
          <w:p w14:paraId="2498D8EE" w14:textId="77777777" w:rsidR="002A3B08" w:rsidRDefault="00136533">
            <w:pPr>
              <w:pStyle w:val="TableParagraph"/>
              <w:spacing w:before="11" w:line="203" w:lineRule="exact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janv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16C6EC91" w14:textId="77777777" w:rsidR="002A3B08" w:rsidRDefault="00136533">
            <w:pPr>
              <w:pStyle w:val="TableParagraph"/>
              <w:spacing w:before="11" w:line="203" w:lineRule="exact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febr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686E42CD" w14:textId="77777777" w:rsidR="002A3B08" w:rsidRDefault="00136533">
            <w:pPr>
              <w:pStyle w:val="TableParagraph"/>
              <w:spacing w:before="11" w:line="203" w:lineRule="exact"/>
              <w:ind w:left="330"/>
              <w:rPr>
                <w:sz w:val="18"/>
              </w:rPr>
            </w:pPr>
            <w:r>
              <w:rPr>
                <w:sz w:val="18"/>
              </w:rPr>
              <w:t>marts</w:t>
            </w:r>
          </w:p>
        </w:tc>
        <w:tc>
          <w:tcPr>
            <w:tcW w:w="1054" w:type="dxa"/>
            <w:shd w:val="clear" w:color="auto" w:fill="D9D9D9"/>
          </w:tcPr>
          <w:p w14:paraId="6905A14A" w14:textId="77777777" w:rsidR="002A3B08" w:rsidRDefault="00136533">
            <w:pPr>
              <w:pStyle w:val="TableParagraph"/>
              <w:spacing w:before="11" w:line="203" w:lineRule="exact"/>
              <w:ind w:left="354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18098687" w14:textId="77777777" w:rsidR="002A3B08" w:rsidRDefault="00136533">
            <w:pPr>
              <w:pStyle w:val="TableParagraph"/>
              <w:spacing w:before="11" w:line="203" w:lineRule="exact"/>
              <w:ind w:left="334"/>
              <w:rPr>
                <w:sz w:val="18"/>
              </w:rPr>
            </w:pPr>
            <w:r>
              <w:rPr>
                <w:sz w:val="18"/>
              </w:rPr>
              <w:t>maijs</w:t>
            </w:r>
          </w:p>
        </w:tc>
        <w:tc>
          <w:tcPr>
            <w:tcW w:w="1054" w:type="dxa"/>
            <w:shd w:val="clear" w:color="auto" w:fill="D9D9D9"/>
          </w:tcPr>
          <w:p w14:paraId="407A9913" w14:textId="77777777" w:rsidR="002A3B08" w:rsidRDefault="00136533">
            <w:pPr>
              <w:pStyle w:val="TableParagraph"/>
              <w:spacing w:before="11" w:line="203" w:lineRule="exact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jūn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3A4F31F0" w14:textId="77777777" w:rsidR="002A3B08" w:rsidRDefault="00136533">
            <w:pPr>
              <w:pStyle w:val="TableParagraph"/>
              <w:spacing w:before="11" w:line="203" w:lineRule="exact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jūl</w:t>
            </w:r>
          </w:p>
        </w:tc>
        <w:tc>
          <w:tcPr>
            <w:tcW w:w="1054" w:type="dxa"/>
            <w:shd w:val="clear" w:color="auto" w:fill="D9D9D9"/>
          </w:tcPr>
          <w:p w14:paraId="0B3B9B55" w14:textId="77777777" w:rsidR="002A3B08" w:rsidRDefault="00136533">
            <w:pPr>
              <w:pStyle w:val="TableParagraph"/>
              <w:spacing w:before="11" w:line="203" w:lineRule="exact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aug</w:t>
            </w:r>
          </w:p>
        </w:tc>
        <w:tc>
          <w:tcPr>
            <w:tcW w:w="1054" w:type="dxa"/>
            <w:shd w:val="clear" w:color="auto" w:fill="D9D9D9"/>
          </w:tcPr>
          <w:p w14:paraId="08C2C8E0" w14:textId="77777777" w:rsidR="002A3B08" w:rsidRDefault="00136533">
            <w:pPr>
              <w:pStyle w:val="TableParagraph"/>
              <w:spacing w:before="11" w:line="203" w:lineRule="exact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sept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33A0E74F" w14:textId="77777777" w:rsidR="002A3B08" w:rsidRDefault="00136533">
            <w:pPr>
              <w:pStyle w:val="TableParagraph"/>
              <w:spacing w:before="11" w:line="203" w:lineRule="exact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okt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3ED68270" w14:textId="77777777" w:rsidR="002A3B08" w:rsidRDefault="00136533">
            <w:pPr>
              <w:pStyle w:val="TableParagraph"/>
              <w:spacing w:before="11" w:line="203" w:lineRule="exact"/>
              <w:ind w:left="350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nov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4656DA21" w14:textId="77777777" w:rsidR="002A3B08" w:rsidRDefault="00136533">
            <w:pPr>
              <w:pStyle w:val="TableParagraph"/>
              <w:spacing w:before="11" w:line="203" w:lineRule="exact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dec</w:t>
            </w:r>
            <w:proofErr w:type="spellEnd"/>
          </w:p>
        </w:tc>
        <w:tc>
          <w:tcPr>
            <w:tcW w:w="1366" w:type="dxa"/>
            <w:shd w:val="clear" w:color="auto" w:fill="D9D9D9"/>
          </w:tcPr>
          <w:p w14:paraId="0CFAFCDB" w14:textId="77777777" w:rsidR="002A3B08" w:rsidRDefault="00136533">
            <w:pPr>
              <w:pStyle w:val="TableParagraph"/>
              <w:spacing w:before="11" w:line="203" w:lineRule="exact"/>
              <w:ind w:left="466" w:right="449"/>
              <w:jc w:val="center"/>
              <w:rPr>
                <w:sz w:val="18"/>
              </w:rPr>
            </w:pPr>
            <w:r>
              <w:rPr>
                <w:sz w:val="18"/>
              </w:rPr>
              <w:t>Kopā</w:t>
            </w:r>
          </w:p>
        </w:tc>
      </w:tr>
      <w:tr w:rsidR="002A3B08" w14:paraId="4C513EAB" w14:textId="77777777">
        <w:trPr>
          <w:trHeight w:val="258"/>
        </w:trPr>
        <w:tc>
          <w:tcPr>
            <w:tcW w:w="864" w:type="dxa"/>
          </w:tcPr>
          <w:p w14:paraId="3FE3FBC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83DBE1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3B2E4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1073C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DA84F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D0FA3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C0B9B7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457A2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11367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07557F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0BC4B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2A4F8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DE5A0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D5BF84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99278CC" w14:textId="77777777">
        <w:trPr>
          <w:trHeight w:val="258"/>
        </w:trPr>
        <w:tc>
          <w:tcPr>
            <w:tcW w:w="864" w:type="dxa"/>
          </w:tcPr>
          <w:p w14:paraId="63DE15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9F8AC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3F5EB1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C48E69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C3E8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DB2E48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2F4F43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A4ABE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68BB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CE671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FAF91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D6B34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4D76DC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179A67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9AD86C4" w14:textId="77777777">
        <w:trPr>
          <w:trHeight w:val="258"/>
        </w:trPr>
        <w:tc>
          <w:tcPr>
            <w:tcW w:w="864" w:type="dxa"/>
          </w:tcPr>
          <w:p w14:paraId="2330E1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5414E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574F42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C869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D8AA09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A4052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09E2A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D5E3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E788E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1EFC0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5B504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C6D83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05B4A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95915F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A0D737D" w14:textId="77777777">
        <w:trPr>
          <w:trHeight w:val="258"/>
        </w:trPr>
        <w:tc>
          <w:tcPr>
            <w:tcW w:w="864" w:type="dxa"/>
          </w:tcPr>
          <w:p w14:paraId="4117F0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7D11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F22D9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6F7112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F5AB9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690E80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0221C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7A8564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0040C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4F82E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35E92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148E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59B5A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33FCF34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759B557" w14:textId="77777777">
        <w:trPr>
          <w:trHeight w:val="258"/>
        </w:trPr>
        <w:tc>
          <w:tcPr>
            <w:tcW w:w="864" w:type="dxa"/>
          </w:tcPr>
          <w:p w14:paraId="411438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FCB927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FBF57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A7FE8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800EB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64FF4C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46EC0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7EDF74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F3380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5E52DA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41462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D06B5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570E42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6EE84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FB817F7" w14:textId="77777777">
        <w:trPr>
          <w:trHeight w:val="296"/>
        </w:trPr>
        <w:tc>
          <w:tcPr>
            <w:tcW w:w="13512" w:type="dxa"/>
            <w:gridSpan w:val="13"/>
            <w:tcBorders>
              <w:left w:val="nil"/>
              <w:bottom w:val="nil"/>
            </w:tcBorders>
          </w:tcPr>
          <w:p w14:paraId="078E8953" w14:textId="77777777" w:rsidR="002A3B08" w:rsidRDefault="00136533">
            <w:pPr>
              <w:pStyle w:val="TableParagraph"/>
              <w:spacing w:before="5"/>
              <w:ind w:right="15"/>
              <w:jc w:val="right"/>
              <w:rPr>
                <w:b/>
              </w:rPr>
            </w:pPr>
            <w:r>
              <w:rPr>
                <w:b/>
              </w:rPr>
              <w:t>Vidēji:</w:t>
            </w:r>
          </w:p>
        </w:tc>
        <w:tc>
          <w:tcPr>
            <w:tcW w:w="1366" w:type="dxa"/>
          </w:tcPr>
          <w:p w14:paraId="0236E9E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247C186E" w14:textId="77777777" w:rsidR="002A3B08" w:rsidRDefault="00136533">
      <w:pPr>
        <w:pStyle w:val="3"/>
        <w:numPr>
          <w:ilvl w:val="2"/>
          <w:numId w:val="6"/>
        </w:numPr>
        <w:tabs>
          <w:tab w:val="left" w:pos="1540"/>
        </w:tabs>
        <w:spacing w:before="97"/>
        <w:ind w:hanging="575"/>
      </w:pPr>
      <w:r>
        <w:t>Citi atsevišķi uzskaitītie</w:t>
      </w:r>
      <w:r>
        <w:rPr>
          <w:spacing w:val="1"/>
        </w:rPr>
        <w:t xml:space="preserve"> </w:t>
      </w:r>
      <w:r>
        <w:t>dati</w:t>
      </w:r>
    </w:p>
    <w:p w14:paraId="47C1F932" w14:textId="77777777" w:rsidR="002A3B08" w:rsidRDefault="00136533">
      <w:pPr>
        <w:spacing w:before="44"/>
        <w:ind w:left="1011"/>
        <w:rPr>
          <w:sz w:val="20"/>
        </w:rPr>
      </w:pPr>
      <w:r>
        <w:rPr>
          <w:sz w:val="20"/>
        </w:rPr>
        <w:t>Aizpilda,</w:t>
      </w:r>
      <w:r>
        <w:rPr>
          <w:spacing w:val="-7"/>
          <w:sz w:val="20"/>
        </w:rPr>
        <w:t xml:space="preserve"> </w:t>
      </w:r>
      <w:r>
        <w:rPr>
          <w:sz w:val="20"/>
        </w:rPr>
        <w:t>ja</w:t>
      </w:r>
      <w:r>
        <w:rPr>
          <w:spacing w:val="-6"/>
          <w:sz w:val="20"/>
        </w:rPr>
        <w:t xml:space="preserve"> </w:t>
      </w:r>
      <w:r>
        <w:rPr>
          <w:sz w:val="20"/>
        </w:rPr>
        <w:t>ir</w:t>
      </w:r>
      <w:r>
        <w:rPr>
          <w:spacing w:val="-6"/>
          <w:sz w:val="20"/>
        </w:rPr>
        <w:t xml:space="preserve"> </w:t>
      </w:r>
      <w:r>
        <w:rPr>
          <w:sz w:val="20"/>
        </w:rPr>
        <w:t>atsevišķa</w:t>
      </w:r>
      <w:r>
        <w:rPr>
          <w:spacing w:val="-6"/>
          <w:sz w:val="20"/>
        </w:rPr>
        <w:t xml:space="preserve"> </w:t>
      </w:r>
      <w:r>
        <w:rPr>
          <w:sz w:val="20"/>
        </w:rPr>
        <w:t>uzskaite</w:t>
      </w:r>
      <w:r>
        <w:rPr>
          <w:spacing w:val="-7"/>
          <w:sz w:val="20"/>
        </w:rPr>
        <w:t xml:space="preserve"> </w:t>
      </w:r>
      <w:r>
        <w:rPr>
          <w:sz w:val="20"/>
        </w:rPr>
        <w:t>vai</w:t>
      </w:r>
      <w:r>
        <w:rPr>
          <w:spacing w:val="-6"/>
          <w:sz w:val="20"/>
        </w:rPr>
        <w:t xml:space="preserve"> </w:t>
      </w:r>
      <w:r>
        <w:rPr>
          <w:sz w:val="20"/>
        </w:rPr>
        <w:t>veikti</w:t>
      </w:r>
      <w:r>
        <w:rPr>
          <w:spacing w:val="-6"/>
          <w:sz w:val="20"/>
        </w:rPr>
        <w:t xml:space="preserve"> </w:t>
      </w:r>
      <w:r>
        <w:rPr>
          <w:sz w:val="20"/>
        </w:rPr>
        <w:t>atsevišķu</w:t>
      </w:r>
      <w:r>
        <w:rPr>
          <w:spacing w:val="-7"/>
          <w:sz w:val="20"/>
        </w:rPr>
        <w:t xml:space="preserve"> </w:t>
      </w:r>
      <w:r>
        <w:rPr>
          <w:sz w:val="20"/>
        </w:rPr>
        <w:t>energopakalpojumu</w:t>
      </w:r>
      <w:r>
        <w:rPr>
          <w:spacing w:val="-7"/>
          <w:sz w:val="20"/>
        </w:rPr>
        <w:t xml:space="preserve"> </w:t>
      </w:r>
      <w:r>
        <w:rPr>
          <w:sz w:val="20"/>
        </w:rPr>
        <w:t>aprēķini</w:t>
      </w:r>
      <w:r>
        <w:rPr>
          <w:spacing w:val="-7"/>
          <w:sz w:val="20"/>
        </w:rPr>
        <w:t xml:space="preserve"> </w:t>
      </w:r>
      <w:r>
        <w:rPr>
          <w:sz w:val="20"/>
        </w:rPr>
        <w:t>1.–3.</w:t>
      </w:r>
      <w:r>
        <w:rPr>
          <w:spacing w:val="-6"/>
          <w:sz w:val="20"/>
        </w:rPr>
        <w:t xml:space="preserve"> </w:t>
      </w:r>
      <w:r>
        <w:rPr>
          <w:sz w:val="20"/>
        </w:rPr>
        <w:t>punktā</w:t>
      </w:r>
      <w:r>
        <w:rPr>
          <w:spacing w:val="-6"/>
          <w:sz w:val="20"/>
        </w:rPr>
        <w:t xml:space="preserve"> </w:t>
      </w:r>
      <w:r>
        <w:rPr>
          <w:sz w:val="20"/>
        </w:rPr>
        <w:t>minētajām</w:t>
      </w:r>
      <w:r>
        <w:rPr>
          <w:spacing w:val="-10"/>
          <w:sz w:val="20"/>
        </w:rPr>
        <w:t xml:space="preserve"> </w:t>
      </w:r>
      <w:r>
        <w:rPr>
          <w:sz w:val="20"/>
        </w:rPr>
        <w:t>sistēmām</w:t>
      </w:r>
    </w:p>
    <w:p w14:paraId="7781C6B5" w14:textId="77777777" w:rsidR="002A3B08" w:rsidRDefault="00136533">
      <w:pPr>
        <w:spacing w:before="60" w:after="10"/>
        <w:ind w:left="4697"/>
        <w:rPr>
          <w:sz w:val="20"/>
        </w:rPr>
      </w:pPr>
      <w:r>
        <w:rPr>
          <w:sz w:val="20"/>
        </w:rPr>
        <w:t>(nosaukums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mērvienība)</w:t>
      </w:r>
    </w:p>
    <w:p w14:paraId="48B0FBE6" w14:textId="320B162B" w:rsidR="002A3B08" w:rsidRDefault="002D7425">
      <w:pPr>
        <w:pStyle w:val="a3"/>
        <w:spacing w:line="20" w:lineRule="exact"/>
        <w:ind w:left="97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14E0E207" wp14:editId="03E98E77">
                <wp:extent cx="2342515" cy="12700"/>
                <wp:effectExtent l="0" t="0" r="3810" b="0"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12700"/>
                          <a:chOff x="0" y="0"/>
                          <a:chExt cx="3689" cy="20"/>
                        </a:xfrm>
                      </wpg:grpSpPr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3A0179" id="Group 84" o:spid="_x0000_s1026" style="width:184.45pt;height:1pt;mso-position-horizontal-relative:char;mso-position-vertical-relative:line" coordsize="36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">
                <v:rect id="Rectangle 85" o:spid="_x0000_s1027" style="position:absolute;width:36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48BC80FE" w14:textId="77777777" w:rsidR="002A3B08" w:rsidRDefault="002A3B08">
      <w:pPr>
        <w:pStyle w:val="a3"/>
        <w:spacing w:before="10"/>
        <w:rPr>
          <w:sz w:val="12"/>
        </w:rPr>
      </w:pPr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366"/>
      </w:tblGrid>
      <w:tr w:rsidR="002A3B08" w14:paraId="35A48566" w14:textId="77777777">
        <w:trPr>
          <w:trHeight w:val="246"/>
        </w:trPr>
        <w:tc>
          <w:tcPr>
            <w:tcW w:w="864" w:type="dxa"/>
            <w:shd w:val="clear" w:color="auto" w:fill="D9D9D9"/>
          </w:tcPr>
          <w:p w14:paraId="02AD7355" w14:textId="77777777" w:rsidR="002A3B08" w:rsidRDefault="00136533">
            <w:pPr>
              <w:pStyle w:val="TableParagraph"/>
              <w:spacing w:before="6"/>
              <w:ind w:left="92" w:right="66"/>
              <w:jc w:val="center"/>
              <w:rPr>
                <w:sz w:val="18"/>
              </w:rPr>
            </w:pPr>
            <w:r>
              <w:rPr>
                <w:sz w:val="18"/>
              </w:rPr>
              <w:t>Gads</w:t>
            </w:r>
          </w:p>
        </w:tc>
        <w:tc>
          <w:tcPr>
            <w:tcW w:w="1054" w:type="dxa"/>
            <w:shd w:val="clear" w:color="auto" w:fill="D9D9D9"/>
          </w:tcPr>
          <w:p w14:paraId="532E3C4D" w14:textId="77777777" w:rsidR="002A3B08" w:rsidRDefault="00136533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janv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2FCC2733" w14:textId="77777777" w:rsidR="002A3B08" w:rsidRDefault="00136533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febr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4608961C" w14:textId="77777777" w:rsidR="002A3B08" w:rsidRDefault="00136533">
            <w:pPr>
              <w:pStyle w:val="TableParagraph"/>
              <w:spacing w:before="16"/>
              <w:ind w:left="330"/>
              <w:rPr>
                <w:sz w:val="18"/>
              </w:rPr>
            </w:pPr>
            <w:r>
              <w:rPr>
                <w:sz w:val="18"/>
              </w:rPr>
              <w:t>marts</w:t>
            </w:r>
          </w:p>
        </w:tc>
        <w:tc>
          <w:tcPr>
            <w:tcW w:w="1054" w:type="dxa"/>
            <w:shd w:val="clear" w:color="auto" w:fill="D9D9D9"/>
          </w:tcPr>
          <w:p w14:paraId="52738E0E" w14:textId="77777777" w:rsidR="002A3B08" w:rsidRDefault="00136533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361D9FC7" w14:textId="77777777" w:rsidR="002A3B08" w:rsidRDefault="00136533">
            <w:pPr>
              <w:pStyle w:val="TableParagraph"/>
              <w:spacing w:before="16"/>
              <w:ind w:left="334"/>
              <w:rPr>
                <w:sz w:val="18"/>
              </w:rPr>
            </w:pPr>
            <w:r>
              <w:rPr>
                <w:sz w:val="18"/>
              </w:rPr>
              <w:t>maijs</w:t>
            </w:r>
          </w:p>
        </w:tc>
        <w:tc>
          <w:tcPr>
            <w:tcW w:w="1054" w:type="dxa"/>
            <w:shd w:val="clear" w:color="auto" w:fill="D9D9D9"/>
          </w:tcPr>
          <w:p w14:paraId="29877654" w14:textId="77777777" w:rsidR="002A3B08" w:rsidRDefault="00136533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jūn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4CD3309C" w14:textId="77777777" w:rsidR="002A3B08" w:rsidRDefault="00136533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jūl</w:t>
            </w:r>
          </w:p>
        </w:tc>
        <w:tc>
          <w:tcPr>
            <w:tcW w:w="1054" w:type="dxa"/>
            <w:shd w:val="clear" w:color="auto" w:fill="D9D9D9"/>
          </w:tcPr>
          <w:p w14:paraId="5CFC9E12" w14:textId="77777777" w:rsidR="002A3B08" w:rsidRDefault="00136533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aug</w:t>
            </w:r>
          </w:p>
        </w:tc>
        <w:tc>
          <w:tcPr>
            <w:tcW w:w="1054" w:type="dxa"/>
            <w:shd w:val="clear" w:color="auto" w:fill="D9D9D9"/>
          </w:tcPr>
          <w:p w14:paraId="62490ABA" w14:textId="77777777" w:rsidR="002A3B08" w:rsidRDefault="00136533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sept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272D7AE2" w14:textId="77777777" w:rsidR="002A3B08" w:rsidRDefault="00136533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okt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16CFE681" w14:textId="77777777" w:rsidR="002A3B08" w:rsidRDefault="00136533">
            <w:pPr>
              <w:pStyle w:val="TableParagraph"/>
              <w:spacing w:before="16"/>
              <w:ind w:left="350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nov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40CA9165" w14:textId="77777777" w:rsidR="002A3B08" w:rsidRDefault="00136533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dec</w:t>
            </w:r>
            <w:proofErr w:type="spellEnd"/>
          </w:p>
        </w:tc>
        <w:tc>
          <w:tcPr>
            <w:tcW w:w="1366" w:type="dxa"/>
            <w:shd w:val="clear" w:color="auto" w:fill="D9D9D9"/>
          </w:tcPr>
          <w:p w14:paraId="3638A1D0" w14:textId="77777777" w:rsidR="002A3B08" w:rsidRDefault="00136533">
            <w:pPr>
              <w:pStyle w:val="TableParagraph"/>
              <w:spacing w:before="16"/>
              <w:ind w:left="466" w:right="449"/>
              <w:jc w:val="center"/>
              <w:rPr>
                <w:sz w:val="18"/>
              </w:rPr>
            </w:pPr>
            <w:r>
              <w:rPr>
                <w:sz w:val="18"/>
              </w:rPr>
              <w:t>Kopā</w:t>
            </w:r>
          </w:p>
        </w:tc>
      </w:tr>
      <w:tr w:rsidR="002A3B08" w14:paraId="77D01D0E" w14:textId="77777777">
        <w:trPr>
          <w:trHeight w:val="258"/>
        </w:trPr>
        <w:tc>
          <w:tcPr>
            <w:tcW w:w="864" w:type="dxa"/>
          </w:tcPr>
          <w:p w14:paraId="039E75EC" w14:textId="77777777" w:rsidR="002A3B08" w:rsidRDefault="00136533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711E86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B15C7B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D9BDC8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F68C6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1987A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19FAD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5DD76F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C2A85E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65EC4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CA66D7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7C198A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90A7B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5221DAB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F0EE5AF" w14:textId="77777777">
        <w:trPr>
          <w:trHeight w:val="258"/>
        </w:trPr>
        <w:tc>
          <w:tcPr>
            <w:tcW w:w="864" w:type="dxa"/>
          </w:tcPr>
          <w:p w14:paraId="05F790FC" w14:textId="77777777" w:rsidR="002A3B08" w:rsidRDefault="00136533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0581C0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DC00E3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EED83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4E93C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D12C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D969D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304A3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59D00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2F79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F4CC5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F3634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D78DB8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408A91F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5743D2F" w14:textId="77777777">
        <w:trPr>
          <w:trHeight w:val="258"/>
        </w:trPr>
        <w:tc>
          <w:tcPr>
            <w:tcW w:w="864" w:type="dxa"/>
          </w:tcPr>
          <w:p w14:paraId="198E3774" w14:textId="77777777" w:rsidR="002A3B08" w:rsidRDefault="00136533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7FF21E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8AF7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C332E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28F44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D3FEC5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859FB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F2384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9939D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14C38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417F9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6D7DB0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1FBAC4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F0C49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B512F2C" w14:textId="77777777">
        <w:trPr>
          <w:trHeight w:val="258"/>
        </w:trPr>
        <w:tc>
          <w:tcPr>
            <w:tcW w:w="864" w:type="dxa"/>
          </w:tcPr>
          <w:p w14:paraId="275BEFF2" w14:textId="77777777" w:rsidR="002A3B08" w:rsidRDefault="00136533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0D10CF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8F1C7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7900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044D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71024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14446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34A565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5DFE57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97291C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4F0B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279450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1591B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628DF73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6BBEE43" w14:textId="77777777">
        <w:trPr>
          <w:trHeight w:val="258"/>
        </w:trPr>
        <w:tc>
          <w:tcPr>
            <w:tcW w:w="864" w:type="dxa"/>
          </w:tcPr>
          <w:p w14:paraId="748BAE68" w14:textId="77777777" w:rsidR="002A3B08" w:rsidRDefault="00136533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2DAEBC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389EEA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D963FE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81E980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8BBEC7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C6A43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B1412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21CF1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B5DF3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E4C30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E718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BB133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3806C4E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210B577" w14:textId="77777777">
        <w:trPr>
          <w:trHeight w:val="296"/>
        </w:trPr>
        <w:tc>
          <w:tcPr>
            <w:tcW w:w="13512" w:type="dxa"/>
            <w:gridSpan w:val="13"/>
            <w:tcBorders>
              <w:left w:val="nil"/>
              <w:bottom w:val="nil"/>
            </w:tcBorders>
          </w:tcPr>
          <w:p w14:paraId="22B06A37" w14:textId="77777777" w:rsidR="002A3B08" w:rsidRDefault="00136533">
            <w:pPr>
              <w:pStyle w:val="TableParagraph"/>
              <w:spacing w:before="24" w:line="252" w:lineRule="exact"/>
              <w:ind w:right="15"/>
              <w:jc w:val="right"/>
              <w:rPr>
                <w:b/>
              </w:rPr>
            </w:pPr>
            <w:r>
              <w:rPr>
                <w:b/>
              </w:rPr>
              <w:t>Vidēji:</w:t>
            </w:r>
          </w:p>
        </w:tc>
        <w:tc>
          <w:tcPr>
            <w:tcW w:w="1366" w:type="dxa"/>
          </w:tcPr>
          <w:p w14:paraId="64E78C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760E63C7" w14:textId="77777777" w:rsidR="002A3B08" w:rsidRDefault="002A3B08">
      <w:pPr>
        <w:pStyle w:val="a3"/>
        <w:spacing w:before="2"/>
        <w:rPr>
          <w:sz w:val="26"/>
        </w:rPr>
      </w:pPr>
    </w:p>
    <w:p w14:paraId="2116C96C" w14:textId="77777777" w:rsidR="002A3B08" w:rsidRDefault="00136533">
      <w:pPr>
        <w:pStyle w:val="3"/>
        <w:spacing w:after="19"/>
        <w:ind w:left="843"/>
      </w:pPr>
      <w:r>
        <w:t>Cita</w:t>
      </w:r>
      <w:r>
        <w:rPr>
          <w:spacing w:val="3"/>
        </w:rPr>
        <w:t xml:space="preserve"> </w:t>
      </w:r>
      <w:r>
        <w:t>informācija:</w:t>
      </w:r>
    </w:p>
    <w:p w14:paraId="0239FF18" w14:textId="62AADD15" w:rsidR="002A3B08" w:rsidRDefault="002D7425">
      <w:pPr>
        <w:pStyle w:val="a3"/>
        <w:spacing w:line="20" w:lineRule="exact"/>
        <w:ind w:left="255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461F332" wp14:editId="2440BD4C">
                <wp:extent cx="8228330" cy="12700"/>
                <wp:effectExtent l="0" t="1905" r="1905" b="4445"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8330" cy="12700"/>
                          <a:chOff x="0" y="0"/>
                          <a:chExt cx="12958" cy="20"/>
                        </a:xfrm>
                      </wpg:grpSpPr>
                      <wps:wsp>
                        <wps:cNvPr id="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5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649368" id="Group 82" o:spid="_x0000_s1026" style="width:647.9pt;height:1pt;mso-position-horizontal-relative:char;mso-position-vertical-relative:line" coordsize="12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">
                <v:rect id="Rectangle 83" o:spid="_x0000_s1027" style="position:absolute;width:1295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5FBDA71" w14:textId="77777777" w:rsidR="002A3B08" w:rsidRDefault="002A3B08">
      <w:pPr>
        <w:spacing w:line="20" w:lineRule="exact"/>
        <w:rPr>
          <w:sz w:val="2"/>
        </w:rPr>
        <w:sectPr w:rsidR="002A3B08">
          <w:footerReference w:type="default" r:id="rId9"/>
          <w:pgSz w:w="16840" w:h="11910" w:orient="landscape"/>
          <w:pgMar w:top="880" w:right="340" w:bottom="700" w:left="340" w:header="0" w:footer="516" w:gutter="0"/>
          <w:pgNumType w:start="12"/>
          <w:cols w:space="720"/>
        </w:sectPr>
      </w:pPr>
    </w:p>
    <w:p w14:paraId="29F7E6AA" w14:textId="6228F7CC" w:rsidR="002A3B08" w:rsidRDefault="002D7425">
      <w:pPr>
        <w:pStyle w:val="a5"/>
        <w:numPr>
          <w:ilvl w:val="1"/>
          <w:numId w:val="10"/>
        </w:numPr>
        <w:tabs>
          <w:tab w:val="left" w:pos="1660"/>
        </w:tabs>
        <w:spacing w:before="82" w:after="12"/>
        <w:ind w:left="1659" w:hanging="352"/>
        <w:jc w:val="left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1393664" behindDoc="1" locked="0" layoutInCell="1" allowOverlap="1" wp14:anchorId="01AADF40" wp14:editId="495BCF35">
                <wp:simplePos x="0" y="0"/>
                <wp:positionH relativeFrom="page">
                  <wp:posOffset>6096635</wp:posOffset>
                </wp:positionH>
                <wp:positionV relativeFrom="paragraph">
                  <wp:posOffset>1421130</wp:posOffset>
                </wp:positionV>
                <wp:extent cx="1403985" cy="794385"/>
                <wp:effectExtent l="0" t="0" r="0" b="0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794385"/>
                          <a:chOff x="9601" y="2238"/>
                          <a:chExt cx="2211" cy="1251"/>
                        </a:xfrm>
                      </wpg:grpSpPr>
                      <wps:wsp>
                        <wps:cNvPr id="45" name="Freeform 81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489 2239"/>
                              <a:gd name="T3" fmla="*/ 2489 h 250"/>
                              <a:gd name="T4" fmla="+- 0 10706 9602"/>
                              <a:gd name="T5" fmla="*/ T4 w 1104"/>
                              <a:gd name="T6" fmla="+- 0 2482 2239"/>
                              <a:gd name="T7" fmla="*/ 2482 h 250"/>
                              <a:gd name="T8" fmla="+- 0 9633 9602"/>
                              <a:gd name="T9" fmla="*/ T8 w 1104"/>
                              <a:gd name="T10" fmla="+- 0 2239 2239"/>
                              <a:gd name="T11" fmla="*/ 2239 h 250"/>
                              <a:gd name="T12" fmla="+- 0 9602 9602"/>
                              <a:gd name="T13" fmla="*/ T12 w 1104"/>
                              <a:gd name="T14" fmla="+- 0 2239 2239"/>
                              <a:gd name="T15" fmla="*/ 2239 h 250"/>
                              <a:gd name="T16" fmla="+- 0 9602 9602"/>
                              <a:gd name="T17" fmla="*/ T16 w 1104"/>
                              <a:gd name="T18" fmla="+- 0 2247 2239"/>
                              <a:gd name="T19" fmla="*/ 2247 h 250"/>
                              <a:gd name="T20" fmla="+- 0 10675 9602"/>
                              <a:gd name="T21" fmla="*/ T20 w 1104"/>
                              <a:gd name="T22" fmla="+- 0 2489 2239"/>
                              <a:gd name="T23" fmla="*/ 2489 h 250"/>
                              <a:gd name="T24" fmla="+- 0 10706 9602"/>
                              <a:gd name="T25" fmla="*/ T24 w 1104"/>
                              <a:gd name="T26" fmla="+- 0 2489 223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0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239 2239"/>
                              <a:gd name="T3" fmla="*/ 2239 h 250"/>
                              <a:gd name="T4" fmla="+- 0 9633 9602"/>
                              <a:gd name="T5" fmla="*/ T4 w 1104"/>
                              <a:gd name="T6" fmla="+- 0 2239 2239"/>
                              <a:gd name="T7" fmla="*/ 2239 h 250"/>
                              <a:gd name="T8" fmla="+- 0 10706 9602"/>
                              <a:gd name="T9" fmla="*/ T8 w 1104"/>
                              <a:gd name="T10" fmla="+- 0 2482 2239"/>
                              <a:gd name="T11" fmla="*/ 2482 h 250"/>
                              <a:gd name="T12" fmla="+- 0 10706 9602"/>
                              <a:gd name="T13" fmla="*/ T12 w 1104"/>
                              <a:gd name="T14" fmla="+- 0 2489 2239"/>
                              <a:gd name="T15" fmla="*/ 2489 h 250"/>
                              <a:gd name="T16" fmla="+- 0 10675 9602"/>
                              <a:gd name="T17" fmla="*/ T16 w 1104"/>
                              <a:gd name="T18" fmla="+- 0 2489 2239"/>
                              <a:gd name="T19" fmla="*/ 2489 h 250"/>
                              <a:gd name="T20" fmla="+- 0 9602 9602"/>
                              <a:gd name="T21" fmla="*/ T20 w 1104"/>
                              <a:gd name="T22" fmla="+- 0 2247 2239"/>
                              <a:gd name="T23" fmla="*/ 2247 h 250"/>
                              <a:gd name="T24" fmla="+- 0 9602 9602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9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247 2239"/>
                              <a:gd name="T3" fmla="*/ 2247 h 250"/>
                              <a:gd name="T4" fmla="+- 0 10706 9602"/>
                              <a:gd name="T5" fmla="*/ T4 w 1104"/>
                              <a:gd name="T6" fmla="+- 0 2239 2239"/>
                              <a:gd name="T7" fmla="*/ 2239 h 250"/>
                              <a:gd name="T8" fmla="+- 0 10675 9602"/>
                              <a:gd name="T9" fmla="*/ T8 w 1104"/>
                              <a:gd name="T10" fmla="+- 0 2239 2239"/>
                              <a:gd name="T11" fmla="*/ 2239 h 250"/>
                              <a:gd name="T12" fmla="+- 0 9602 9602"/>
                              <a:gd name="T13" fmla="*/ T12 w 1104"/>
                              <a:gd name="T14" fmla="+- 0 2482 2239"/>
                              <a:gd name="T15" fmla="*/ 2482 h 250"/>
                              <a:gd name="T16" fmla="+- 0 9602 9602"/>
                              <a:gd name="T17" fmla="*/ T16 w 1104"/>
                              <a:gd name="T18" fmla="+- 0 2489 2239"/>
                              <a:gd name="T19" fmla="*/ 2489 h 250"/>
                              <a:gd name="T20" fmla="+- 0 9633 9602"/>
                              <a:gd name="T21" fmla="*/ T20 w 1104"/>
                              <a:gd name="T22" fmla="+- 0 2489 2239"/>
                              <a:gd name="T23" fmla="*/ 2489 h 250"/>
                              <a:gd name="T24" fmla="+- 0 10706 9602"/>
                              <a:gd name="T25" fmla="*/ T24 w 1104"/>
                              <a:gd name="T26" fmla="+- 0 2247 2239"/>
                              <a:gd name="T27" fmla="*/ 224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8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8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239 2239"/>
                              <a:gd name="T3" fmla="*/ 2239 h 250"/>
                              <a:gd name="T4" fmla="+- 0 10675 9602"/>
                              <a:gd name="T5" fmla="*/ T4 w 1104"/>
                              <a:gd name="T6" fmla="+- 0 2239 2239"/>
                              <a:gd name="T7" fmla="*/ 2239 h 250"/>
                              <a:gd name="T8" fmla="+- 0 9602 9602"/>
                              <a:gd name="T9" fmla="*/ T8 w 1104"/>
                              <a:gd name="T10" fmla="+- 0 2482 2239"/>
                              <a:gd name="T11" fmla="*/ 2482 h 250"/>
                              <a:gd name="T12" fmla="+- 0 9602 9602"/>
                              <a:gd name="T13" fmla="*/ T12 w 1104"/>
                              <a:gd name="T14" fmla="+- 0 2489 2239"/>
                              <a:gd name="T15" fmla="*/ 2489 h 250"/>
                              <a:gd name="T16" fmla="+- 0 9633 9602"/>
                              <a:gd name="T17" fmla="*/ T16 w 1104"/>
                              <a:gd name="T18" fmla="+- 0 2489 2239"/>
                              <a:gd name="T19" fmla="*/ 2489 h 250"/>
                              <a:gd name="T20" fmla="+- 0 10706 9602"/>
                              <a:gd name="T21" fmla="*/ T20 w 1104"/>
                              <a:gd name="T22" fmla="+- 0 2247 2239"/>
                              <a:gd name="T23" fmla="*/ 2247 h 250"/>
                              <a:gd name="T24" fmla="+- 0 10706 9602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7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489 2239"/>
                              <a:gd name="T3" fmla="*/ 2489 h 250"/>
                              <a:gd name="T4" fmla="+- 0 11810 10706"/>
                              <a:gd name="T5" fmla="*/ T4 w 1104"/>
                              <a:gd name="T6" fmla="+- 0 2482 2239"/>
                              <a:gd name="T7" fmla="*/ 2482 h 250"/>
                              <a:gd name="T8" fmla="+- 0 10737 10706"/>
                              <a:gd name="T9" fmla="*/ T8 w 1104"/>
                              <a:gd name="T10" fmla="+- 0 2239 2239"/>
                              <a:gd name="T11" fmla="*/ 2239 h 250"/>
                              <a:gd name="T12" fmla="+- 0 10706 10706"/>
                              <a:gd name="T13" fmla="*/ T12 w 1104"/>
                              <a:gd name="T14" fmla="+- 0 2239 2239"/>
                              <a:gd name="T15" fmla="*/ 2239 h 250"/>
                              <a:gd name="T16" fmla="+- 0 10706 10706"/>
                              <a:gd name="T17" fmla="*/ T16 w 1104"/>
                              <a:gd name="T18" fmla="+- 0 2247 2239"/>
                              <a:gd name="T19" fmla="*/ 2247 h 250"/>
                              <a:gd name="T20" fmla="+- 0 11779 10706"/>
                              <a:gd name="T21" fmla="*/ T20 w 1104"/>
                              <a:gd name="T22" fmla="+- 0 2489 2239"/>
                              <a:gd name="T23" fmla="*/ 2489 h 250"/>
                              <a:gd name="T24" fmla="+- 0 11810 10706"/>
                              <a:gd name="T25" fmla="*/ T24 w 1104"/>
                              <a:gd name="T26" fmla="+- 0 2489 223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6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239 2239"/>
                              <a:gd name="T3" fmla="*/ 2239 h 250"/>
                              <a:gd name="T4" fmla="+- 0 10737 10706"/>
                              <a:gd name="T5" fmla="*/ T4 w 1104"/>
                              <a:gd name="T6" fmla="+- 0 2239 2239"/>
                              <a:gd name="T7" fmla="*/ 2239 h 250"/>
                              <a:gd name="T8" fmla="+- 0 11810 10706"/>
                              <a:gd name="T9" fmla="*/ T8 w 1104"/>
                              <a:gd name="T10" fmla="+- 0 2482 2239"/>
                              <a:gd name="T11" fmla="*/ 2482 h 250"/>
                              <a:gd name="T12" fmla="+- 0 11810 10706"/>
                              <a:gd name="T13" fmla="*/ T12 w 1104"/>
                              <a:gd name="T14" fmla="+- 0 2489 2239"/>
                              <a:gd name="T15" fmla="*/ 2489 h 250"/>
                              <a:gd name="T16" fmla="+- 0 11779 10706"/>
                              <a:gd name="T17" fmla="*/ T16 w 1104"/>
                              <a:gd name="T18" fmla="+- 0 2489 2239"/>
                              <a:gd name="T19" fmla="*/ 2489 h 250"/>
                              <a:gd name="T20" fmla="+- 0 10706 10706"/>
                              <a:gd name="T21" fmla="*/ T20 w 1104"/>
                              <a:gd name="T22" fmla="+- 0 2247 2239"/>
                              <a:gd name="T23" fmla="*/ 2247 h 250"/>
                              <a:gd name="T24" fmla="+- 0 10706 10706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5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247 2239"/>
                              <a:gd name="T3" fmla="*/ 2247 h 250"/>
                              <a:gd name="T4" fmla="+- 0 11810 10706"/>
                              <a:gd name="T5" fmla="*/ T4 w 1104"/>
                              <a:gd name="T6" fmla="+- 0 2239 2239"/>
                              <a:gd name="T7" fmla="*/ 2239 h 250"/>
                              <a:gd name="T8" fmla="+- 0 11779 10706"/>
                              <a:gd name="T9" fmla="*/ T8 w 1104"/>
                              <a:gd name="T10" fmla="+- 0 2239 2239"/>
                              <a:gd name="T11" fmla="*/ 2239 h 250"/>
                              <a:gd name="T12" fmla="+- 0 10706 10706"/>
                              <a:gd name="T13" fmla="*/ T12 w 1104"/>
                              <a:gd name="T14" fmla="+- 0 2482 2239"/>
                              <a:gd name="T15" fmla="*/ 2482 h 250"/>
                              <a:gd name="T16" fmla="+- 0 10706 10706"/>
                              <a:gd name="T17" fmla="*/ T16 w 1104"/>
                              <a:gd name="T18" fmla="+- 0 2489 2239"/>
                              <a:gd name="T19" fmla="*/ 2489 h 250"/>
                              <a:gd name="T20" fmla="+- 0 10737 10706"/>
                              <a:gd name="T21" fmla="*/ T20 w 1104"/>
                              <a:gd name="T22" fmla="+- 0 2489 2239"/>
                              <a:gd name="T23" fmla="*/ 2489 h 250"/>
                              <a:gd name="T24" fmla="+- 0 11810 10706"/>
                              <a:gd name="T25" fmla="*/ T24 w 1104"/>
                              <a:gd name="T26" fmla="+- 0 2247 2239"/>
                              <a:gd name="T27" fmla="*/ 224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8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4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239 2239"/>
                              <a:gd name="T3" fmla="*/ 2239 h 250"/>
                              <a:gd name="T4" fmla="+- 0 11779 10706"/>
                              <a:gd name="T5" fmla="*/ T4 w 1104"/>
                              <a:gd name="T6" fmla="+- 0 2239 2239"/>
                              <a:gd name="T7" fmla="*/ 2239 h 250"/>
                              <a:gd name="T8" fmla="+- 0 10706 10706"/>
                              <a:gd name="T9" fmla="*/ T8 w 1104"/>
                              <a:gd name="T10" fmla="+- 0 2482 2239"/>
                              <a:gd name="T11" fmla="*/ 2482 h 250"/>
                              <a:gd name="T12" fmla="+- 0 10706 10706"/>
                              <a:gd name="T13" fmla="*/ T12 w 1104"/>
                              <a:gd name="T14" fmla="+- 0 2489 2239"/>
                              <a:gd name="T15" fmla="*/ 2489 h 250"/>
                              <a:gd name="T16" fmla="+- 0 10737 10706"/>
                              <a:gd name="T17" fmla="*/ T16 w 1104"/>
                              <a:gd name="T18" fmla="+- 0 2489 2239"/>
                              <a:gd name="T19" fmla="*/ 2489 h 250"/>
                              <a:gd name="T20" fmla="+- 0 11810 10706"/>
                              <a:gd name="T21" fmla="*/ T20 w 1104"/>
                              <a:gd name="T22" fmla="+- 0 2247 2239"/>
                              <a:gd name="T23" fmla="*/ 2247 h 250"/>
                              <a:gd name="T24" fmla="+- 0 11810 10706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3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739 2489"/>
                              <a:gd name="T3" fmla="*/ 2739 h 250"/>
                              <a:gd name="T4" fmla="+- 0 10706 9602"/>
                              <a:gd name="T5" fmla="*/ T4 w 1104"/>
                              <a:gd name="T6" fmla="+- 0 2731 2489"/>
                              <a:gd name="T7" fmla="*/ 2731 h 250"/>
                              <a:gd name="T8" fmla="+- 0 9633 9602"/>
                              <a:gd name="T9" fmla="*/ T8 w 1104"/>
                              <a:gd name="T10" fmla="+- 0 2489 2489"/>
                              <a:gd name="T11" fmla="*/ 2489 h 250"/>
                              <a:gd name="T12" fmla="+- 0 9602 9602"/>
                              <a:gd name="T13" fmla="*/ T12 w 1104"/>
                              <a:gd name="T14" fmla="+- 0 2489 2489"/>
                              <a:gd name="T15" fmla="*/ 2489 h 250"/>
                              <a:gd name="T16" fmla="+- 0 9602 9602"/>
                              <a:gd name="T17" fmla="*/ T16 w 1104"/>
                              <a:gd name="T18" fmla="+- 0 2496 2489"/>
                              <a:gd name="T19" fmla="*/ 2496 h 250"/>
                              <a:gd name="T20" fmla="+- 0 10675 9602"/>
                              <a:gd name="T21" fmla="*/ T20 w 1104"/>
                              <a:gd name="T22" fmla="+- 0 2739 2489"/>
                              <a:gd name="T23" fmla="*/ 2739 h 250"/>
                              <a:gd name="T24" fmla="+- 0 10706 9602"/>
                              <a:gd name="T25" fmla="*/ T24 w 1104"/>
                              <a:gd name="T26" fmla="+- 0 2739 248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2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489 2489"/>
                              <a:gd name="T3" fmla="*/ 2489 h 250"/>
                              <a:gd name="T4" fmla="+- 0 9633 9602"/>
                              <a:gd name="T5" fmla="*/ T4 w 1104"/>
                              <a:gd name="T6" fmla="+- 0 2489 2489"/>
                              <a:gd name="T7" fmla="*/ 2489 h 250"/>
                              <a:gd name="T8" fmla="+- 0 10706 9602"/>
                              <a:gd name="T9" fmla="*/ T8 w 1104"/>
                              <a:gd name="T10" fmla="+- 0 2731 2489"/>
                              <a:gd name="T11" fmla="*/ 2731 h 250"/>
                              <a:gd name="T12" fmla="+- 0 10706 9602"/>
                              <a:gd name="T13" fmla="*/ T12 w 1104"/>
                              <a:gd name="T14" fmla="+- 0 2739 2489"/>
                              <a:gd name="T15" fmla="*/ 2739 h 250"/>
                              <a:gd name="T16" fmla="+- 0 10675 9602"/>
                              <a:gd name="T17" fmla="*/ T16 w 1104"/>
                              <a:gd name="T18" fmla="+- 0 2739 2489"/>
                              <a:gd name="T19" fmla="*/ 2739 h 250"/>
                              <a:gd name="T20" fmla="+- 0 9602 9602"/>
                              <a:gd name="T21" fmla="*/ T20 w 1104"/>
                              <a:gd name="T22" fmla="+- 0 2496 2489"/>
                              <a:gd name="T23" fmla="*/ 2496 h 250"/>
                              <a:gd name="T24" fmla="+- 0 9602 9602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1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496 2489"/>
                              <a:gd name="T3" fmla="*/ 2496 h 250"/>
                              <a:gd name="T4" fmla="+- 0 10706 9602"/>
                              <a:gd name="T5" fmla="*/ T4 w 1104"/>
                              <a:gd name="T6" fmla="+- 0 2489 2489"/>
                              <a:gd name="T7" fmla="*/ 2489 h 250"/>
                              <a:gd name="T8" fmla="+- 0 10675 9602"/>
                              <a:gd name="T9" fmla="*/ T8 w 1104"/>
                              <a:gd name="T10" fmla="+- 0 2489 2489"/>
                              <a:gd name="T11" fmla="*/ 2489 h 250"/>
                              <a:gd name="T12" fmla="+- 0 9602 9602"/>
                              <a:gd name="T13" fmla="*/ T12 w 1104"/>
                              <a:gd name="T14" fmla="+- 0 2731 2489"/>
                              <a:gd name="T15" fmla="*/ 2731 h 250"/>
                              <a:gd name="T16" fmla="+- 0 9602 9602"/>
                              <a:gd name="T17" fmla="*/ T16 w 1104"/>
                              <a:gd name="T18" fmla="+- 0 2739 2489"/>
                              <a:gd name="T19" fmla="*/ 2739 h 250"/>
                              <a:gd name="T20" fmla="+- 0 9633 9602"/>
                              <a:gd name="T21" fmla="*/ T20 w 1104"/>
                              <a:gd name="T22" fmla="+- 0 2739 2489"/>
                              <a:gd name="T23" fmla="*/ 2739 h 250"/>
                              <a:gd name="T24" fmla="+- 0 10706 9602"/>
                              <a:gd name="T25" fmla="*/ T24 w 1104"/>
                              <a:gd name="T26" fmla="+- 0 2496 2489"/>
                              <a:gd name="T27" fmla="*/ 249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0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489 2489"/>
                              <a:gd name="T3" fmla="*/ 2489 h 250"/>
                              <a:gd name="T4" fmla="+- 0 10675 9602"/>
                              <a:gd name="T5" fmla="*/ T4 w 1104"/>
                              <a:gd name="T6" fmla="+- 0 2489 2489"/>
                              <a:gd name="T7" fmla="*/ 2489 h 250"/>
                              <a:gd name="T8" fmla="+- 0 9602 9602"/>
                              <a:gd name="T9" fmla="*/ T8 w 1104"/>
                              <a:gd name="T10" fmla="+- 0 2731 2489"/>
                              <a:gd name="T11" fmla="*/ 2731 h 250"/>
                              <a:gd name="T12" fmla="+- 0 9602 9602"/>
                              <a:gd name="T13" fmla="*/ T12 w 1104"/>
                              <a:gd name="T14" fmla="+- 0 2739 2489"/>
                              <a:gd name="T15" fmla="*/ 2739 h 250"/>
                              <a:gd name="T16" fmla="+- 0 9633 9602"/>
                              <a:gd name="T17" fmla="*/ T16 w 1104"/>
                              <a:gd name="T18" fmla="+- 0 2739 2489"/>
                              <a:gd name="T19" fmla="*/ 2739 h 250"/>
                              <a:gd name="T20" fmla="+- 0 10706 9602"/>
                              <a:gd name="T21" fmla="*/ T20 w 1104"/>
                              <a:gd name="T22" fmla="+- 0 2496 2489"/>
                              <a:gd name="T23" fmla="*/ 2496 h 250"/>
                              <a:gd name="T24" fmla="+- 0 10706 9602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9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739 2489"/>
                              <a:gd name="T3" fmla="*/ 2739 h 250"/>
                              <a:gd name="T4" fmla="+- 0 11810 10706"/>
                              <a:gd name="T5" fmla="*/ T4 w 1104"/>
                              <a:gd name="T6" fmla="+- 0 2731 2489"/>
                              <a:gd name="T7" fmla="*/ 2731 h 250"/>
                              <a:gd name="T8" fmla="+- 0 10737 10706"/>
                              <a:gd name="T9" fmla="*/ T8 w 1104"/>
                              <a:gd name="T10" fmla="+- 0 2489 2489"/>
                              <a:gd name="T11" fmla="*/ 2489 h 250"/>
                              <a:gd name="T12" fmla="+- 0 10706 10706"/>
                              <a:gd name="T13" fmla="*/ T12 w 1104"/>
                              <a:gd name="T14" fmla="+- 0 2489 2489"/>
                              <a:gd name="T15" fmla="*/ 2489 h 250"/>
                              <a:gd name="T16" fmla="+- 0 10706 10706"/>
                              <a:gd name="T17" fmla="*/ T16 w 1104"/>
                              <a:gd name="T18" fmla="+- 0 2496 2489"/>
                              <a:gd name="T19" fmla="*/ 2496 h 250"/>
                              <a:gd name="T20" fmla="+- 0 11779 10706"/>
                              <a:gd name="T21" fmla="*/ T20 w 1104"/>
                              <a:gd name="T22" fmla="+- 0 2739 2489"/>
                              <a:gd name="T23" fmla="*/ 2739 h 250"/>
                              <a:gd name="T24" fmla="+- 0 11810 10706"/>
                              <a:gd name="T25" fmla="*/ T24 w 1104"/>
                              <a:gd name="T26" fmla="+- 0 2739 248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8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489 2489"/>
                              <a:gd name="T3" fmla="*/ 2489 h 250"/>
                              <a:gd name="T4" fmla="+- 0 10737 10706"/>
                              <a:gd name="T5" fmla="*/ T4 w 1104"/>
                              <a:gd name="T6" fmla="+- 0 2489 2489"/>
                              <a:gd name="T7" fmla="*/ 2489 h 250"/>
                              <a:gd name="T8" fmla="+- 0 11810 10706"/>
                              <a:gd name="T9" fmla="*/ T8 w 1104"/>
                              <a:gd name="T10" fmla="+- 0 2731 2489"/>
                              <a:gd name="T11" fmla="*/ 2731 h 250"/>
                              <a:gd name="T12" fmla="+- 0 11810 10706"/>
                              <a:gd name="T13" fmla="*/ T12 w 1104"/>
                              <a:gd name="T14" fmla="+- 0 2739 2489"/>
                              <a:gd name="T15" fmla="*/ 2739 h 250"/>
                              <a:gd name="T16" fmla="+- 0 11779 10706"/>
                              <a:gd name="T17" fmla="*/ T16 w 1104"/>
                              <a:gd name="T18" fmla="+- 0 2739 2489"/>
                              <a:gd name="T19" fmla="*/ 2739 h 250"/>
                              <a:gd name="T20" fmla="+- 0 10706 10706"/>
                              <a:gd name="T21" fmla="*/ T20 w 1104"/>
                              <a:gd name="T22" fmla="+- 0 2496 2489"/>
                              <a:gd name="T23" fmla="*/ 2496 h 250"/>
                              <a:gd name="T24" fmla="+- 0 10706 10706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7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496 2489"/>
                              <a:gd name="T3" fmla="*/ 2496 h 250"/>
                              <a:gd name="T4" fmla="+- 0 11810 10706"/>
                              <a:gd name="T5" fmla="*/ T4 w 1104"/>
                              <a:gd name="T6" fmla="+- 0 2489 2489"/>
                              <a:gd name="T7" fmla="*/ 2489 h 250"/>
                              <a:gd name="T8" fmla="+- 0 11779 10706"/>
                              <a:gd name="T9" fmla="*/ T8 w 1104"/>
                              <a:gd name="T10" fmla="+- 0 2489 2489"/>
                              <a:gd name="T11" fmla="*/ 2489 h 250"/>
                              <a:gd name="T12" fmla="+- 0 10706 10706"/>
                              <a:gd name="T13" fmla="*/ T12 w 1104"/>
                              <a:gd name="T14" fmla="+- 0 2731 2489"/>
                              <a:gd name="T15" fmla="*/ 2731 h 250"/>
                              <a:gd name="T16" fmla="+- 0 10706 10706"/>
                              <a:gd name="T17" fmla="*/ T16 w 1104"/>
                              <a:gd name="T18" fmla="+- 0 2739 2489"/>
                              <a:gd name="T19" fmla="*/ 2739 h 250"/>
                              <a:gd name="T20" fmla="+- 0 10737 10706"/>
                              <a:gd name="T21" fmla="*/ T20 w 1104"/>
                              <a:gd name="T22" fmla="+- 0 2739 2489"/>
                              <a:gd name="T23" fmla="*/ 2739 h 250"/>
                              <a:gd name="T24" fmla="+- 0 11810 10706"/>
                              <a:gd name="T25" fmla="*/ T24 w 1104"/>
                              <a:gd name="T26" fmla="+- 0 2496 2489"/>
                              <a:gd name="T27" fmla="*/ 249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6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489 2489"/>
                              <a:gd name="T3" fmla="*/ 2489 h 250"/>
                              <a:gd name="T4" fmla="+- 0 11779 10706"/>
                              <a:gd name="T5" fmla="*/ T4 w 1104"/>
                              <a:gd name="T6" fmla="+- 0 2489 2489"/>
                              <a:gd name="T7" fmla="*/ 2489 h 250"/>
                              <a:gd name="T8" fmla="+- 0 10706 10706"/>
                              <a:gd name="T9" fmla="*/ T8 w 1104"/>
                              <a:gd name="T10" fmla="+- 0 2731 2489"/>
                              <a:gd name="T11" fmla="*/ 2731 h 250"/>
                              <a:gd name="T12" fmla="+- 0 10706 10706"/>
                              <a:gd name="T13" fmla="*/ T12 w 1104"/>
                              <a:gd name="T14" fmla="+- 0 2739 2489"/>
                              <a:gd name="T15" fmla="*/ 2739 h 250"/>
                              <a:gd name="T16" fmla="+- 0 10737 10706"/>
                              <a:gd name="T17" fmla="*/ T16 w 1104"/>
                              <a:gd name="T18" fmla="+- 0 2739 2489"/>
                              <a:gd name="T19" fmla="*/ 2739 h 250"/>
                              <a:gd name="T20" fmla="+- 0 11810 10706"/>
                              <a:gd name="T21" fmla="*/ T20 w 1104"/>
                              <a:gd name="T22" fmla="+- 0 2496 2489"/>
                              <a:gd name="T23" fmla="*/ 2496 h 250"/>
                              <a:gd name="T24" fmla="+- 0 11810 10706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988 2739"/>
                              <a:gd name="T3" fmla="*/ 2988 h 250"/>
                              <a:gd name="T4" fmla="+- 0 10706 9602"/>
                              <a:gd name="T5" fmla="*/ T4 w 1104"/>
                              <a:gd name="T6" fmla="+- 0 2981 2739"/>
                              <a:gd name="T7" fmla="*/ 2981 h 250"/>
                              <a:gd name="T8" fmla="+- 0 9633 9602"/>
                              <a:gd name="T9" fmla="*/ T8 w 1104"/>
                              <a:gd name="T10" fmla="+- 0 2739 2739"/>
                              <a:gd name="T11" fmla="*/ 2739 h 250"/>
                              <a:gd name="T12" fmla="+- 0 9602 9602"/>
                              <a:gd name="T13" fmla="*/ T12 w 1104"/>
                              <a:gd name="T14" fmla="+- 0 2739 2739"/>
                              <a:gd name="T15" fmla="*/ 2739 h 250"/>
                              <a:gd name="T16" fmla="+- 0 9602 9602"/>
                              <a:gd name="T17" fmla="*/ T16 w 1104"/>
                              <a:gd name="T18" fmla="+- 0 2746 2739"/>
                              <a:gd name="T19" fmla="*/ 2746 h 250"/>
                              <a:gd name="T20" fmla="+- 0 10675 9602"/>
                              <a:gd name="T21" fmla="*/ T20 w 1104"/>
                              <a:gd name="T22" fmla="+- 0 2988 2739"/>
                              <a:gd name="T23" fmla="*/ 2988 h 250"/>
                              <a:gd name="T24" fmla="+- 0 10706 9602"/>
                              <a:gd name="T25" fmla="*/ T24 w 1104"/>
                              <a:gd name="T26" fmla="+- 0 2988 2739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739 2739"/>
                              <a:gd name="T3" fmla="*/ 2739 h 250"/>
                              <a:gd name="T4" fmla="+- 0 9633 9602"/>
                              <a:gd name="T5" fmla="*/ T4 w 1104"/>
                              <a:gd name="T6" fmla="+- 0 2739 2739"/>
                              <a:gd name="T7" fmla="*/ 2739 h 250"/>
                              <a:gd name="T8" fmla="+- 0 10706 9602"/>
                              <a:gd name="T9" fmla="*/ T8 w 1104"/>
                              <a:gd name="T10" fmla="+- 0 2981 2739"/>
                              <a:gd name="T11" fmla="*/ 2981 h 250"/>
                              <a:gd name="T12" fmla="+- 0 10706 9602"/>
                              <a:gd name="T13" fmla="*/ T12 w 1104"/>
                              <a:gd name="T14" fmla="+- 0 2988 2739"/>
                              <a:gd name="T15" fmla="*/ 2988 h 250"/>
                              <a:gd name="T16" fmla="+- 0 10675 9602"/>
                              <a:gd name="T17" fmla="*/ T16 w 1104"/>
                              <a:gd name="T18" fmla="+- 0 2988 2739"/>
                              <a:gd name="T19" fmla="*/ 2988 h 250"/>
                              <a:gd name="T20" fmla="+- 0 9602 9602"/>
                              <a:gd name="T21" fmla="*/ T20 w 1104"/>
                              <a:gd name="T22" fmla="+- 0 2746 2739"/>
                              <a:gd name="T23" fmla="*/ 2746 h 250"/>
                              <a:gd name="T24" fmla="+- 0 9602 9602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746 2739"/>
                              <a:gd name="T3" fmla="*/ 2746 h 250"/>
                              <a:gd name="T4" fmla="+- 0 10706 9602"/>
                              <a:gd name="T5" fmla="*/ T4 w 1104"/>
                              <a:gd name="T6" fmla="+- 0 2739 2739"/>
                              <a:gd name="T7" fmla="*/ 2739 h 250"/>
                              <a:gd name="T8" fmla="+- 0 10675 9602"/>
                              <a:gd name="T9" fmla="*/ T8 w 1104"/>
                              <a:gd name="T10" fmla="+- 0 2739 2739"/>
                              <a:gd name="T11" fmla="*/ 2739 h 250"/>
                              <a:gd name="T12" fmla="+- 0 9602 9602"/>
                              <a:gd name="T13" fmla="*/ T12 w 1104"/>
                              <a:gd name="T14" fmla="+- 0 2981 2739"/>
                              <a:gd name="T15" fmla="*/ 2981 h 250"/>
                              <a:gd name="T16" fmla="+- 0 9602 9602"/>
                              <a:gd name="T17" fmla="*/ T16 w 1104"/>
                              <a:gd name="T18" fmla="+- 0 2988 2739"/>
                              <a:gd name="T19" fmla="*/ 2988 h 250"/>
                              <a:gd name="T20" fmla="+- 0 9633 9602"/>
                              <a:gd name="T21" fmla="*/ T20 w 1104"/>
                              <a:gd name="T22" fmla="+- 0 2988 2739"/>
                              <a:gd name="T23" fmla="*/ 2988 h 250"/>
                              <a:gd name="T24" fmla="+- 0 10706 9602"/>
                              <a:gd name="T25" fmla="*/ T24 w 1104"/>
                              <a:gd name="T26" fmla="+- 0 2746 2739"/>
                              <a:gd name="T27" fmla="*/ 274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739 2739"/>
                              <a:gd name="T3" fmla="*/ 2739 h 250"/>
                              <a:gd name="T4" fmla="+- 0 10675 9602"/>
                              <a:gd name="T5" fmla="*/ T4 w 1104"/>
                              <a:gd name="T6" fmla="+- 0 2739 2739"/>
                              <a:gd name="T7" fmla="*/ 2739 h 250"/>
                              <a:gd name="T8" fmla="+- 0 9602 9602"/>
                              <a:gd name="T9" fmla="*/ T8 w 1104"/>
                              <a:gd name="T10" fmla="+- 0 2981 2739"/>
                              <a:gd name="T11" fmla="*/ 2981 h 250"/>
                              <a:gd name="T12" fmla="+- 0 9602 9602"/>
                              <a:gd name="T13" fmla="*/ T12 w 1104"/>
                              <a:gd name="T14" fmla="+- 0 2988 2739"/>
                              <a:gd name="T15" fmla="*/ 2988 h 250"/>
                              <a:gd name="T16" fmla="+- 0 9633 9602"/>
                              <a:gd name="T17" fmla="*/ T16 w 1104"/>
                              <a:gd name="T18" fmla="+- 0 2988 2739"/>
                              <a:gd name="T19" fmla="*/ 2988 h 250"/>
                              <a:gd name="T20" fmla="+- 0 10706 9602"/>
                              <a:gd name="T21" fmla="*/ T20 w 1104"/>
                              <a:gd name="T22" fmla="+- 0 2746 2739"/>
                              <a:gd name="T23" fmla="*/ 2746 h 250"/>
                              <a:gd name="T24" fmla="+- 0 10706 9602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988 2739"/>
                              <a:gd name="T3" fmla="*/ 2988 h 250"/>
                              <a:gd name="T4" fmla="+- 0 11810 10706"/>
                              <a:gd name="T5" fmla="*/ T4 w 1104"/>
                              <a:gd name="T6" fmla="+- 0 2981 2739"/>
                              <a:gd name="T7" fmla="*/ 2981 h 250"/>
                              <a:gd name="T8" fmla="+- 0 10737 10706"/>
                              <a:gd name="T9" fmla="*/ T8 w 1104"/>
                              <a:gd name="T10" fmla="+- 0 2739 2739"/>
                              <a:gd name="T11" fmla="*/ 2739 h 250"/>
                              <a:gd name="T12" fmla="+- 0 10706 10706"/>
                              <a:gd name="T13" fmla="*/ T12 w 1104"/>
                              <a:gd name="T14" fmla="+- 0 2739 2739"/>
                              <a:gd name="T15" fmla="*/ 2739 h 250"/>
                              <a:gd name="T16" fmla="+- 0 10706 10706"/>
                              <a:gd name="T17" fmla="*/ T16 w 1104"/>
                              <a:gd name="T18" fmla="+- 0 2746 2739"/>
                              <a:gd name="T19" fmla="*/ 2746 h 250"/>
                              <a:gd name="T20" fmla="+- 0 11779 10706"/>
                              <a:gd name="T21" fmla="*/ T20 w 1104"/>
                              <a:gd name="T22" fmla="+- 0 2988 2739"/>
                              <a:gd name="T23" fmla="*/ 2988 h 250"/>
                              <a:gd name="T24" fmla="+- 0 11810 10706"/>
                              <a:gd name="T25" fmla="*/ T24 w 1104"/>
                              <a:gd name="T26" fmla="+- 0 2988 2739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739 2739"/>
                              <a:gd name="T3" fmla="*/ 2739 h 250"/>
                              <a:gd name="T4" fmla="+- 0 10737 10706"/>
                              <a:gd name="T5" fmla="*/ T4 w 1104"/>
                              <a:gd name="T6" fmla="+- 0 2739 2739"/>
                              <a:gd name="T7" fmla="*/ 2739 h 250"/>
                              <a:gd name="T8" fmla="+- 0 11810 10706"/>
                              <a:gd name="T9" fmla="*/ T8 w 1104"/>
                              <a:gd name="T10" fmla="+- 0 2981 2739"/>
                              <a:gd name="T11" fmla="*/ 2981 h 250"/>
                              <a:gd name="T12" fmla="+- 0 11810 10706"/>
                              <a:gd name="T13" fmla="*/ T12 w 1104"/>
                              <a:gd name="T14" fmla="+- 0 2988 2739"/>
                              <a:gd name="T15" fmla="*/ 2988 h 250"/>
                              <a:gd name="T16" fmla="+- 0 11779 10706"/>
                              <a:gd name="T17" fmla="*/ T16 w 1104"/>
                              <a:gd name="T18" fmla="+- 0 2988 2739"/>
                              <a:gd name="T19" fmla="*/ 2988 h 250"/>
                              <a:gd name="T20" fmla="+- 0 10706 10706"/>
                              <a:gd name="T21" fmla="*/ T20 w 1104"/>
                              <a:gd name="T22" fmla="+- 0 2746 2739"/>
                              <a:gd name="T23" fmla="*/ 2746 h 250"/>
                              <a:gd name="T24" fmla="+- 0 10706 10706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9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746 2739"/>
                              <a:gd name="T3" fmla="*/ 2746 h 250"/>
                              <a:gd name="T4" fmla="+- 0 11810 10706"/>
                              <a:gd name="T5" fmla="*/ T4 w 1104"/>
                              <a:gd name="T6" fmla="+- 0 2739 2739"/>
                              <a:gd name="T7" fmla="*/ 2739 h 250"/>
                              <a:gd name="T8" fmla="+- 0 11779 10706"/>
                              <a:gd name="T9" fmla="*/ T8 w 1104"/>
                              <a:gd name="T10" fmla="+- 0 2739 2739"/>
                              <a:gd name="T11" fmla="*/ 2739 h 250"/>
                              <a:gd name="T12" fmla="+- 0 10706 10706"/>
                              <a:gd name="T13" fmla="*/ T12 w 1104"/>
                              <a:gd name="T14" fmla="+- 0 2981 2739"/>
                              <a:gd name="T15" fmla="*/ 2981 h 250"/>
                              <a:gd name="T16" fmla="+- 0 10706 10706"/>
                              <a:gd name="T17" fmla="*/ T16 w 1104"/>
                              <a:gd name="T18" fmla="+- 0 2988 2739"/>
                              <a:gd name="T19" fmla="*/ 2988 h 250"/>
                              <a:gd name="T20" fmla="+- 0 10737 10706"/>
                              <a:gd name="T21" fmla="*/ T20 w 1104"/>
                              <a:gd name="T22" fmla="+- 0 2988 2739"/>
                              <a:gd name="T23" fmla="*/ 2988 h 250"/>
                              <a:gd name="T24" fmla="+- 0 11810 10706"/>
                              <a:gd name="T25" fmla="*/ T24 w 1104"/>
                              <a:gd name="T26" fmla="+- 0 2746 2739"/>
                              <a:gd name="T27" fmla="*/ 274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8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739 2739"/>
                              <a:gd name="T3" fmla="*/ 2739 h 250"/>
                              <a:gd name="T4" fmla="+- 0 11779 10706"/>
                              <a:gd name="T5" fmla="*/ T4 w 1104"/>
                              <a:gd name="T6" fmla="+- 0 2739 2739"/>
                              <a:gd name="T7" fmla="*/ 2739 h 250"/>
                              <a:gd name="T8" fmla="+- 0 10706 10706"/>
                              <a:gd name="T9" fmla="*/ T8 w 1104"/>
                              <a:gd name="T10" fmla="+- 0 2981 2739"/>
                              <a:gd name="T11" fmla="*/ 2981 h 250"/>
                              <a:gd name="T12" fmla="+- 0 10706 10706"/>
                              <a:gd name="T13" fmla="*/ T12 w 1104"/>
                              <a:gd name="T14" fmla="+- 0 2988 2739"/>
                              <a:gd name="T15" fmla="*/ 2988 h 250"/>
                              <a:gd name="T16" fmla="+- 0 10737 10706"/>
                              <a:gd name="T17" fmla="*/ T16 w 1104"/>
                              <a:gd name="T18" fmla="+- 0 2988 2739"/>
                              <a:gd name="T19" fmla="*/ 2988 h 250"/>
                              <a:gd name="T20" fmla="+- 0 11810 10706"/>
                              <a:gd name="T21" fmla="*/ T20 w 1104"/>
                              <a:gd name="T22" fmla="+- 0 2746 2739"/>
                              <a:gd name="T23" fmla="*/ 2746 h 250"/>
                              <a:gd name="T24" fmla="+- 0 11810 10706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7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238 2988"/>
                              <a:gd name="T3" fmla="*/ 3238 h 250"/>
                              <a:gd name="T4" fmla="+- 0 10706 9602"/>
                              <a:gd name="T5" fmla="*/ T4 w 1104"/>
                              <a:gd name="T6" fmla="+- 0 3231 2988"/>
                              <a:gd name="T7" fmla="*/ 3231 h 250"/>
                              <a:gd name="T8" fmla="+- 0 9633 9602"/>
                              <a:gd name="T9" fmla="*/ T8 w 1104"/>
                              <a:gd name="T10" fmla="+- 0 2988 2988"/>
                              <a:gd name="T11" fmla="*/ 2988 h 250"/>
                              <a:gd name="T12" fmla="+- 0 9602 9602"/>
                              <a:gd name="T13" fmla="*/ T12 w 1104"/>
                              <a:gd name="T14" fmla="+- 0 2988 2988"/>
                              <a:gd name="T15" fmla="*/ 2988 h 250"/>
                              <a:gd name="T16" fmla="+- 0 9602 9602"/>
                              <a:gd name="T17" fmla="*/ T16 w 1104"/>
                              <a:gd name="T18" fmla="+- 0 2995 2988"/>
                              <a:gd name="T19" fmla="*/ 2995 h 250"/>
                              <a:gd name="T20" fmla="+- 0 10675 9602"/>
                              <a:gd name="T21" fmla="*/ T20 w 1104"/>
                              <a:gd name="T22" fmla="+- 0 3238 2988"/>
                              <a:gd name="T23" fmla="*/ 3238 h 250"/>
                              <a:gd name="T24" fmla="+- 0 10706 9602"/>
                              <a:gd name="T25" fmla="*/ T24 w 1104"/>
                              <a:gd name="T26" fmla="+- 0 3238 298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6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988 2988"/>
                              <a:gd name="T3" fmla="*/ 2988 h 250"/>
                              <a:gd name="T4" fmla="+- 0 9633 9602"/>
                              <a:gd name="T5" fmla="*/ T4 w 1104"/>
                              <a:gd name="T6" fmla="+- 0 2988 2988"/>
                              <a:gd name="T7" fmla="*/ 2988 h 250"/>
                              <a:gd name="T8" fmla="+- 0 10706 9602"/>
                              <a:gd name="T9" fmla="*/ T8 w 1104"/>
                              <a:gd name="T10" fmla="+- 0 3231 2988"/>
                              <a:gd name="T11" fmla="*/ 3231 h 250"/>
                              <a:gd name="T12" fmla="+- 0 10706 9602"/>
                              <a:gd name="T13" fmla="*/ T12 w 1104"/>
                              <a:gd name="T14" fmla="+- 0 3238 2988"/>
                              <a:gd name="T15" fmla="*/ 3238 h 250"/>
                              <a:gd name="T16" fmla="+- 0 10675 9602"/>
                              <a:gd name="T17" fmla="*/ T16 w 1104"/>
                              <a:gd name="T18" fmla="+- 0 3238 2988"/>
                              <a:gd name="T19" fmla="*/ 3238 h 250"/>
                              <a:gd name="T20" fmla="+- 0 9602 9602"/>
                              <a:gd name="T21" fmla="*/ T20 w 1104"/>
                              <a:gd name="T22" fmla="+- 0 2995 2988"/>
                              <a:gd name="T23" fmla="*/ 2995 h 250"/>
                              <a:gd name="T24" fmla="+- 0 9602 9602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5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995 2988"/>
                              <a:gd name="T3" fmla="*/ 2995 h 250"/>
                              <a:gd name="T4" fmla="+- 0 10706 9602"/>
                              <a:gd name="T5" fmla="*/ T4 w 1104"/>
                              <a:gd name="T6" fmla="+- 0 2988 2988"/>
                              <a:gd name="T7" fmla="*/ 2988 h 250"/>
                              <a:gd name="T8" fmla="+- 0 10675 9602"/>
                              <a:gd name="T9" fmla="*/ T8 w 1104"/>
                              <a:gd name="T10" fmla="+- 0 2988 2988"/>
                              <a:gd name="T11" fmla="*/ 2988 h 250"/>
                              <a:gd name="T12" fmla="+- 0 9602 9602"/>
                              <a:gd name="T13" fmla="*/ T12 w 1104"/>
                              <a:gd name="T14" fmla="+- 0 3231 2988"/>
                              <a:gd name="T15" fmla="*/ 3231 h 250"/>
                              <a:gd name="T16" fmla="+- 0 9602 9602"/>
                              <a:gd name="T17" fmla="*/ T16 w 1104"/>
                              <a:gd name="T18" fmla="+- 0 3238 2988"/>
                              <a:gd name="T19" fmla="*/ 3238 h 250"/>
                              <a:gd name="T20" fmla="+- 0 9633 9602"/>
                              <a:gd name="T21" fmla="*/ T20 w 1104"/>
                              <a:gd name="T22" fmla="+- 0 3238 2988"/>
                              <a:gd name="T23" fmla="*/ 3238 h 250"/>
                              <a:gd name="T24" fmla="+- 0 10706 9602"/>
                              <a:gd name="T25" fmla="*/ T24 w 1104"/>
                              <a:gd name="T26" fmla="+- 0 2995 2988"/>
                              <a:gd name="T27" fmla="*/ 299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4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988 2988"/>
                              <a:gd name="T3" fmla="*/ 2988 h 250"/>
                              <a:gd name="T4" fmla="+- 0 10675 9602"/>
                              <a:gd name="T5" fmla="*/ T4 w 1104"/>
                              <a:gd name="T6" fmla="+- 0 2988 2988"/>
                              <a:gd name="T7" fmla="*/ 2988 h 250"/>
                              <a:gd name="T8" fmla="+- 0 9602 9602"/>
                              <a:gd name="T9" fmla="*/ T8 w 1104"/>
                              <a:gd name="T10" fmla="+- 0 3231 2988"/>
                              <a:gd name="T11" fmla="*/ 3231 h 250"/>
                              <a:gd name="T12" fmla="+- 0 9602 9602"/>
                              <a:gd name="T13" fmla="*/ T12 w 1104"/>
                              <a:gd name="T14" fmla="+- 0 3238 2988"/>
                              <a:gd name="T15" fmla="*/ 3238 h 250"/>
                              <a:gd name="T16" fmla="+- 0 9633 9602"/>
                              <a:gd name="T17" fmla="*/ T16 w 1104"/>
                              <a:gd name="T18" fmla="+- 0 3238 2988"/>
                              <a:gd name="T19" fmla="*/ 3238 h 250"/>
                              <a:gd name="T20" fmla="+- 0 10706 9602"/>
                              <a:gd name="T21" fmla="*/ T20 w 1104"/>
                              <a:gd name="T22" fmla="+- 0 2995 2988"/>
                              <a:gd name="T23" fmla="*/ 2995 h 250"/>
                              <a:gd name="T24" fmla="+- 0 10706 9602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3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238 2988"/>
                              <a:gd name="T3" fmla="*/ 3238 h 250"/>
                              <a:gd name="T4" fmla="+- 0 11810 10706"/>
                              <a:gd name="T5" fmla="*/ T4 w 1104"/>
                              <a:gd name="T6" fmla="+- 0 3231 2988"/>
                              <a:gd name="T7" fmla="*/ 3231 h 250"/>
                              <a:gd name="T8" fmla="+- 0 10737 10706"/>
                              <a:gd name="T9" fmla="*/ T8 w 1104"/>
                              <a:gd name="T10" fmla="+- 0 2988 2988"/>
                              <a:gd name="T11" fmla="*/ 2988 h 250"/>
                              <a:gd name="T12" fmla="+- 0 10706 10706"/>
                              <a:gd name="T13" fmla="*/ T12 w 1104"/>
                              <a:gd name="T14" fmla="+- 0 2988 2988"/>
                              <a:gd name="T15" fmla="*/ 2988 h 250"/>
                              <a:gd name="T16" fmla="+- 0 10706 10706"/>
                              <a:gd name="T17" fmla="*/ T16 w 1104"/>
                              <a:gd name="T18" fmla="+- 0 2995 2988"/>
                              <a:gd name="T19" fmla="*/ 2995 h 250"/>
                              <a:gd name="T20" fmla="+- 0 11779 10706"/>
                              <a:gd name="T21" fmla="*/ T20 w 1104"/>
                              <a:gd name="T22" fmla="+- 0 3238 2988"/>
                              <a:gd name="T23" fmla="*/ 3238 h 250"/>
                              <a:gd name="T24" fmla="+- 0 11810 10706"/>
                              <a:gd name="T25" fmla="*/ T24 w 1104"/>
                              <a:gd name="T26" fmla="+- 0 3238 298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2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988 2988"/>
                              <a:gd name="T3" fmla="*/ 2988 h 250"/>
                              <a:gd name="T4" fmla="+- 0 10737 10706"/>
                              <a:gd name="T5" fmla="*/ T4 w 1104"/>
                              <a:gd name="T6" fmla="+- 0 2988 2988"/>
                              <a:gd name="T7" fmla="*/ 2988 h 250"/>
                              <a:gd name="T8" fmla="+- 0 11810 10706"/>
                              <a:gd name="T9" fmla="*/ T8 w 1104"/>
                              <a:gd name="T10" fmla="+- 0 3231 2988"/>
                              <a:gd name="T11" fmla="*/ 3231 h 250"/>
                              <a:gd name="T12" fmla="+- 0 11810 10706"/>
                              <a:gd name="T13" fmla="*/ T12 w 1104"/>
                              <a:gd name="T14" fmla="+- 0 3238 2988"/>
                              <a:gd name="T15" fmla="*/ 3238 h 250"/>
                              <a:gd name="T16" fmla="+- 0 11779 10706"/>
                              <a:gd name="T17" fmla="*/ T16 w 1104"/>
                              <a:gd name="T18" fmla="+- 0 3238 2988"/>
                              <a:gd name="T19" fmla="*/ 3238 h 250"/>
                              <a:gd name="T20" fmla="+- 0 10706 10706"/>
                              <a:gd name="T21" fmla="*/ T20 w 1104"/>
                              <a:gd name="T22" fmla="+- 0 2995 2988"/>
                              <a:gd name="T23" fmla="*/ 2995 h 250"/>
                              <a:gd name="T24" fmla="+- 0 10706 10706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1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995 2988"/>
                              <a:gd name="T3" fmla="*/ 2995 h 250"/>
                              <a:gd name="T4" fmla="+- 0 11810 10706"/>
                              <a:gd name="T5" fmla="*/ T4 w 1104"/>
                              <a:gd name="T6" fmla="+- 0 2988 2988"/>
                              <a:gd name="T7" fmla="*/ 2988 h 250"/>
                              <a:gd name="T8" fmla="+- 0 11779 10706"/>
                              <a:gd name="T9" fmla="*/ T8 w 1104"/>
                              <a:gd name="T10" fmla="+- 0 2988 2988"/>
                              <a:gd name="T11" fmla="*/ 2988 h 250"/>
                              <a:gd name="T12" fmla="+- 0 10706 10706"/>
                              <a:gd name="T13" fmla="*/ T12 w 1104"/>
                              <a:gd name="T14" fmla="+- 0 3231 2988"/>
                              <a:gd name="T15" fmla="*/ 3231 h 250"/>
                              <a:gd name="T16" fmla="+- 0 10706 10706"/>
                              <a:gd name="T17" fmla="*/ T16 w 1104"/>
                              <a:gd name="T18" fmla="+- 0 3238 2988"/>
                              <a:gd name="T19" fmla="*/ 3238 h 250"/>
                              <a:gd name="T20" fmla="+- 0 10737 10706"/>
                              <a:gd name="T21" fmla="*/ T20 w 1104"/>
                              <a:gd name="T22" fmla="+- 0 3238 2988"/>
                              <a:gd name="T23" fmla="*/ 3238 h 250"/>
                              <a:gd name="T24" fmla="+- 0 11810 10706"/>
                              <a:gd name="T25" fmla="*/ T24 w 1104"/>
                              <a:gd name="T26" fmla="+- 0 2995 2988"/>
                              <a:gd name="T27" fmla="*/ 299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0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988 2988"/>
                              <a:gd name="T3" fmla="*/ 2988 h 250"/>
                              <a:gd name="T4" fmla="+- 0 11779 10706"/>
                              <a:gd name="T5" fmla="*/ T4 w 1104"/>
                              <a:gd name="T6" fmla="+- 0 2988 2988"/>
                              <a:gd name="T7" fmla="*/ 2988 h 250"/>
                              <a:gd name="T8" fmla="+- 0 10706 10706"/>
                              <a:gd name="T9" fmla="*/ T8 w 1104"/>
                              <a:gd name="T10" fmla="+- 0 3231 2988"/>
                              <a:gd name="T11" fmla="*/ 3231 h 250"/>
                              <a:gd name="T12" fmla="+- 0 10706 10706"/>
                              <a:gd name="T13" fmla="*/ T12 w 1104"/>
                              <a:gd name="T14" fmla="+- 0 3238 2988"/>
                              <a:gd name="T15" fmla="*/ 3238 h 250"/>
                              <a:gd name="T16" fmla="+- 0 10737 10706"/>
                              <a:gd name="T17" fmla="*/ T16 w 1104"/>
                              <a:gd name="T18" fmla="+- 0 3238 2988"/>
                              <a:gd name="T19" fmla="*/ 3238 h 250"/>
                              <a:gd name="T20" fmla="+- 0 11810 10706"/>
                              <a:gd name="T21" fmla="*/ T20 w 1104"/>
                              <a:gd name="T22" fmla="+- 0 2995 2988"/>
                              <a:gd name="T23" fmla="*/ 2995 h 250"/>
                              <a:gd name="T24" fmla="+- 0 11810 10706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9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487 3238"/>
                              <a:gd name="T3" fmla="*/ 3487 h 250"/>
                              <a:gd name="T4" fmla="+- 0 10706 9602"/>
                              <a:gd name="T5" fmla="*/ T4 w 1104"/>
                              <a:gd name="T6" fmla="+- 0 3480 3238"/>
                              <a:gd name="T7" fmla="*/ 3480 h 250"/>
                              <a:gd name="T8" fmla="+- 0 9633 9602"/>
                              <a:gd name="T9" fmla="*/ T8 w 1104"/>
                              <a:gd name="T10" fmla="+- 0 3238 3238"/>
                              <a:gd name="T11" fmla="*/ 3238 h 250"/>
                              <a:gd name="T12" fmla="+- 0 9602 9602"/>
                              <a:gd name="T13" fmla="*/ T12 w 1104"/>
                              <a:gd name="T14" fmla="+- 0 3238 3238"/>
                              <a:gd name="T15" fmla="*/ 3238 h 250"/>
                              <a:gd name="T16" fmla="+- 0 9602 9602"/>
                              <a:gd name="T17" fmla="*/ T16 w 1104"/>
                              <a:gd name="T18" fmla="+- 0 3245 3238"/>
                              <a:gd name="T19" fmla="*/ 3245 h 250"/>
                              <a:gd name="T20" fmla="+- 0 10675 9602"/>
                              <a:gd name="T21" fmla="*/ T20 w 1104"/>
                              <a:gd name="T22" fmla="+- 0 3487 3238"/>
                              <a:gd name="T23" fmla="*/ 3487 h 250"/>
                              <a:gd name="T24" fmla="+- 0 10706 9602"/>
                              <a:gd name="T25" fmla="*/ T24 w 1104"/>
                              <a:gd name="T26" fmla="+- 0 3487 3238"/>
                              <a:gd name="T27" fmla="*/ 348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8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3238 3238"/>
                              <a:gd name="T3" fmla="*/ 3238 h 250"/>
                              <a:gd name="T4" fmla="+- 0 9633 9602"/>
                              <a:gd name="T5" fmla="*/ T4 w 1104"/>
                              <a:gd name="T6" fmla="+- 0 3238 3238"/>
                              <a:gd name="T7" fmla="*/ 3238 h 250"/>
                              <a:gd name="T8" fmla="+- 0 10706 9602"/>
                              <a:gd name="T9" fmla="*/ T8 w 1104"/>
                              <a:gd name="T10" fmla="+- 0 3480 3238"/>
                              <a:gd name="T11" fmla="*/ 3480 h 250"/>
                              <a:gd name="T12" fmla="+- 0 10706 9602"/>
                              <a:gd name="T13" fmla="*/ T12 w 1104"/>
                              <a:gd name="T14" fmla="+- 0 3487 3238"/>
                              <a:gd name="T15" fmla="*/ 3487 h 250"/>
                              <a:gd name="T16" fmla="+- 0 10675 9602"/>
                              <a:gd name="T17" fmla="*/ T16 w 1104"/>
                              <a:gd name="T18" fmla="+- 0 3487 3238"/>
                              <a:gd name="T19" fmla="*/ 3487 h 250"/>
                              <a:gd name="T20" fmla="+- 0 9602 9602"/>
                              <a:gd name="T21" fmla="*/ T20 w 1104"/>
                              <a:gd name="T22" fmla="+- 0 3245 3238"/>
                              <a:gd name="T23" fmla="*/ 3245 h 250"/>
                              <a:gd name="T24" fmla="+- 0 9602 9602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7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245 3238"/>
                              <a:gd name="T3" fmla="*/ 3245 h 250"/>
                              <a:gd name="T4" fmla="+- 0 10706 9602"/>
                              <a:gd name="T5" fmla="*/ T4 w 1104"/>
                              <a:gd name="T6" fmla="+- 0 3238 3238"/>
                              <a:gd name="T7" fmla="*/ 3238 h 250"/>
                              <a:gd name="T8" fmla="+- 0 10675 9602"/>
                              <a:gd name="T9" fmla="*/ T8 w 1104"/>
                              <a:gd name="T10" fmla="+- 0 3238 3238"/>
                              <a:gd name="T11" fmla="*/ 3238 h 250"/>
                              <a:gd name="T12" fmla="+- 0 9602 9602"/>
                              <a:gd name="T13" fmla="*/ T12 w 1104"/>
                              <a:gd name="T14" fmla="+- 0 3480 3238"/>
                              <a:gd name="T15" fmla="*/ 3480 h 250"/>
                              <a:gd name="T16" fmla="+- 0 9602 9602"/>
                              <a:gd name="T17" fmla="*/ T16 w 1104"/>
                              <a:gd name="T18" fmla="+- 0 3487 3238"/>
                              <a:gd name="T19" fmla="*/ 3487 h 250"/>
                              <a:gd name="T20" fmla="+- 0 9633 9602"/>
                              <a:gd name="T21" fmla="*/ T20 w 1104"/>
                              <a:gd name="T22" fmla="+- 0 3487 3238"/>
                              <a:gd name="T23" fmla="*/ 3487 h 250"/>
                              <a:gd name="T24" fmla="+- 0 10706 9602"/>
                              <a:gd name="T25" fmla="*/ T24 w 1104"/>
                              <a:gd name="T26" fmla="+- 0 3245 3238"/>
                              <a:gd name="T27" fmla="*/ 324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6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238 3238"/>
                              <a:gd name="T3" fmla="*/ 3238 h 250"/>
                              <a:gd name="T4" fmla="+- 0 10675 9602"/>
                              <a:gd name="T5" fmla="*/ T4 w 1104"/>
                              <a:gd name="T6" fmla="+- 0 3238 3238"/>
                              <a:gd name="T7" fmla="*/ 3238 h 250"/>
                              <a:gd name="T8" fmla="+- 0 9602 9602"/>
                              <a:gd name="T9" fmla="*/ T8 w 1104"/>
                              <a:gd name="T10" fmla="+- 0 3480 3238"/>
                              <a:gd name="T11" fmla="*/ 3480 h 250"/>
                              <a:gd name="T12" fmla="+- 0 9602 9602"/>
                              <a:gd name="T13" fmla="*/ T12 w 1104"/>
                              <a:gd name="T14" fmla="+- 0 3487 3238"/>
                              <a:gd name="T15" fmla="*/ 3487 h 250"/>
                              <a:gd name="T16" fmla="+- 0 9633 9602"/>
                              <a:gd name="T17" fmla="*/ T16 w 1104"/>
                              <a:gd name="T18" fmla="+- 0 3487 3238"/>
                              <a:gd name="T19" fmla="*/ 3487 h 250"/>
                              <a:gd name="T20" fmla="+- 0 10706 9602"/>
                              <a:gd name="T21" fmla="*/ T20 w 1104"/>
                              <a:gd name="T22" fmla="+- 0 3245 3238"/>
                              <a:gd name="T23" fmla="*/ 3245 h 250"/>
                              <a:gd name="T24" fmla="+- 0 10706 9602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5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487 3238"/>
                              <a:gd name="T3" fmla="*/ 3487 h 250"/>
                              <a:gd name="T4" fmla="+- 0 11810 10706"/>
                              <a:gd name="T5" fmla="*/ T4 w 1104"/>
                              <a:gd name="T6" fmla="+- 0 3480 3238"/>
                              <a:gd name="T7" fmla="*/ 3480 h 250"/>
                              <a:gd name="T8" fmla="+- 0 10737 10706"/>
                              <a:gd name="T9" fmla="*/ T8 w 1104"/>
                              <a:gd name="T10" fmla="+- 0 3238 3238"/>
                              <a:gd name="T11" fmla="*/ 3238 h 250"/>
                              <a:gd name="T12" fmla="+- 0 10706 10706"/>
                              <a:gd name="T13" fmla="*/ T12 w 1104"/>
                              <a:gd name="T14" fmla="+- 0 3238 3238"/>
                              <a:gd name="T15" fmla="*/ 3238 h 250"/>
                              <a:gd name="T16" fmla="+- 0 10706 10706"/>
                              <a:gd name="T17" fmla="*/ T16 w 1104"/>
                              <a:gd name="T18" fmla="+- 0 3245 3238"/>
                              <a:gd name="T19" fmla="*/ 3245 h 250"/>
                              <a:gd name="T20" fmla="+- 0 11779 10706"/>
                              <a:gd name="T21" fmla="*/ T20 w 1104"/>
                              <a:gd name="T22" fmla="+- 0 3487 3238"/>
                              <a:gd name="T23" fmla="*/ 3487 h 250"/>
                              <a:gd name="T24" fmla="+- 0 11810 10706"/>
                              <a:gd name="T25" fmla="*/ T24 w 1104"/>
                              <a:gd name="T26" fmla="+- 0 3487 3238"/>
                              <a:gd name="T27" fmla="*/ 348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4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3238 3238"/>
                              <a:gd name="T3" fmla="*/ 3238 h 250"/>
                              <a:gd name="T4" fmla="+- 0 10737 10706"/>
                              <a:gd name="T5" fmla="*/ T4 w 1104"/>
                              <a:gd name="T6" fmla="+- 0 3238 3238"/>
                              <a:gd name="T7" fmla="*/ 3238 h 250"/>
                              <a:gd name="T8" fmla="+- 0 11810 10706"/>
                              <a:gd name="T9" fmla="*/ T8 w 1104"/>
                              <a:gd name="T10" fmla="+- 0 3480 3238"/>
                              <a:gd name="T11" fmla="*/ 3480 h 250"/>
                              <a:gd name="T12" fmla="+- 0 11810 10706"/>
                              <a:gd name="T13" fmla="*/ T12 w 1104"/>
                              <a:gd name="T14" fmla="+- 0 3487 3238"/>
                              <a:gd name="T15" fmla="*/ 3487 h 250"/>
                              <a:gd name="T16" fmla="+- 0 11779 10706"/>
                              <a:gd name="T17" fmla="*/ T16 w 1104"/>
                              <a:gd name="T18" fmla="+- 0 3487 3238"/>
                              <a:gd name="T19" fmla="*/ 3487 h 250"/>
                              <a:gd name="T20" fmla="+- 0 10706 10706"/>
                              <a:gd name="T21" fmla="*/ T20 w 1104"/>
                              <a:gd name="T22" fmla="+- 0 3245 3238"/>
                              <a:gd name="T23" fmla="*/ 3245 h 250"/>
                              <a:gd name="T24" fmla="+- 0 10706 10706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3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245 3238"/>
                              <a:gd name="T3" fmla="*/ 3245 h 250"/>
                              <a:gd name="T4" fmla="+- 0 11810 10706"/>
                              <a:gd name="T5" fmla="*/ T4 w 1104"/>
                              <a:gd name="T6" fmla="+- 0 3238 3238"/>
                              <a:gd name="T7" fmla="*/ 3238 h 250"/>
                              <a:gd name="T8" fmla="+- 0 11779 10706"/>
                              <a:gd name="T9" fmla="*/ T8 w 1104"/>
                              <a:gd name="T10" fmla="+- 0 3238 3238"/>
                              <a:gd name="T11" fmla="*/ 3238 h 250"/>
                              <a:gd name="T12" fmla="+- 0 10706 10706"/>
                              <a:gd name="T13" fmla="*/ T12 w 1104"/>
                              <a:gd name="T14" fmla="+- 0 3480 3238"/>
                              <a:gd name="T15" fmla="*/ 3480 h 250"/>
                              <a:gd name="T16" fmla="+- 0 10706 10706"/>
                              <a:gd name="T17" fmla="*/ T16 w 1104"/>
                              <a:gd name="T18" fmla="+- 0 3487 3238"/>
                              <a:gd name="T19" fmla="*/ 3487 h 250"/>
                              <a:gd name="T20" fmla="+- 0 10737 10706"/>
                              <a:gd name="T21" fmla="*/ T20 w 1104"/>
                              <a:gd name="T22" fmla="+- 0 3487 3238"/>
                              <a:gd name="T23" fmla="*/ 3487 h 250"/>
                              <a:gd name="T24" fmla="+- 0 11810 10706"/>
                              <a:gd name="T25" fmla="*/ T24 w 1104"/>
                              <a:gd name="T26" fmla="+- 0 3245 3238"/>
                              <a:gd name="T27" fmla="*/ 324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2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238 3238"/>
                              <a:gd name="T3" fmla="*/ 3238 h 250"/>
                              <a:gd name="T4" fmla="+- 0 11779 10706"/>
                              <a:gd name="T5" fmla="*/ T4 w 1104"/>
                              <a:gd name="T6" fmla="+- 0 3238 3238"/>
                              <a:gd name="T7" fmla="*/ 3238 h 250"/>
                              <a:gd name="T8" fmla="+- 0 10706 10706"/>
                              <a:gd name="T9" fmla="*/ T8 w 1104"/>
                              <a:gd name="T10" fmla="+- 0 3480 3238"/>
                              <a:gd name="T11" fmla="*/ 3480 h 250"/>
                              <a:gd name="T12" fmla="+- 0 10706 10706"/>
                              <a:gd name="T13" fmla="*/ T12 w 1104"/>
                              <a:gd name="T14" fmla="+- 0 3487 3238"/>
                              <a:gd name="T15" fmla="*/ 3487 h 250"/>
                              <a:gd name="T16" fmla="+- 0 10737 10706"/>
                              <a:gd name="T17" fmla="*/ T16 w 1104"/>
                              <a:gd name="T18" fmla="+- 0 3487 3238"/>
                              <a:gd name="T19" fmla="*/ 3487 h 250"/>
                              <a:gd name="T20" fmla="+- 0 11810 10706"/>
                              <a:gd name="T21" fmla="*/ T20 w 1104"/>
                              <a:gd name="T22" fmla="+- 0 3245 3238"/>
                              <a:gd name="T23" fmla="*/ 3245 h 250"/>
                              <a:gd name="T24" fmla="+- 0 11810 10706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691280" id="Group 41" o:spid="_x0000_s1026" style="position:absolute;margin-left:480.05pt;margin-top:111.9pt;width:110.55pt;height:62.55pt;z-index:-21922816;mso-position-horizontal-relative:page" coordorigin="9601,2238" coordsize="2211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">
                <v:shape id="Freeform 81" o:spid="_x0000_s1027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" path="m1104,250r,-7l31,,,,,8,1073,250r31,xe" fillcolor="black" stroked="f">
                  <v:path arrowok="t" o:connecttype="custom" o:connectlocs="1104,2489;1104,2482;31,2239;0,2239;0,2247;1073,2489;1104,2489" o:connectangles="0,0,0,0,0,0,0"/>
                </v:shape>
                <v:shape id="Freeform 80" o:spid="_x0000_s1028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" path="m,l31,,1104,243r,7l1073,250,,8,,xe" filled="f" strokeweight=".12pt">
                  <v:path arrowok="t" o:connecttype="custom" o:connectlocs="0,2239;31,2239;1104,2482;1104,2489;1073,2489;0,2247;0,2239" o:connectangles="0,0,0,0,0,0,0"/>
                </v:shape>
                <v:shape id="Freeform 79" o:spid="_x0000_s1029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" path="m1104,8r,-8l1073,,,243r,7l31,250,1104,8xe" fillcolor="black" stroked="f">
                  <v:path arrowok="t" o:connecttype="custom" o:connectlocs="1104,2247;1104,2239;1073,2239;0,2482;0,2489;31,2489;1104,2247" o:connectangles="0,0,0,0,0,0,0"/>
                </v:shape>
                <v:shape id="Freeform 78" o:spid="_x0000_s1030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" path="m1104,r-31,l,243r,7l31,250,1104,8r,-8xe" filled="f" strokeweight=".12pt">
                  <v:path arrowok="t" o:connecttype="custom" o:connectlocs="1104,2239;1073,2239;0,2482;0,2489;31,2489;1104,2247;1104,2239" o:connectangles="0,0,0,0,0,0,0"/>
                </v:shape>
                <v:shape id="Freeform 77" o:spid="_x0000_s1031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" path="m1104,250r,-7l31,,,,,8,1073,250r31,xe" fillcolor="black" stroked="f">
                  <v:path arrowok="t" o:connecttype="custom" o:connectlocs="1104,2489;1104,2482;31,2239;0,2239;0,2247;1073,2489;1104,2489" o:connectangles="0,0,0,0,0,0,0"/>
                </v:shape>
                <v:shape id="Freeform 76" o:spid="_x0000_s1032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" path="m,l31,,1104,243r,7l1073,250,,8,,xe" filled="f" strokeweight=".12pt">
                  <v:path arrowok="t" o:connecttype="custom" o:connectlocs="0,2239;31,2239;1104,2482;1104,2489;1073,2489;0,2247;0,2239" o:connectangles="0,0,0,0,0,0,0"/>
                </v:shape>
                <v:shape id="Freeform 75" o:spid="_x0000_s1033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" path="m1104,8r,-8l1073,,,243r,7l31,250,1104,8xe" fillcolor="black" stroked="f">
                  <v:path arrowok="t" o:connecttype="custom" o:connectlocs="1104,2247;1104,2239;1073,2239;0,2482;0,2489;31,2489;1104,2247" o:connectangles="0,0,0,0,0,0,0"/>
                </v:shape>
                <v:shape id="Freeform 74" o:spid="_x0000_s1034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" path="m1104,r-31,l,243r,7l31,250,1104,8r,-8xe" filled="f" strokeweight=".12pt">
                  <v:path arrowok="t" o:connecttype="custom" o:connectlocs="1104,2239;1073,2239;0,2482;0,2489;31,2489;1104,2247;1104,2239" o:connectangles="0,0,0,0,0,0,0"/>
                </v:shape>
                <v:shape id="Freeform 73" o:spid="_x0000_s1035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" path="m1104,250r,-8l31,,,,,7,1073,250r31,xe" fillcolor="black" stroked="f">
                  <v:path arrowok="t" o:connecttype="custom" o:connectlocs="1104,2739;1104,2731;31,2489;0,2489;0,2496;1073,2739;1104,2739" o:connectangles="0,0,0,0,0,0,0"/>
                </v:shape>
                <v:shape id="Freeform 72" o:spid="_x0000_s1036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" path="m,l31,,1104,242r,8l1073,250,,7,,xe" filled="f" strokeweight=".12pt">
                  <v:path arrowok="t" o:connecttype="custom" o:connectlocs="0,2489;31,2489;1104,2731;1104,2739;1073,2739;0,2496;0,2489" o:connectangles="0,0,0,0,0,0,0"/>
                </v:shape>
                <v:shape id="Freeform 71" o:spid="_x0000_s1037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" path="m1104,7r,-7l1073,,,242r,8l31,250,1104,7xe" fillcolor="black" stroked="f">
                  <v:path arrowok="t" o:connecttype="custom" o:connectlocs="1104,2496;1104,2489;1073,2489;0,2731;0,2739;31,2739;1104,2496" o:connectangles="0,0,0,0,0,0,0"/>
                </v:shape>
                <v:shape id="Freeform 70" o:spid="_x0000_s1038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" path="m1104,r-31,l,242r,8l31,250,1104,7r,-7xe" filled="f" strokeweight=".12pt">
                  <v:path arrowok="t" o:connecttype="custom" o:connectlocs="1104,2489;1073,2489;0,2731;0,2739;31,2739;1104,2496;1104,2489" o:connectangles="0,0,0,0,0,0,0"/>
                </v:shape>
                <v:shape id="Freeform 69" o:spid="_x0000_s1039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" path="m1104,250r,-8l31,,,,,7,1073,250r31,xe" fillcolor="black" stroked="f">
                  <v:path arrowok="t" o:connecttype="custom" o:connectlocs="1104,2739;1104,2731;31,2489;0,2489;0,2496;1073,2739;1104,2739" o:connectangles="0,0,0,0,0,0,0"/>
                </v:shape>
                <v:shape id="Freeform 68" o:spid="_x0000_s1040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" path="m,l31,,1104,242r,8l1073,250,,7,,xe" filled="f" strokeweight=".12pt">
                  <v:path arrowok="t" o:connecttype="custom" o:connectlocs="0,2489;31,2489;1104,2731;1104,2739;1073,2739;0,2496;0,2489" o:connectangles="0,0,0,0,0,0,0"/>
                </v:shape>
                <v:shape id="Freeform 67" o:spid="_x0000_s1041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" path="m1104,7r,-7l1073,,,242r,8l31,250,1104,7xe" fillcolor="black" stroked="f">
                  <v:path arrowok="t" o:connecttype="custom" o:connectlocs="1104,2496;1104,2489;1073,2489;0,2731;0,2739;31,2739;1104,2496" o:connectangles="0,0,0,0,0,0,0"/>
                </v:shape>
                <v:shape id="Freeform 66" o:spid="_x0000_s1042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" path="m1104,r-31,l,242r,8l31,250,1104,7r,-7xe" filled="f" strokeweight=".12pt">
                  <v:path arrowok="t" o:connecttype="custom" o:connectlocs="1104,2489;1073,2489;0,2731;0,2739;31,2739;1104,2496;1104,2489" o:connectangles="0,0,0,0,0,0,0"/>
                </v:shape>
                <v:shape id="Freeform 65" o:spid="_x0000_s1043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" path="m1104,249r,-7l31,,,,,7,1073,249r31,xe" fillcolor="black" stroked="f">
                  <v:path arrowok="t" o:connecttype="custom" o:connectlocs="1104,2988;1104,2981;31,2739;0,2739;0,2746;1073,2988;1104,2988" o:connectangles="0,0,0,0,0,0,0"/>
                </v:shape>
                <v:shape id="Freeform 64" o:spid="_x0000_s1044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" path="m,l31,,1104,242r,7l1073,249,,7,,xe" filled="f" strokeweight=".12pt">
                  <v:path arrowok="t" o:connecttype="custom" o:connectlocs="0,2739;31,2739;1104,2981;1104,2988;1073,2988;0,2746;0,2739" o:connectangles="0,0,0,0,0,0,0"/>
                </v:shape>
                <v:shape id="Freeform 63" o:spid="_x0000_s1045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" path="m1104,7r,-7l1073,,,242r,7l31,249,1104,7xe" fillcolor="black" stroked="f">
                  <v:path arrowok="t" o:connecttype="custom" o:connectlocs="1104,2746;1104,2739;1073,2739;0,2981;0,2988;31,2988;1104,2746" o:connectangles="0,0,0,0,0,0,0"/>
                </v:shape>
                <v:shape id="Freeform 62" o:spid="_x0000_s1046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" path="m1104,r-31,l,242r,7l31,249,1104,7r,-7xe" filled="f" strokeweight=".12pt">
                  <v:path arrowok="t" o:connecttype="custom" o:connectlocs="1104,2739;1073,2739;0,2981;0,2988;31,2988;1104,2746;1104,2739" o:connectangles="0,0,0,0,0,0,0"/>
                </v:shape>
                <v:shape id="Freeform 61" o:spid="_x0000_s1047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" path="m1104,249r,-7l31,,,,,7,1073,249r31,xe" fillcolor="black" stroked="f">
                  <v:path arrowok="t" o:connecttype="custom" o:connectlocs="1104,2988;1104,2981;31,2739;0,2739;0,2746;1073,2988;1104,2988" o:connectangles="0,0,0,0,0,0,0"/>
                </v:shape>
                <v:shape id="Freeform 60" o:spid="_x0000_s1048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" path="m,l31,,1104,242r,7l1073,249,,7,,xe" filled="f" strokeweight=".12pt">
                  <v:path arrowok="t" o:connecttype="custom" o:connectlocs="0,2739;31,2739;1104,2981;1104,2988;1073,2988;0,2746;0,2739" o:connectangles="0,0,0,0,0,0,0"/>
                </v:shape>
                <v:shape id="Freeform 59" o:spid="_x0000_s1049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" path="m1104,7r,-7l1073,,,242r,7l31,249,1104,7xe" fillcolor="black" stroked="f">
                  <v:path arrowok="t" o:connecttype="custom" o:connectlocs="1104,2746;1104,2739;1073,2739;0,2981;0,2988;31,2988;1104,2746" o:connectangles="0,0,0,0,0,0,0"/>
                </v:shape>
                <v:shape id="Freeform 58" o:spid="_x0000_s1050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" path="m1104,r-31,l,242r,7l31,249,1104,7r,-7xe" filled="f" strokeweight=".12pt">
                  <v:path arrowok="t" o:connecttype="custom" o:connectlocs="1104,2739;1073,2739;0,2981;0,2988;31,2988;1104,2746;1104,2739" o:connectangles="0,0,0,0,0,0,0"/>
                </v:shape>
                <v:shape id="Freeform 57" o:spid="_x0000_s1051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" path="m1104,250r,-7l31,,,,,7,1073,250r31,xe" fillcolor="black" stroked="f">
                  <v:path arrowok="t" o:connecttype="custom" o:connectlocs="1104,3238;1104,3231;31,2988;0,2988;0,2995;1073,3238;1104,3238" o:connectangles="0,0,0,0,0,0,0"/>
                </v:shape>
                <v:shape id="Freeform 56" o:spid="_x0000_s1052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" path="m,l31,,1104,243r,7l1073,250,,7,,xe" filled="f" strokeweight=".12pt">
                  <v:path arrowok="t" o:connecttype="custom" o:connectlocs="0,2988;31,2988;1104,3231;1104,3238;1073,3238;0,2995;0,2988" o:connectangles="0,0,0,0,0,0,0"/>
                </v:shape>
                <v:shape id="Freeform 55" o:spid="_x0000_s1053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" path="m1104,7r,-7l1073,,,243r,7l31,250,1104,7xe" fillcolor="black" stroked="f">
                  <v:path arrowok="t" o:connecttype="custom" o:connectlocs="1104,2995;1104,2988;1073,2988;0,3231;0,3238;31,3238;1104,2995" o:connectangles="0,0,0,0,0,0,0"/>
                </v:shape>
                <v:shape id="Freeform 54" o:spid="_x0000_s1054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" path="m1104,r-31,l,243r,7l31,250,1104,7r,-7xe" filled="f" strokeweight=".12pt">
                  <v:path arrowok="t" o:connecttype="custom" o:connectlocs="1104,2988;1073,2988;0,3231;0,3238;31,3238;1104,2995;1104,2988" o:connectangles="0,0,0,0,0,0,0"/>
                </v:shape>
                <v:shape id="Freeform 53" o:spid="_x0000_s1055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" path="m1104,250r,-7l31,,,,,7,1073,250r31,xe" fillcolor="black" stroked="f">
                  <v:path arrowok="t" o:connecttype="custom" o:connectlocs="1104,3238;1104,3231;31,2988;0,2988;0,2995;1073,3238;1104,3238" o:connectangles="0,0,0,0,0,0,0"/>
                </v:shape>
                <v:shape id="Freeform 52" o:spid="_x0000_s1056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" path="m,l31,,1104,243r,7l1073,250,,7,,xe" filled="f" strokeweight=".12pt">
                  <v:path arrowok="t" o:connecttype="custom" o:connectlocs="0,2988;31,2988;1104,3231;1104,3238;1073,3238;0,2995;0,2988" o:connectangles="0,0,0,0,0,0,0"/>
                </v:shape>
                <v:shape id="Freeform 51" o:spid="_x0000_s1057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" path="m1104,7r,-7l1073,,,243r,7l31,250,1104,7xe" fillcolor="black" stroked="f">
                  <v:path arrowok="t" o:connecttype="custom" o:connectlocs="1104,2995;1104,2988;1073,2988;0,3231;0,3238;31,3238;1104,2995" o:connectangles="0,0,0,0,0,0,0"/>
                </v:shape>
                <v:shape id="Freeform 50" o:spid="_x0000_s1058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" path="m1104,r-31,l,243r,7l31,250,1104,7r,-7xe" filled="f" strokeweight=".12pt">
                  <v:path arrowok="t" o:connecttype="custom" o:connectlocs="1104,2988;1073,2988;0,3231;0,3238;31,3238;1104,2995;1104,2988" o:connectangles="0,0,0,0,0,0,0"/>
                </v:shape>
                <v:shape id="Freeform 49" o:spid="_x0000_s1059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" path="m1104,249r,-7l31,,,,,7,1073,249r31,xe" fillcolor="black" stroked="f">
                  <v:path arrowok="t" o:connecttype="custom" o:connectlocs="1104,3487;1104,3480;31,3238;0,3238;0,3245;1073,3487;1104,3487" o:connectangles="0,0,0,0,0,0,0"/>
                </v:shape>
                <v:shape id="Freeform 48" o:spid="_x0000_s1060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" path="m,l31,,1104,242r,7l1073,249,,7,,xe" filled="f" strokeweight=".12pt">
                  <v:path arrowok="t" o:connecttype="custom" o:connectlocs="0,3238;31,3238;1104,3480;1104,3487;1073,3487;0,3245;0,3238" o:connectangles="0,0,0,0,0,0,0"/>
                </v:shape>
                <v:shape id="Freeform 47" o:spid="_x0000_s1061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" path="m1104,7r,-7l1073,,,242r,7l31,249,1104,7xe" fillcolor="black" stroked="f">
                  <v:path arrowok="t" o:connecttype="custom" o:connectlocs="1104,3245;1104,3238;1073,3238;0,3480;0,3487;31,3487;1104,3245" o:connectangles="0,0,0,0,0,0,0"/>
                </v:shape>
                <v:shape id="Freeform 46" o:spid="_x0000_s1062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" path="m1104,r-31,l,242r,7l31,249,1104,7r,-7xe" filled="f" strokeweight=".12pt">
                  <v:path arrowok="t" o:connecttype="custom" o:connectlocs="1104,3238;1073,3238;0,3480;0,3487;31,3487;1104,3245;1104,3238" o:connectangles="0,0,0,0,0,0,0"/>
                </v:shape>
                <v:shape id="Freeform 45" o:spid="_x0000_s1063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" path="m1104,249r,-7l31,,,,,7,1073,249r31,xe" fillcolor="black" stroked="f">
                  <v:path arrowok="t" o:connecttype="custom" o:connectlocs="1104,3487;1104,3480;31,3238;0,3238;0,3245;1073,3487;1104,3487" o:connectangles="0,0,0,0,0,0,0"/>
                </v:shape>
                <v:shape id="Freeform 44" o:spid="_x0000_s1064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" path="m,l31,,1104,242r,7l1073,249,,7,,xe" filled="f" strokeweight=".12pt">
                  <v:path arrowok="t" o:connecttype="custom" o:connectlocs="0,3238;31,3238;1104,3480;1104,3487;1073,3487;0,3245;0,3238" o:connectangles="0,0,0,0,0,0,0"/>
                </v:shape>
                <v:shape id="Freeform 43" o:spid="_x0000_s1065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" path="m1104,7r,-7l1073,,,242r,7l31,249,1104,7xe" fillcolor="black" stroked="f">
                  <v:path arrowok="t" o:connecttype="custom" o:connectlocs="1104,3245;1104,3238;1073,3238;0,3480;0,3487;31,3487;1104,3245" o:connectangles="0,0,0,0,0,0,0"/>
                </v:shape>
                <v:shape id="Freeform 42" o:spid="_x0000_s1066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" path="m1104,r-31,l,242r,7l31,249,1104,7r,-7xe" filled="f" strokeweight=".12pt">
                  <v:path arrowok="t" o:connecttype="custom" o:connectlocs="1104,3238;1073,3238;0,3480;0,3487;31,3487;1104,3245;1104,3238" o:connectangles="0,0,0,0,0,0,0"/>
                </v:shape>
                <w10:wrap anchorx="page"/>
              </v:group>
            </w:pict>
          </mc:Fallback>
        </mc:AlternateContent>
      </w:r>
      <w:r>
        <w:rPr>
          <w:b/>
          <w:sz w:val="19"/>
        </w:rPr>
        <w:t>Enerģijas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patēriņa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sadalījums</w:t>
      </w:r>
    </w:p>
    <w:tbl>
      <w:tblPr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860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</w:tblGrid>
      <w:tr w:rsidR="002A3B08" w14:paraId="3DBC7380" w14:textId="77777777">
        <w:trPr>
          <w:trHeight w:val="234"/>
        </w:trPr>
        <w:tc>
          <w:tcPr>
            <w:tcW w:w="730" w:type="dxa"/>
            <w:vMerge w:val="restart"/>
            <w:shd w:val="clear" w:color="auto" w:fill="D9D9D9"/>
          </w:tcPr>
          <w:p w14:paraId="2658C86A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370D4BBC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141F367E" w14:textId="77777777" w:rsidR="002A3B08" w:rsidRDefault="00136533">
            <w:pPr>
              <w:pStyle w:val="TableParagraph"/>
              <w:spacing w:before="106"/>
              <w:ind w:left="138"/>
              <w:rPr>
                <w:sz w:val="16"/>
              </w:rPr>
            </w:pPr>
            <w:proofErr w:type="spellStart"/>
            <w:r>
              <w:rPr>
                <w:sz w:val="16"/>
              </w:rPr>
              <w:t>Nr.p.k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860" w:type="dxa"/>
            <w:vMerge w:val="restart"/>
            <w:shd w:val="clear" w:color="auto" w:fill="D9D9D9"/>
          </w:tcPr>
          <w:p w14:paraId="0C7A2AA3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5C25ECB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CBB78B2" w14:textId="77777777" w:rsidR="002A3B08" w:rsidRDefault="00136533">
            <w:pPr>
              <w:pStyle w:val="TableParagraph"/>
              <w:spacing w:before="106"/>
              <w:ind w:left="911"/>
              <w:rPr>
                <w:sz w:val="16"/>
              </w:rPr>
            </w:pPr>
            <w:r>
              <w:rPr>
                <w:sz w:val="16"/>
              </w:rPr>
              <w:t>Energopakalpojumu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sadalījums</w:t>
            </w:r>
          </w:p>
        </w:tc>
        <w:tc>
          <w:tcPr>
            <w:tcW w:w="4420" w:type="dxa"/>
            <w:gridSpan w:val="4"/>
            <w:shd w:val="clear" w:color="auto" w:fill="D9D9D9"/>
          </w:tcPr>
          <w:p w14:paraId="4F123488" w14:textId="77777777" w:rsidR="002A3B08" w:rsidRDefault="00136533">
            <w:pPr>
              <w:pStyle w:val="TableParagraph"/>
              <w:spacing w:before="29"/>
              <w:ind w:left="660"/>
              <w:rPr>
                <w:sz w:val="14"/>
              </w:rPr>
            </w:pPr>
            <w:r>
              <w:rPr>
                <w:sz w:val="14"/>
              </w:rPr>
              <w:t>Uzskaitītās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piegādātās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enerģijas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patēriņa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novērtējums</w:t>
            </w:r>
          </w:p>
        </w:tc>
        <w:tc>
          <w:tcPr>
            <w:tcW w:w="2210" w:type="dxa"/>
            <w:gridSpan w:val="2"/>
            <w:vMerge w:val="restart"/>
            <w:shd w:val="clear" w:color="auto" w:fill="D9D9D9"/>
          </w:tcPr>
          <w:p w14:paraId="08762684" w14:textId="77777777" w:rsidR="002A3B08" w:rsidRDefault="002A3B08">
            <w:pPr>
              <w:pStyle w:val="TableParagraph"/>
              <w:rPr>
                <w:b/>
                <w:sz w:val="16"/>
              </w:rPr>
            </w:pPr>
          </w:p>
          <w:p w14:paraId="37B05904" w14:textId="77777777" w:rsidR="002A3B08" w:rsidRDefault="00136533">
            <w:pPr>
              <w:pStyle w:val="TableParagraph"/>
              <w:spacing w:before="114" w:line="276" w:lineRule="auto"/>
              <w:ind w:left="179" w:hanging="72"/>
              <w:rPr>
                <w:sz w:val="14"/>
              </w:rPr>
            </w:pPr>
            <w:r>
              <w:rPr>
                <w:sz w:val="14"/>
              </w:rPr>
              <w:t>Apkures uzskaitītais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normalizētais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enerģijas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patēriņa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novērtējums*</w:t>
            </w:r>
          </w:p>
        </w:tc>
        <w:tc>
          <w:tcPr>
            <w:tcW w:w="4420" w:type="dxa"/>
            <w:gridSpan w:val="4"/>
            <w:shd w:val="clear" w:color="auto" w:fill="D9D9D9"/>
          </w:tcPr>
          <w:p w14:paraId="0353B7BD" w14:textId="77777777" w:rsidR="002A3B08" w:rsidRDefault="00136533">
            <w:pPr>
              <w:pStyle w:val="TableParagraph"/>
              <w:spacing w:before="29"/>
              <w:ind w:left="518"/>
              <w:rPr>
                <w:sz w:val="14"/>
              </w:rPr>
            </w:pPr>
            <w:r>
              <w:rPr>
                <w:sz w:val="14"/>
              </w:rPr>
              <w:t>Aprēķinātais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piegādātās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enerģijas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patēriņa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novērtējums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**</w:t>
            </w:r>
          </w:p>
        </w:tc>
      </w:tr>
      <w:tr w:rsidR="002A3B08" w14:paraId="4F0FA834" w14:textId="77777777">
        <w:trPr>
          <w:trHeight w:val="705"/>
        </w:trPr>
        <w:tc>
          <w:tcPr>
            <w:tcW w:w="730" w:type="dxa"/>
            <w:vMerge/>
            <w:tcBorders>
              <w:top w:val="nil"/>
            </w:tcBorders>
            <w:shd w:val="clear" w:color="auto" w:fill="D9D9D9"/>
          </w:tcPr>
          <w:p w14:paraId="01A7C4E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  <w:shd w:val="clear" w:color="auto" w:fill="D9D9D9"/>
          </w:tcPr>
          <w:p w14:paraId="1C3A974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shd w:val="clear" w:color="auto" w:fill="D9D9D9"/>
          </w:tcPr>
          <w:p w14:paraId="0EC98CAF" w14:textId="77777777" w:rsidR="002A3B08" w:rsidRDefault="00136533">
            <w:pPr>
              <w:pStyle w:val="TableParagraph"/>
              <w:spacing w:before="157" w:line="266" w:lineRule="auto"/>
              <w:ind w:left="303" w:right="42" w:hanging="231"/>
              <w:rPr>
                <w:sz w:val="16"/>
              </w:rPr>
            </w:pPr>
            <w:r>
              <w:rPr>
                <w:sz w:val="16"/>
              </w:rPr>
              <w:t>siltumenerģija,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6526BC0C" w14:textId="77777777" w:rsidR="002A3B08" w:rsidRDefault="00136533">
            <w:pPr>
              <w:pStyle w:val="TableParagraph"/>
              <w:spacing w:before="157" w:line="266" w:lineRule="auto"/>
              <w:ind w:left="302" w:right="18" w:hanging="250"/>
              <w:rPr>
                <w:sz w:val="16"/>
              </w:rPr>
            </w:pPr>
            <w:r>
              <w:rPr>
                <w:sz w:val="16"/>
              </w:rPr>
              <w:t>elektroenerģija,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1A090FD6" w14:textId="77777777" w:rsidR="002A3B08" w:rsidRDefault="00136533">
            <w:pPr>
              <w:pStyle w:val="TableParagraph"/>
              <w:spacing w:before="157" w:line="266" w:lineRule="auto"/>
              <w:ind w:left="301" w:right="255" w:hanging="20"/>
              <w:rPr>
                <w:sz w:val="16"/>
              </w:rPr>
            </w:pPr>
            <w:r>
              <w:rPr>
                <w:sz w:val="16"/>
              </w:rPr>
              <w:t>kopējais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68B13D16" w14:textId="77777777" w:rsidR="002A3B08" w:rsidRDefault="002A3B08">
            <w:pPr>
              <w:pStyle w:val="TableParagraph"/>
              <w:spacing w:before="5"/>
              <w:rPr>
                <w:b/>
              </w:rPr>
            </w:pPr>
          </w:p>
          <w:p w14:paraId="7281659B" w14:textId="77777777" w:rsidR="002A3B08" w:rsidRDefault="00136533">
            <w:pPr>
              <w:pStyle w:val="TableParagraph"/>
              <w:ind w:left="120" w:right="118"/>
              <w:jc w:val="center"/>
              <w:rPr>
                <w:sz w:val="16"/>
              </w:rPr>
            </w:pPr>
            <w:r>
              <w:rPr>
                <w:sz w:val="16"/>
              </w:rPr>
              <w:t>īpatnējais</w:t>
            </w:r>
          </w:p>
        </w:tc>
        <w:tc>
          <w:tcPr>
            <w:tcW w:w="2210" w:type="dxa"/>
            <w:gridSpan w:val="2"/>
            <w:vMerge/>
            <w:tcBorders>
              <w:top w:val="nil"/>
            </w:tcBorders>
            <w:shd w:val="clear" w:color="auto" w:fill="D9D9D9"/>
          </w:tcPr>
          <w:p w14:paraId="6923EBB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shd w:val="clear" w:color="auto" w:fill="D9D9D9"/>
          </w:tcPr>
          <w:p w14:paraId="22177207" w14:textId="77777777" w:rsidR="002A3B08" w:rsidRDefault="00136533">
            <w:pPr>
              <w:pStyle w:val="TableParagraph"/>
              <w:spacing w:before="157" w:line="266" w:lineRule="auto"/>
              <w:ind w:left="297" w:right="48" w:hanging="231"/>
              <w:rPr>
                <w:sz w:val="16"/>
              </w:rPr>
            </w:pPr>
            <w:r>
              <w:rPr>
                <w:sz w:val="16"/>
              </w:rPr>
              <w:t>siltumenerģija,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787E2B24" w14:textId="77777777" w:rsidR="002A3B08" w:rsidRDefault="00136533">
            <w:pPr>
              <w:pStyle w:val="TableParagraph"/>
              <w:spacing w:before="157" w:line="266" w:lineRule="auto"/>
              <w:ind w:left="296" w:right="24" w:hanging="250"/>
              <w:rPr>
                <w:sz w:val="16"/>
              </w:rPr>
            </w:pPr>
            <w:r>
              <w:rPr>
                <w:sz w:val="16"/>
              </w:rPr>
              <w:t>elektroenerģija,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1B49F18D" w14:textId="77777777" w:rsidR="002A3B08" w:rsidRDefault="00136533">
            <w:pPr>
              <w:pStyle w:val="TableParagraph"/>
              <w:spacing w:before="157" w:line="266" w:lineRule="auto"/>
              <w:ind w:left="295" w:right="261" w:hanging="20"/>
              <w:rPr>
                <w:sz w:val="16"/>
              </w:rPr>
            </w:pPr>
            <w:r>
              <w:rPr>
                <w:sz w:val="16"/>
              </w:rPr>
              <w:t>kopējais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7EC4703B" w14:textId="77777777" w:rsidR="002A3B08" w:rsidRDefault="002A3B08">
            <w:pPr>
              <w:pStyle w:val="TableParagraph"/>
              <w:spacing w:before="5"/>
              <w:rPr>
                <w:b/>
              </w:rPr>
            </w:pPr>
          </w:p>
          <w:p w14:paraId="5112889C" w14:textId="77777777" w:rsidR="002A3B08" w:rsidRDefault="00136533">
            <w:pPr>
              <w:pStyle w:val="TableParagraph"/>
              <w:ind w:left="111" w:right="118"/>
              <w:jc w:val="center"/>
              <w:rPr>
                <w:sz w:val="16"/>
              </w:rPr>
            </w:pPr>
            <w:r>
              <w:rPr>
                <w:sz w:val="16"/>
              </w:rPr>
              <w:t>īpatnējais</w:t>
            </w:r>
          </w:p>
        </w:tc>
      </w:tr>
      <w:tr w:rsidR="002A3B08" w14:paraId="1449E046" w14:textId="77777777">
        <w:trPr>
          <w:trHeight w:val="272"/>
        </w:trPr>
        <w:tc>
          <w:tcPr>
            <w:tcW w:w="730" w:type="dxa"/>
            <w:vMerge/>
            <w:tcBorders>
              <w:top w:val="nil"/>
            </w:tcBorders>
            <w:shd w:val="clear" w:color="auto" w:fill="D9D9D9"/>
          </w:tcPr>
          <w:p w14:paraId="26B4C36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  <w:shd w:val="clear" w:color="auto" w:fill="D9D9D9"/>
          </w:tcPr>
          <w:p w14:paraId="7FBA4C6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shd w:val="clear" w:color="auto" w:fill="D9D9D9"/>
          </w:tcPr>
          <w:p w14:paraId="29128F92" w14:textId="77777777" w:rsidR="002A3B08" w:rsidRDefault="00136533">
            <w:pPr>
              <w:pStyle w:val="TableParagraph"/>
              <w:spacing w:before="56"/>
              <w:ind w:left="124" w:right="107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481AA0B1" w14:textId="77777777" w:rsidR="002A3B08" w:rsidRDefault="00136533">
            <w:pPr>
              <w:pStyle w:val="TableParagraph"/>
              <w:spacing w:before="56"/>
              <w:ind w:left="124" w:right="109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4093792C" w14:textId="77777777" w:rsidR="002A3B08" w:rsidRDefault="00136533">
            <w:pPr>
              <w:pStyle w:val="TableParagraph"/>
              <w:spacing w:before="56"/>
              <w:ind w:left="124" w:right="111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749C62C6" w14:textId="77777777" w:rsidR="002A3B08" w:rsidRDefault="00136533">
            <w:pPr>
              <w:pStyle w:val="TableParagraph"/>
              <w:spacing w:before="70"/>
              <w:ind w:left="124" w:right="11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kWh</w:t>
            </w:r>
            <w:proofErr w:type="spellEnd"/>
            <w:r>
              <w:rPr>
                <w:sz w:val="14"/>
              </w:rPr>
              <w:t>/m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2E86454F" w14:textId="77777777" w:rsidR="002A3B08" w:rsidRDefault="00136533">
            <w:pPr>
              <w:pStyle w:val="TableParagraph"/>
              <w:spacing w:before="56"/>
              <w:ind w:left="124" w:right="11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w w:val="105"/>
                <w:sz w:val="14"/>
              </w:rPr>
              <w:t>/gadā</w:t>
            </w:r>
          </w:p>
        </w:tc>
        <w:tc>
          <w:tcPr>
            <w:tcW w:w="1105" w:type="dxa"/>
            <w:shd w:val="clear" w:color="auto" w:fill="D9D9D9"/>
          </w:tcPr>
          <w:p w14:paraId="701DB972" w14:textId="77777777" w:rsidR="002A3B08" w:rsidRDefault="00136533">
            <w:pPr>
              <w:pStyle w:val="TableParagraph"/>
              <w:spacing w:before="70"/>
              <w:ind w:left="124" w:right="118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w w:val="105"/>
                <w:sz w:val="14"/>
              </w:rPr>
              <w:t>/m</w:t>
            </w:r>
            <w:r>
              <w:rPr>
                <w:w w:val="105"/>
                <w:sz w:val="14"/>
                <w:vertAlign w:val="superscript"/>
              </w:rPr>
              <w:t>2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3F602AC6" w14:textId="77777777" w:rsidR="002A3B08" w:rsidRDefault="00136533">
            <w:pPr>
              <w:pStyle w:val="TableParagraph"/>
              <w:spacing w:before="56"/>
              <w:ind w:left="123" w:right="118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6755B82E" w14:textId="77777777" w:rsidR="002A3B08" w:rsidRDefault="00136533">
            <w:pPr>
              <w:pStyle w:val="TableParagraph"/>
              <w:spacing w:before="56"/>
              <w:ind w:left="121" w:right="118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5E87BD23" w14:textId="77777777" w:rsidR="002A3B08" w:rsidRDefault="00136533">
            <w:pPr>
              <w:pStyle w:val="TableParagraph"/>
              <w:spacing w:before="56"/>
              <w:ind w:left="119" w:right="118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186FCE4B" w14:textId="77777777" w:rsidR="002A3B08" w:rsidRDefault="00136533">
            <w:pPr>
              <w:pStyle w:val="TableParagraph"/>
              <w:spacing w:before="70"/>
              <w:ind w:left="117" w:right="11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kWh</w:t>
            </w:r>
            <w:proofErr w:type="spellEnd"/>
            <w:r>
              <w:rPr>
                <w:sz w:val="14"/>
              </w:rPr>
              <w:t>/m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gadā</w:t>
            </w:r>
          </w:p>
        </w:tc>
      </w:tr>
      <w:tr w:rsidR="002A3B08" w14:paraId="561142B9" w14:textId="77777777">
        <w:trPr>
          <w:trHeight w:val="148"/>
        </w:trPr>
        <w:tc>
          <w:tcPr>
            <w:tcW w:w="730" w:type="dxa"/>
          </w:tcPr>
          <w:p w14:paraId="712DACC7" w14:textId="77777777" w:rsidR="002A3B08" w:rsidRDefault="00136533">
            <w:pPr>
              <w:pStyle w:val="TableParagraph"/>
              <w:spacing w:before="7" w:line="121" w:lineRule="exact"/>
              <w:ind w:left="1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3860" w:type="dxa"/>
          </w:tcPr>
          <w:p w14:paraId="004A35D9" w14:textId="77777777" w:rsidR="002A3B08" w:rsidRDefault="00136533">
            <w:pPr>
              <w:pStyle w:val="TableParagraph"/>
              <w:spacing w:line="128" w:lineRule="exact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105" w:type="dxa"/>
          </w:tcPr>
          <w:p w14:paraId="3A007A82" w14:textId="77777777" w:rsidR="002A3B08" w:rsidRDefault="00136533">
            <w:pPr>
              <w:pStyle w:val="TableParagraph"/>
              <w:spacing w:before="7" w:line="121" w:lineRule="exact"/>
              <w:ind w:left="1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105" w:type="dxa"/>
          </w:tcPr>
          <w:p w14:paraId="3F689B4E" w14:textId="77777777" w:rsidR="002A3B08" w:rsidRDefault="00136533">
            <w:pPr>
              <w:pStyle w:val="TableParagraph"/>
              <w:spacing w:before="7" w:line="121" w:lineRule="exact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05" w:type="dxa"/>
          </w:tcPr>
          <w:p w14:paraId="2B1ACB8A" w14:textId="77777777" w:rsidR="002A3B08" w:rsidRDefault="00136533">
            <w:pPr>
              <w:pStyle w:val="TableParagraph"/>
              <w:spacing w:before="7" w:line="121" w:lineRule="exact"/>
              <w:ind w:lef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105" w:type="dxa"/>
          </w:tcPr>
          <w:p w14:paraId="3DFF3C8F" w14:textId="77777777" w:rsidR="002A3B08" w:rsidRDefault="00136533">
            <w:pPr>
              <w:pStyle w:val="TableParagraph"/>
              <w:spacing w:before="7" w:line="121" w:lineRule="exact"/>
              <w:ind w:left="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105" w:type="dxa"/>
          </w:tcPr>
          <w:p w14:paraId="03C3021C" w14:textId="77777777" w:rsidR="002A3B08" w:rsidRDefault="00136533">
            <w:pPr>
              <w:pStyle w:val="TableParagraph"/>
              <w:spacing w:before="7" w:line="121" w:lineRule="exact"/>
              <w:ind w:left="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105" w:type="dxa"/>
          </w:tcPr>
          <w:p w14:paraId="6B349C93" w14:textId="77777777" w:rsidR="002A3B08" w:rsidRDefault="00136533">
            <w:pPr>
              <w:pStyle w:val="TableParagraph"/>
              <w:spacing w:before="7" w:line="121" w:lineRule="exact"/>
              <w:ind w:left="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1105" w:type="dxa"/>
          </w:tcPr>
          <w:p w14:paraId="5C679A47" w14:textId="77777777" w:rsidR="002A3B08" w:rsidRDefault="00136533">
            <w:pPr>
              <w:pStyle w:val="TableParagraph"/>
              <w:spacing w:before="7" w:line="121" w:lineRule="exact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105" w:type="dxa"/>
          </w:tcPr>
          <w:p w14:paraId="0D967EC5" w14:textId="77777777" w:rsidR="002A3B08" w:rsidRDefault="00136533">
            <w:pPr>
              <w:pStyle w:val="TableParagraph"/>
              <w:spacing w:before="7" w:line="121" w:lineRule="exact"/>
              <w:ind w:left="118" w:right="1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105" w:type="dxa"/>
          </w:tcPr>
          <w:p w14:paraId="618A1166" w14:textId="77777777" w:rsidR="002A3B08" w:rsidRDefault="00136533">
            <w:pPr>
              <w:pStyle w:val="TableParagraph"/>
              <w:spacing w:before="7" w:line="121" w:lineRule="exact"/>
              <w:ind w:left="118" w:right="1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105" w:type="dxa"/>
          </w:tcPr>
          <w:p w14:paraId="08CA5AFD" w14:textId="77777777" w:rsidR="002A3B08" w:rsidRDefault="00136533">
            <w:pPr>
              <w:pStyle w:val="TableParagraph"/>
              <w:spacing w:before="7" w:line="121" w:lineRule="exact"/>
              <w:ind w:left="116" w:right="1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2A3B08" w14:paraId="1CDE93CD" w14:textId="77777777">
        <w:trPr>
          <w:trHeight w:val="234"/>
        </w:trPr>
        <w:tc>
          <w:tcPr>
            <w:tcW w:w="730" w:type="dxa"/>
          </w:tcPr>
          <w:p w14:paraId="6F39907D" w14:textId="77777777" w:rsidR="002A3B08" w:rsidRDefault="00136533">
            <w:pPr>
              <w:pStyle w:val="TableParagraph"/>
              <w:spacing w:before="35" w:line="179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5.2.1.</w:t>
            </w:r>
          </w:p>
        </w:tc>
        <w:tc>
          <w:tcPr>
            <w:tcW w:w="3860" w:type="dxa"/>
          </w:tcPr>
          <w:p w14:paraId="0E691116" w14:textId="77777777" w:rsidR="002A3B08" w:rsidRDefault="00136533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Apkurei</w:t>
            </w:r>
          </w:p>
        </w:tc>
        <w:tc>
          <w:tcPr>
            <w:tcW w:w="1105" w:type="dxa"/>
          </w:tcPr>
          <w:p w14:paraId="6FC12E4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118C62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E76FC9F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5C61E8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C8EE94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199264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B5D926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FC6973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0A4075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FBAD08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43EF4B03" w14:textId="77777777">
        <w:trPr>
          <w:trHeight w:val="234"/>
        </w:trPr>
        <w:tc>
          <w:tcPr>
            <w:tcW w:w="730" w:type="dxa"/>
          </w:tcPr>
          <w:p w14:paraId="21D8E143" w14:textId="77777777" w:rsidR="002A3B08" w:rsidRDefault="00136533">
            <w:pPr>
              <w:pStyle w:val="TableParagraph"/>
              <w:spacing w:before="35" w:line="179" w:lineRule="exact"/>
              <w:ind w:left="82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5.2.1.1.</w:t>
            </w:r>
          </w:p>
        </w:tc>
        <w:tc>
          <w:tcPr>
            <w:tcW w:w="3860" w:type="dxa"/>
          </w:tcPr>
          <w:p w14:paraId="18468D40" w14:textId="77777777" w:rsidR="002A3B08" w:rsidRDefault="00136533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Apkurei,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papildus</w:t>
            </w:r>
          </w:p>
        </w:tc>
        <w:tc>
          <w:tcPr>
            <w:tcW w:w="1105" w:type="dxa"/>
          </w:tcPr>
          <w:p w14:paraId="65A595C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C700914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118FB9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6779F1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61F6F7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F047CA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A2EEAA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4EC2C4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36BA16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31C68D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157201EA" w14:textId="77777777">
        <w:trPr>
          <w:trHeight w:val="234"/>
        </w:trPr>
        <w:tc>
          <w:tcPr>
            <w:tcW w:w="730" w:type="dxa"/>
          </w:tcPr>
          <w:p w14:paraId="4E1D876F" w14:textId="77777777" w:rsidR="002A3B08" w:rsidRDefault="00136533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5.2.2.</w:t>
            </w:r>
          </w:p>
        </w:tc>
        <w:tc>
          <w:tcPr>
            <w:tcW w:w="3860" w:type="dxa"/>
          </w:tcPr>
          <w:p w14:paraId="5DE182E4" w14:textId="77777777" w:rsidR="002A3B08" w:rsidRDefault="00136533">
            <w:pPr>
              <w:pStyle w:val="TableParagraph"/>
              <w:spacing w:before="4" w:line="210" w:lineRule="exact"/>
              <w:ind w:left="30"/>
              <w:rPr>
                <w:sz w:val="19"/>
              </w:rPr>
            </w:pPr>
            <w:r>
              <w:rPr>
                <w:sz w:val="19"/>
              </w:rPr>
              <w:t>Sadzīves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karstais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ūdens</w:t>
            </w:r>
          </w:p>
        </w:tc>
        <w:tc>
          <w:tcPr>
            <w:tcW w:w="1105" w:type="dxa"/>
          </w:tcPr>
          <w:p w14:paraId="2F674F4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95A1B1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0CDD3D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34599F4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030093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DDE9E2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0664530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E79286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9104C8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1542DE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3ECBC8C3" w14:textId="77777777">
        <w:trPr>
          <w:trHeight w:val="234"/>
        </w:trPr>
        <w:tc>
          <w:tcPr>
            <w:tcW w:w="730" w:type="dxa"/>
          </w:tcPr>
          <w:p w14:paraId="51C01F50" w14:textId="77777777" w:rsidR="002A3B08" w:rsidRDefault="00136533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5.2.3.</w:t>
            </w:r>
          </w:p>
        </w:tc>
        <w:tc>
          <w:tcPr>
            <w:tcW w:w="3860" w:type="dxa"/>
          </w:tcPr>
          <w:p w14:paraId="527E12F8" w14:textId="77777777" w:rsidR="002A3B08" w:rsidRDefault="00136533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Dzesēšanai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(un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gaisa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sausināšanai)</w:t>
            </w:r>
          </w:p>
        </w:tc>
        <w:tc>
          <w:tcPr>
            <w:tcW w:w="1105" w:type="dxa"/>
          </w:tcPr>
          <w:p w14:paraId="49AAA097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1DF9B4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A556F4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A9BBBC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37ED2B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365F2F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926FB1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77CA4B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3C89D4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246BCF5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345410BF" w14:textId="77777777">
        <w:trPr>
          <w:trHeight w:val="234"/>
        </w:trPr>
        <w:tc>
          <w:tcPr>
            <w:tcW w:w="730" w:type="dxa"/>
          </w:tcPr>
          <w:p w14:paraId="2AE1BECD" w14:textId="77777777" w:rsidR="002A3B08" w:rsidRDefault="00136533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5.2.4.</w:t>
            </w:r>
          </w:p>
        </w:tc>
        <w:tc>
          <w:tcPr>
            <w:tcW w:w="3860" w:type="dxa"/>
          </w:tcPr>
          <w:p w14:paraId="31618FC5" w14:textId="77777777" w:rsidR="002A3B08" w:rsidRDefault="00136533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Ventilācija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(un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gaisa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mitrināšanai)</w:t>
            </w:r>
          </w:p>
        </w:tc>
        <w:tc>
          <w:tcPr>
            <w:tcW w:w="1105" w:type="dxa"/>
          </w:tcPr>
          <w:p w14:paraId="06D5557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13D0C27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E07FE0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3A9EFF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966EBB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C6E567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FF75AB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F60B9C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CC4258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BE110F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518C5925" w14:textId="77777777">
        <w:trPr>
          <w:trHeight w:val="234"/>
        </w:trPr>
        <w:tc>
          <w:tcPr>
            <w:tcW w:w="730" w:type="dxa"/>
          </w:tcPr>
          <w:p w14:paraId="18133A8B" w14:textId="77777777" w:rsidR="002A3B08" w:rsidRDefault="00136533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5.2.5.</w:t>
            </w:r>
          </w:p>
        </w:tc>
        <w:tc>
          <w:tcPr>
            <w:tcW w:w="3860" w:type="dxa"/>
          </w:tcPr>
          <w:p w14:paraId="34B9A117" w14:textId="77777777" w:rsidR="002A3B08" w:rsidRDefault="00136533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Apgaismojumam</w:t>
            </w:r>
          </w:p>
        </w:tc>
        <w:tc>
          <w:tcPr>
            <w:tcW w:w="1105" w:type="dxa"/>
          </w:tcPr>
          <w:p w14:paraId="5065CAD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C2391F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BA488B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21E1E1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876108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4641A2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F4B21B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059D02F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0947F54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BE594D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62BF456C" w14:textId="77777777">
        <w:trPr>
          <w:trHeight w:val="234"/>
        </w:trPr>
        <w:tc>
          <w:tcPr>
            <w:tcW w:w="730" w:type="dxa"/>
          </w:tcPr>
          <w:p w14:paraId="1044B424" w14:textId="77777777" w:rsidR="002A3B08" w:rsidRDefault="00136533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5.2.6.</w:t>
            </w:r>
          </w:p>
        </w:tc>
        <w:tc>
          <w:tcPr>
            <w:tcW w:w="3860" w:type="dxa"/>
          </w:tcPr>
          <w:p w14:paraId="36BF786F" w14:textId="77777777" w:rsidR="002A3B08" w:rsidRDefault="00136533">
            <w:pPr>
              <w:pStyle w:val="TableParagraph"/>
              <w:spacing w:before="4" w:line="210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Kopā</w:t>
            </w:r>
          </w:p>
        </w:tc>
        <w:tc>
          <w:tcPr>
            <w:tcW w:w="1105" w:type="dxa"/>
          </w:tcPr>
          <w:p w14:paraId="6A7C0C5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3F36E6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CDE5F3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9F7DB5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4A62C9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60A499F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3B7104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0F88AD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9F387D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EB00BB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191F8925" w14:textId="77777777">
        <w:trPr>
          <w:trHeight w:val="781"/>
        </w:trPr>
        <w:tc>
          <w:tcPr>
            <w:tcW w:w="730" w:type="dxa"/>
          </w:tcPr>
          <w:p w14:paraId="5ED7326C" w14:textId="77777777" w:rsidR="002A3B08" w:rsidRDefault="002A3B08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0B6528C" w14:textId="77777777" w:rsidR="002A3B08" w:rsidRDefault="00136533">
            <w:pPr>
              <w:pStyle w:val="TableParagraph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5.2.7.</w:t>
            </w:r>
          </w:p>
        </w:tc>
        <w:tc>
          <w:tcPr>
            <w:tcW w:w="3860" w:type="dxa"/>
          </w:tcPr>
          <w:p w14:paraId="6D897B41" w14:textId="77777777" w:rsidR="002A3B08" w:rsidRDefault="002A3B08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E4A67DF" w14:textId="77777777" w:rsidR="002A3B08" w:rsidRDefault="00136533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Paskaidrojumi</w:t>
            </w:r>
          </w:p>
        </w:tc>
        <w:tc>
          <w:tcPr>
            <w:tcW w:w="11050" w:type="dxa"/>
            <w:gridSpan w:val="10"/>
          </w:tcPr>
          <w:p w14:paraId="177FB3C0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</w:tbl>
    <w:p w14:paraId="69DD135A" w14:textId="77777777" w:rsidR="002A3B08" w:rsidRDefault="00136533">
      <w:pPr>
        <w:spacing w:before="6"/>
        <w:ind w:left="283"/>
        <w:rPr>
          <w:sz w:val="14"/>
        </w:rPr>
      </w:pPr>
      <w:r>
        <w:rPr>
          <w:w w:val="105"/>
          <w:sz w:val="14"/>
        </w:rPr>
        <w:t>Piezīmes.</w:t>
      </w:r>
    </w:p>
    <w:p w14:paraId="613C4566" w14:textId="77777777" w:rsidR="002A3B08" w:rsidRDefault="00136533">
      <w:pPr>
        <w:spacing w:before="24"/>
        <w:ind w:left="283"/>
        <w:rPr>
          <w:sz w:val="14"/>
        </w:rPr>
      </w:pPr>
      <w:r>
        <w:rPr>
          <w:color w:val="FF0000"/>
          <w:sz w:val="14"/>
        </w:rPr>
        <w:t>*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Klimata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korekcija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gadījumā,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ja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uzskaitītais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enerģijas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patēriņš</w:t>
      </w:r>
      <w:r>
        <w:rPr>
          <w:color w:val="FF0000"/>
          <w:spacing w:val="9"/>
          <w:sz w:val="14"/>
        </w:rPr>
        <w:t xml:space="preserve"> </w:t>
      </w:r>
      <w:r>
        <w:rPr>
          <w:color w:val="FF0000"/>
          <w:sz w:val="14"/>
        </w:rPr>
        <w:t>apkurei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ir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par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2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periodiem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vai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mazāk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un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vismaz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1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gadu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veikts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iekštelpu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temperatūras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monitorings.</w:t>
      </w:r>
    </w:p>
    <w:p w14:paraId="603F54DC" w14:textId="77777777" w:rsidR="002A3B08" w:rsidRDefault="00136533">
      <w:pPr>
        <w:spacing w:before="52"/>
        <w:ind w:left="283"/>
        <w:rPr>
          <w:sz w:val="14"/>
        </w:rPr>
      </w:pPr>
      <w:r>
        <w:rPr>
          <w:sz w:val="14"/>
        </w:rPr>
        <w:t>**</w:t>
      </w:r>
      <w:r>
        <w:rPr>
          <w:spacing w:val="11"/>
          <w:sz w:val="14"/>
        </w:rPr>
        <w:t xml:space="preserve"> </w:t>
      </w:r>
      <w:r>
        <w:rPr>
          <w:sz w:val="14"/>
        </w:rPr>
        <w:t>Uzskaitītās</w:t>
      </w:r>
      <w:r>
        <w:rPr>
          <w:spacing w:val="10"/>
          <w:sz w:val="14"/>
        </w:rPr>
        <w:t xml:space="preserve"> </w:t>
      </w:r>
      <w:r>
        <w:rPr>
          <w:sz w:val="14"/>
        </w:rPr>
        <w:t>energoefektivitātes</w:t>
      </w:r>
      <w:r>
        <w:rPr>
          <w:spacing w:val="11"/>
          <w:sz w:val="14"/>
        </w:rPr>
        <w:t xml:space="preserve"> </w:t>
      </w:r>
      <w:r>
        <w:rPr>
          <w:sz w:val="14"/>
        </w:rPr>
        <w:t>novērtējums</w:t>
      </w:r>
      <w:r>
        <w:rPr>
          <w:spacing w:val="12"/>
          <w:sz w:val="14"/>
        </w:rPr>
        <w:t xml:space="preserve"> </w:t>
      </w:r>
      <w:r>
        <w:rPr>
          <w:sz w:val="14"/>
        </w:rPr>
        <w:t>un</w:t>
      </w:r>
      <w:r>
        <w:rPr>
          <w:spacing w:val="11"/>
          <w:sz w:val="14"/>
        </w:rPr>
        <w:t xml:space="preserve"> </w:t>
      </w:r>
      <w:r>
        <w:rPr>
          <w:sz w:val="14"/>
        </w:rPr>
        <w:t>aprēķinātās</w:t>
      </w:r>
      <w:r>
        <w:rPr>
          <w:spacing w:val="11"/>
          <w:sz w:val="14"/>
        </w:rPr>
        <w:t xml:space="preserve"> </w:t>
      </w:r>
      <w:r>
        <w:rPr>
          <w:sz w:val="14"/>
        </w:rPr>
        <w:t>energoefektivitātes</w:t>
      </w:r>
      <w:r>
        <w:rPr>
          <w:spacing w:val="12"/>
          <w:sz w:val="14"/>
        </w:rPr>
        <w:t xml:space="preserve"> </w:t>
      </w:r>
      <w:r>
        <w:rPr>
          <w:sz w:val="14"/>
        </w:rPr>
        <w:t>novērtējums,</w:t>
      </w:r>
      <w:r>
        <w:rPr>
          <w:spacing w:val="11"/>
          <w:sz w:val="14"/>
        </w:rPr>
        <w:t xml:space="preserve"> </w:t>
      </w:r>
      <w:r>
        <w:rPr>
          <w:sz w:val="14"/>
        </w:rPr>
        <w:t>ja</w:t>
      </w:r>
      <w:r>
        <w:rPr>
          <w:spacing w:val="12"/>
          <w:sz w:val="14"/>
        </w:rPr>
        <w:t xml:space="preserve"> </w:t>
      </w:r>
      <w:r>
        <w:rPr>
          <w:sz w:val="14"/>
        </w:rPr>
        <w:t>ir</w:t>
      </w:r>
      <w:r>
        <w:rPr>
          <w:spacing w:val="11"/>
          <w:sz w:val="14"/>
        </w:rPr>
        <w:t xml:space="preserve"> </w:t>
      </w:r>
      <w:r>
        <w:rPr>
          <w:sz w:val="14"/>
        </w:rPr>
        <w:t>vienādi</w:t>
      </w:r>
      <w:r>
        <w:rPr>
          <w:spacing w:val="11"/>
          <w:sz w:val="14"/>
        </w:rPr>
        <w:t xml:space="preserve"> </w:t>
      </w:r>
      <w:r>
        <w:rPr>
          <w:sz w:val="14"/>
        </w:rPr>
        <w:t>iekštelpu</w:t>
      </w:r>
      <w:r>
        <w:rPr>
          <w:spacing w:val="12"/>
          <w:sz w:val="14"/>
        </w:rPr>
        <w:t xml:space="preserve"> </w:t>
      </w:r>
      <w:r>
        <w:rPr>
          <w:sz w:val="14"/>
        </w:rPr>
        <w:t>temperatūras</w:t>
      </w:r>
      <w:r>
        <w:rPr>
          <w:spacing w:val="11"/>
          <w:sz w:val="14"/>
        </w:rPr>
        <w:t xml:space="preserve"> </w:t>
      </w:r>
      <w:r>
        <w:rPr>
          <w:sz w:val="14"/>
        </w:rPr>
        <w:t>nosacījumi</w:t>
      </w:r>
      <w:r>
        <w:rPr>
          <w:spacing w:val="11"/>
          <w:sz w:val="14"/>
        </w:rPr>
        <w:t xml:space="preserve"> </w:t>
      </w:r>
      <w:r>
        <w:rPr>
          <w:sz w:val="14"/>
        </w:rPr>
        <w:t>atšķiras</w:t>
      </w:r>
      <w:r>
        <w:rPr>
          <w:spacing w:val="12"/>
          <w:sz w:val="14"/>
        </w:rPr>
        <w:t xml:space="preserve"> </w:t>
      </w:r>
      <w:r>
        <w:rPr>
          <w:sz w:val="14"/>
        </w:rPr>
        <w:t>mazāk</w:t>
      </w:r>
      <w:r>
        <w:rPr>
          <w:spacing w:val="11"/>
          <w:sz w:val="14"/>
        </w:rPr>
        <w:t xml:space="preserve"> </w:t>
      </w:r>
      <w:r>
        <w:rPr>
          <w:sz w:val="14"/>
        </w:rPr>
        <w:t>nekā</w:t>
      </w:r>
      <w:r>
        <w:rPr>
          <w:spacing w:val="12"/>
          <w:sz w:val="14"/>
        </w:rPr>
        <w:t xml:space="preserve"> </w:t>
      </w:r>
      <w:r>
        <w:rPr>
          <w:sz w:val="14"/>
        </w:rPr>
        <w:t>par</w:t>
      </w:r>
      <w:r>
        <w:rPr>
          <w:spacing w:val="11"/>
          <w:sz w:val="14"/>
        </w:rPr>
        <w:t xml:space="preserve"> </w:t>
      </w:r>
      <w:r>
        <w:rPr>
          <w:sz w:val="14"/>
        </w:rPr>
        <w:t>10</w:t>
      </w:r>
      <w:r>
        <w:rPr>
          <w:spacing w:val="11"/>
          <w:sz w:val="14"/>
        </w:rPr>
        <w:t xml:space="preserve"> </w:t>
      </w:r>
      <w:r>
        <w:rPr>
          <w:sz w:val="14"/>
        </w:rPr>
        <w:t>%</w:t>
      </w:r>
      <w:r>
        <w:rPr>
          <w:spacing w:val="12"/>
          <w:sz w:val="14"/>
        </w:rPr>
        <w:t xml:space="preserve"> </w:t>
      </w:r>
      <w:r>
        <w:rPr>
          <w:sz w:val="14"/>
        </w:rPr>
        <w:t>un</w:t>
      </w:r>
      <w:r>
        <w:rPr>
          <w:spacing w:val="11"/>
          <w:sz w:val="14"/>
        </w:rPr>
        <w:t xml:space="preserve"> </w:t>
      </w:r>
      <w:r>
        <w:rPr>
          <w:sz w:val="14"/>
        </w:rPr>
        <w:t>ne</w:t>
      </w:r>
      <w:r>
        <w:rPr>
          <w:spacing w:val="11"/>
          <w:sz w:val="14"/>
        </w:rPr>
        <w:t xml:space="preserve"> </w:t>
      </w:r>
      <w:r>
        <w:rPr>
          <w:sz w:val="14"/>
        </w:rPr>
        <w:t>vairāk</w:t>
      </w:r>
      <w:r>
        <w:rPr>
          <w:spacing w:val="12"/>
          <w:sz w:val="14"/>
        </w:rPr>
        <w:t xml:space="preserve"> </w:t>
      </w:r>
      <w:r>
        <w:rPr>
          <w:sz w:val="14"/>
        </w:rPr>
        <w:t>kā</w:t>
      </w:r>
      <w:r>
        <w:rPr>
          <w:spacing w:val="11"/>
          <w:sz w:val="14"/>
        </w:rPr>
        <w:t xml:space="preserve"> </w:t>
      </w:r>
      <w:r>
        <w:rPr>
          <w:sz w:val="14"/>
        </w:rPr>
        <w:t>par</w:t>
      </w:r>
      <w:r>
        <w:rPr>
          <w:spacing w:val="12"/>
          <w:sz w:val="14"/>
        </w:rPr>
        <w:t xml:space="preserve"> </w:t>
      </w:r>
      <w:r>
        <w:rPr>
          <w:sz w:val="14"/>
        </w:rPr>
        <w:t>10</w:t>
      </w:r>
      <w:r>
        <w:rPr>
          <w:spacing w:val="11"/>
          <w:sz w:val="14"/>
        </w:rPr>
        <w:t xml:space="preserve"> </w:t>
      </w:r>
      <w:proofErr w:type="spellStart"/>
      <w:r>
        <w:rPr>
          <w:sz w:val="14"/>
        </w:rPr>
        <w:t>kWh</w:t>
      </w:r>
      <w:proofErr w:type="spellEnd"/>
      <w:r>
        <w:rPr>
          <w:sz w:val="14"/>
        </w:rPr>
        <w:t>/m</w:t>
      </w:r>
      <w:r>
        <w:rPr>
          <w:spacing w:val="5"/>
          <w:sz w:val="14"/>
        </w:rPr>
        <w:t xml:space="preserve"> </w:t>
      </w:r>
      <w:r>
        <w:rPr>
          <w:sz w:val="14"/>
          <w:vertAlign w:val="superscript"/>
        </w:rPr>
        <w:t>2</w:t>
      </w:r>
      <w:r>
        <w:rPr>
          <w:spacing w:val="11"/>
          <w:sz w:val="14"/>
        </w:rPr>
        <w:t xml:space="preserve"> </w:t>
      </w:r>
      <w:r>
        <w:rPr>
          <w:sz w:val="14"/>
        </w:rPr>
        <w:t>gadā.</w:t>
      </w:r>
    </w:p>
    <w:p w14:paraId="78A770F5" w14:textId="77777777" w:rsidR="002A3B08" w:rsidRDefault="00136533">
      <w:pPr>
        <w:spacing w:before="81" w:after="14"/>
        <w:ind w:left="288"/>
        <w:rPr>
          <w:sz w:val="17"/>
        </w:rPr>
      </w:pPr>
      <w:r>
        <w:rPr>
          <w:b/>
          <w:sz w:val="19"/>
        </w:rPr>
        <w:t>Izdruka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(</w:t>
      </w:r>
      <w:proofErr w:type="spellStart"/>
      <w:r>
        <w:rPr>
          <w:b/>
          <w:sz w:val="19"/>
        </w:rPr>
        <w:t>ekrānšāviņš</w:t>
      </w:r>
      <w:proofErr w:type="spellEnd"/>
      <w:r>
        <w:rPr>
          <w:b/>
          <w:sz w:val="19"/>
        </w:rPr>
        <w:t>)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no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aprēķina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programmas</w:t>
      </w:r>
      <w:r>
        <w:rPr>
          <w:b/>
          <w:spacing w:val="-10"/>
          <w:sz w:val="19"/>
        </w:rPr>
        <w:t xml:space="preserve"> </w:t>
      </w:r>
      <w:r>
        <w:rPr>
          <w:sz w:val="17"/>
        </w:rPr>
        <w:t>(Ziņojums</w:t>
      </w:r>
      <w:r>
        <w:rPr>
          <w:spacing w:val="14"/>
          <w:sz w:val="17"/>
        </w:rPr>
        <w:t xml:space="preserve"> </w:t>
      </w:r>
      <w:r>
        <w:rPr>
          <w:sz w:val="17"/>
        </w:rPr>
        <w:t>par</w:t>
      </w:r>
      <w:r>
        <w:rPr>
          <w:spacing w:val="14"/>
          <w:sz w:val="17"/>
        </w:rPr>
        <w:t xml:space="preserve"> </w:t>
      </w:r>
      <w:r>
        <w:rPr>
          <w:sz w:val="17"/>
        </w:rPr>
        <w:t>ēkas</w:t>
      </w:r>
      <w:r>
        <w:rPr>
          <w:spacing w:val="13"/>
          <w:sz w:val="17"/>
        </w:rPr>
        <w:t xml:space="preserve"> </w:t>
      </w:r>
      <w:proofErr w:type="spellStart"/>
      <w:r>
        <w:rPr>
          <w:sz w:val="17"/>
        </w:rPr>
        <w:t>energoprasības</w:t>
      </w:r>
      <w:proofErr w:type="spellEnd"/>
      <w:r>
        <w:rPr>
          <w:spacing w:val="14"/>
          <w:sz w:val="17"/>
        </w:rPr>
        <w:t xml:space="preserve"> </w:t>
      </w:r>
      <w:r>
        <w:rPr>
          <w:sz w:val="17"/>
        </w:rPr>
        <w:t>novērtējumu</w:t>
      </w:r>
      <w:r>
        <w:rPr>
          <w:spacing w:val="13"/>
          <w:sz w:val="17"/>
        </w:rPr>
        <w:t xml:space="preserve"> </w:t>
      </w:r>
      <w:r>
        <w:rPr>
          <w:sz w:val="17"/>
        </w:rPr>
        <w:t>apkurei</w:t>
      </w:r>
      <w:r>
        <w:rPr>
          <w:spacing w:val="14"/>
          <w:sz w:val="17"/>
        </w:rPr>
        <w:t xml:space="preserve"> </w:t>
      </w:r>
      <w:r>
        <w:rPr>
          <w:sz w:val="17"/>
        </w:rPr>
        <w:t>pa</w:t>
      </w:r>
      <w:r>
        <w:rPr>
          <w:spacing w:val="14"/>
          <w:sz w:val="17"/>
        </w:rPr>
        <w:t xml:space="preserve"> </w:t>
      </w:r>
      <w:r>
        <w:rPr>
          <w:sz w:val="17"/>
        </w:rPr>
        <w:t>mēnešiem</w:t>
      </w:r>
      <w:r>
        <w:rPr>
          <w:spacing w:val="13"/>
          <w:sz w:val="17"/>
        </w:rPr>
        <w:t xml:space="preserve"> </w:t>
      </w:r>
      <w:r>
        <w:rPr>
          <w:sz w:val="17"/>
        </w:rPr>
        <w:t>aprēķina</w:t>
      </w:r>
      <w:r>
        <w:rPr>
          <w:spacing w:val="14"/>
          <w:sz w:val="17"/>
        </w:rPr>
        <w:t xml:space="preserve"> </w:t>
      </w:r>
      <w:r>
        <w:rPr>
          <w:sz w:val="17"/>
        </w:rPr>
        <w:t>periodā</w:t>
      </w:r>
      <w:r>
        <w:rPr>
          <w:spacing w:val="14"/>
          <w:sz w:val="17"/>
        </w:rPr>
        <w:t xml:space="preserve"> </w:t>
      </w:r>
      <w:r>
        <w:rPr>
          <w:sz w:val="17"/>
        </w:rPr>
        <w:t>atbilstoši</w:t>
      </w:r>
      <w:r>
        <w:rPr>
          <w:spacing w:val="13"/>
          <w:sz w:val="17"/>
        </w:rPr>
        <w:t xml:space="preserve"> </w:t>
      </w:r>
      <w:r>
        <w:rPr>
          <w:sz w:val="17"/>
        </w:rPr>
        <w:t>LVS</w:t>
      </w:r>
      <w:r>
        <w:rPr>
          <w:spacing w:val="14"/>
          <w:sz w:val="17"/>
        </w:rPr>
        <w:t xml:space="preserve"> </w:t>
      </w:r>
      <w:r>
        <w:rPr>
          <w:sz w:val="17"/>
        </w:rPr>
        <w:t>ISO</w:t>
      </w:r>
      <w:r>
        <w:rPr>
          <w:spacing w:val="14"/>
          <w:sz w:val="17"/>
        </w:rPr>
        <w:t xml:space="preserve"> </w:t>
      </w:r>
      <w:r>
        <w:rPr>
          <w:sz w:val="17"/>
        </w:rPr>
        <w:t>52000-1</w:t>
      </w:r>
      <w:r>
        <w:rPr>
          <w:spacing w:val="13"/>
          <w:sz w:val="17"/>
        </w:rPr>
        <w:t xml:space="preserve"> </w:t>
      </w:r>
      <w:r>
        <w:rPr>
          <w:sz w:val="17"/>
        </w:rPr>
        <w:t>p.12.1.</w:t>
      </w:r>
      <w:r>
        <w:rPr>
          <w:spacing w:val="14"/>
          <w:sz w:val="17"/>
        </w:rPr>
        <w:t xml:space="preserve"> </w:t>
      </w:r>
      <w:r>
        <w:rPr>
          <w:sz w:val="17"/>
        </w:rPr>
        <w:t>un</w:t>
      </w:r>
      <w:r>
        <w:rPr>
          <w:spacing w:val="14"/>
          <w:sz w:val="17"/>
        </w:rPr>
        <w:t xml:space="preserve"> </w:t>
      </w:r>
      <w:r>
        <w:rPr>
          <w:sz w:val="17"/>
        </w:rPr>
        <w:t>ISO</w:t>
      </w:r>
      <w:r>
        <w:rPr>
          <w:spacing w:val="13"/>
          <w:sz w:val="17"/>
        </w:rPr>
        <w:t xml:space="preserve"> </w:t>
      </w:r>
      <w:r>
        <w:rPr>
          <w:sz w:val="17"/>
        </w:rPr>
        <w:t>52016</w:t>
      </w:r>
      <w:r>
        <w:rPr>
          <w:spacing w:val="14"/>
          <w:sz w:val="17"/>
        </w:rPr>
        <w:t xml:space="preserve"> </w:t>
      </w:r>
      <w:r>
        <w:rPr>
          <w:sz w:val="17"/>
        </w:rPr>
        <w:t>p.7.1.2.2.2.)</w:t>
      </w:r>
    </w:p>
    <w:p w14:paraId="4AA55C91" w14:textId="0C51E267" w:rsidR="002A3B08" w:rsidRDefault="002D7425">
      <w:pPr>
        <w:pStyle w:val="a3"/>
        <w:ind w:left="250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13435047" wp14:editId="6BE6B245">
                <wp:extent cx="9933940" cy="2819400"/>
                <wp:effectExtent l="3175" t="2540" r="0" b="0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3940" cy="2819400"/>
                          <a:chOff x="0" y="0"/>
                          <a:chExt cx="15644" cy="4440"/>
                        </a:xfrm>
                      </wpg:grpSpPr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44" cy="4440"/>
                          </a:xfrm>
                          <a:custGeom>
                            <a:avLst/>
                            <a:gdLst>
                              <a:gd name="T0" fmla="*/ 15643 w 15644"/>
                              <a:gd name="T1" fmla="*/ 0 h 4440"/>
                              <a:gd name="T2" fmla="*/ 15629 w 15644"/>
                              <a:gd name="T3" fmla="*/ 0 h 4440"/>
                              <a:gd name="T4" fmla="*/ 15629 w 15644"/>
                              <a:gd name="T5" fmla="*/ 14 h 4440"/>
                              <a:gd name="T6" fmla="*/ 15629 w 15644"/>
                              <a:gd name="T7" fmla="*/ 4426 h 4440"/>
                              <a:gd name="T8" fmla="*/ 14 w 15644"/>
                              <a:gd name="T9" fmla="*/ 4426 h 4440"/>
                              <a:gd name="T10" fmla="*/ 14 w 15644"/>
                              <a:gd name="T11" fmla="*/ 14 h 4440"/>
                              <a:gd name="T12" fmla="*/ 15629 w 15644"/>
                              <a:gd name="T13" fmla="*/ 14 h 4440"/>
                              <a:gd name="T14" fmla="*/ 15629 w 15644"/>
                              <a:gd name="T15" fmla="*/ 0 h 4440"/>
                              <a:gd name="T16" fmla="*/ 14 w 15644"/>
                              <a:gd name="T17" fmla="*/ 0 h 4440"/>
                              <a:gd name="T18" fmla="*/ 0 w 15644"/>
                              <a:gd name="T19" fmla="*/ 0 h 4440"/>
                              <a:gd name="T20" fmla="*/ 0 w 15644"/>
                              <a:gd name="T21" fmla="*/ 4440 h 4440"/>
                              <a:gd name="T22" fmla="*/ 14 w 15644"/>
                              <a:gd name="T23" fmla="*/ 4440 h 4440"/>
                              <a:gd name="T24" fmla="*/ 15629 w 15644"/>
                              <a:gd name="T25" fmla="*/ 4440 h 4440"/>
                              <a:gd name="T26" fmla="*/ 15643 w 15644"/>
                              <a:gd name="T27" fmla="*/ 4440 h 4440"/>
                              <a:gd name="T28" fmla="*/ 15643 w 15644"/>
                              <a:gd name="T29" fmla="*/ 4426 h 4440"/>
                              <a:gd name="T30" fmla="*/ 15643 w 15644"/>
                              <a:gd name="T31" fmla="*/ 14 h 4440"/>
                              <a:gd name="T32" fmla="*/ 15643 w 15644"/>
                              <a:gd name="T33" fmla="*/ 0 h 4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644" h="4440">
                                <a:moveTo>
                                  <a:pt x="15643" y="0"/>
                                </a:moveTo>
                                <a:lnTo>
                                  <a:pt x="15629" y="0"/>
                                </a:lnTo>
                                <a:lnTo>
                                  <a:pt x="15629" y="14"/>
                                </a:lnTo>
                                <a:lnTo>
                                  <a:pt x="15629" y="4426"/>
                                </a:lnTo>
                                <a:lnTo>
                                  <a:pt x="14" y="4426"/>
                                </a:lnTo>
                                <a:lnTo>
                                  <a:pt x="14" y="14"/>
                                </a:lnTo>
                                <a:lnTo>
                                  <a:pt x="15629" y="14"/>
                                </a:lnTo>
                                <a:lnTo>
                                  <a:pt x="1562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0"/>
                                </a:lnTo>
                                <a:lnTo>
                                  <a:pt x="14" y="4440"/>
                                </a:lnTo>
                                <a:lnTo>
                                  <a:pt x="15629" y="4440"/>
                                </a:lnTo>
                                <a:lnTo>
                                  <a:pt x="15643" y="4440"/>
                                </a:lnTo>
                                <a:lnTo>
                                  <a:pt x="15643" y="4426"/>
                                </a:lnTo>
                                <a:lnTo>
                                  <a:pt x="15643" y="14"/>
                                </a:lnTo>
                                <a:lnTo>
                                  <a:pt x="15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CFD67E" id="Group 39" o:spid="_x0000_s1026" style="width:782.2pt;height:222pt;mso-position-horizontal-relative:char;mso-position-vertical-relative:line" coordsize="15644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">
                <v:shape id="Freeform 40" o:spid="_x0000_s1027" style="position:absolute;width:15644;height:4440;visibility:visible;mso-wrap-style:square;v-text-anchor:top" coordsize="15644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" path="m15643,r-14,l15629,14r,4412l14,4426,14,14r15615,l15629,,14,,,,,4440r14,l15629,4440r14,l15643,4426r,-4412l15643,xe" fillcolor="black" stroked="f">
                  <v:path arrowok="t" o:connecttype="custom" o:connectlocs="15643,0;15629,0;15629,14;15629,4426;14,4426;14,14;15629,14;15629,0;14,0;0,0;0,4440;14,4440;15629,4440;15643,4440;15643,4426;15643,14;15643,0" o:connectangles="0,0,0,0,0,0,0,0,0,0,0,0,0,0,0,0,0"/>
                </v:shape>
                <w10:anchorlock/>
              </v:group>
            </w:pict>
          </mc:Fallback>
        </mc:AlternateContent>
      </w:r>
    </w:p>
    <w:p w14:paraId="44DD005D" w14:textId="77777777" w:rsidR="002A3B08" w:rsidRDefault="002A3B08">
      <w:pPr>
        <w:rPr>
          <w:sz w:val="20"/>
        </w:rPr>
        <w:sectPr w:rsidR="002A3B08">
          <w:pgSz w:w="16840" w:h="11910" w:orient="landscape"/>
          <w:pgMar w:top="1080" w:right="340" w:bottom="760" w:left="340" w:header="0" w:footer="516" w:gutter="0"/>
          <w:cols w:space="720"/>
        </w:sectPr>
      </w:pPr>
    </w:p>
    <w:p w14:paraId="6D63D9E2" w14:textId="77777777" w:rsidR="002A3B08" w:rsidRDefault="00136533">
      <w:pPr>
        <w:pStyle w:val="1"/>
        <w:numPr>
          <w:ilvl w:val="1"/>
          <w:numId w:val="8"/>
        </w:numPr>
        <w:tabs>
          <w:tab w:val="left" w:pos="5651"/>
        </w:tabs>
        <w:ind w:hanging="241"/>
        <w:jc w:val="left"/>
      </w:pPr>
      <w:r>
        <w:t>Energoefektivitātes</w:t>
      </w:r>
      <w:r>
        <w:rPr>
          <w:spacing w:val="-8"/>
        </w:rPr>
        <w:t xml:space="preserve"> </w:t>
      </w:r>
      <w:r>
        <w:t>paaugstināšanas</w:t>
      </w:r>
      <w:r>
        <w:rPr>
          <w:spacing w:val="-9"/>
        </w:rPr>
        <w:t xml:space="preserve"> </w:t>
      </w:r>
      <w:r>
        <w:t>priekšlikumi</w:t>
      </w:r>
    </w:p>
    <w:p w14:paraId="2AAA94BC" w14:textId="77777777" w:rsidR="002A3B08" w:rsidRDefault="00136533">
      <w:pPr>
        <w:pStyle w:val="a5"/>
        <w:numPr>
          <w:ilvl w:val="1"/>
          <w:numId w:val="5"/>
        </w:numPr>
        <w:tabs>
          <w:tab w:val="left" w:pos="810"/>
        </w:tabs>
        <w:spacing w:before="38" w:after="16"/>
        <w:ind w:hanging="421"/>
        <w:rPr>
          <w:b/>
          <w:sz w:val="24"/>
        </w:rPr>
      </w:pPr>
      <w:r>
        <w:rPr>
          <w:b/>
          <w:sz w:val="24"/>
        </w:rPr>
        <w:t>Ēkas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ārējās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norobežojošās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konstrukcijas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09B075B1" w14:textId="77777777">
        <w:trPr>
          <w:trHeight w:val="536"/>
        </w:trPr>
        <w:tc>
          <w:tcPr>
            <w:tcW w:w="514" w:type="dxa"/>
            <w:vMerge w:val="restart"/>
            <w:shd w:val="clear" w:color="auto" w:fill="D9D9D9"/>
          </w:tcPr>
          <w:p w14:paraId="6D18BDD8" w14:textId="77777777" w:rsidR="002A3B08" w:rsidRDefault="00136533">
            <w:pPr>
              <w:pStyle w:val="TableParagraph"/>
              <w:spacing w:before="147" w:line="264" w:lineRule="auto"/>
              <w:ind w:left="95" w:right="49" w:firstLine="21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t>p.k.</w:t>
            </w:r>
          </w:p>
        </w:tc>
        <w:tc>
          <w:tcPr>
            <w:tcW w:w="3348" w:type="dxa"/>
            <w:gridSpan w:val="2"/>
            <w:vMerge w:val="restart"/>
            <w:shd w:val="clear" w:color="auto" w:fill="D9D9D9"/>
          </w:tcPr>
          <w:p w14:paraId="69380798" w14:textId="77777777" w:rsidR="002A3B08" w:rsidRDefault="00136533">
            <w:pPr>
              <w:pStyle w:val="TableParagraph"/>
              <w:spacing w:before="147" w:line="264" w:lineRule="auto"/>
              <w:ind w:left="1242" w:right="50" w:hanging="1167"/>
            </w:pPr>
            <w:r>
              <w:t>Energoefektivitātes paaugstināšanas</w:t>
            </w:r>
            <w:r>
              <w:rPr>
                <w:spacing w:val="-52"/>
              </w:rPr>
              <w:t xml:space="preserve"> </w:t>
            </w:r>
            <w:r>
              <w:t>pasākums</w:t>
            </w:r>
          </w:p>
        </w:tc>
        <w:tc>
          <w:tcPr>
            <w:tcW w:w="2706" w:type="dxa"/>
            <w:gridSpan w:val="2"/>
            <w:shd w:val="clear" w:color="auto" w:fill="D9D9D9"/>
          </w:tcPr>
          <w:p w14:paraId="25884370" w14:textId="77777777" w:rsidR="002A3B08" w:rsidRDefault="00136533">
            <w:pPr>
              <w:pStyle w:val="TableParagraph"/>
              <w:spacing w:line="244" w:lineRule="exact"/>
              <w:ind w:left="151" w:right="131"/>
              <w:jc w:val="center"/>
            </w:pPr>
            <w:r>
              <w:t>Piegādātās</w:t>
            </w:r>
            <w:r>
              <w:rPr>
                <w:spacing w:val="-2"/>
              </w:rPr>
              <w:t xml:space="preserve"> </w:t>
            </w:r>
            <w:r>
              <w:t>enerģijas</w:t>
            </w:r>
          </w:p>
          <w:p w14:paraId="778FE4C5" w14:textId="77777777" w:rsidR="002A3B08" w:rsidRDefault="00136533">
            <w:pPr>
              <w:pStyle w:val="TableParagraph"/>
              <w:spacing w:before="25" w:line="247" w:lineRule="exact"/>
              <w:ind w:left="155" w:right="130"/>
              <w:jc w:val="center"/>
            </w:pPr>
            <w:r>
              <w:t>ietaupījums</w:t>
            </w:r>
            <w:r>
              <w:rPr>
                <w:spacing w:val="2"/>
              </w:rPr>
              <w:t xml:space="preserve"> </w:t>
            </w:r>
            <w:r>
              <w:t>gadā</w:t>
            </w:r>
          </w:p>
        </w:tc>
        <w:tc>
          <w:tcPr>
            <w:tcW w:w="2706" w:type="dxa"/>
            <w:gridSpan w:val="2"/>
            <w:shd w:val="clear" w:color="auto" w:fill="D9D9D9"/>
          </w:tcPr>
          <w:p w14:paraId="66484589" w14:textId="77777777" w:rsidR="002A3B08" w:rsidRDefault="00136533">
            <w:pPr>
              <w:pStyle w:val="TableParagraph"/>
              <w:spacing w:line="244" w:lineRule="exact"/>
              <w:ind w:left="247"/>
            </w:pPr>
            <w:r>
              <w:t>Primārās neatjaunojamās</w:t>
            </w:r>
          </w:p>
          <w:p w14:paraId="7DA08F3A" w14:textId="77777777" w:rsidR="002A3B08" w:rsidRDefault="00136533">
            <w:pPr>
              <w:pStyle w:val="TableParagraph"/>
              <w:spacing w:before="25" w:line="247" w:lineRule="exact"/>
              <w:ind w:left="175"/>
            </w:pPr>
            <w:r>
              <w:t>enerģijas</w:t>
            </w:r>
            <w:r>
              <w:rPr>
                <w:spacing w:val="2"/>
              </w:rPr>
              <w:t xml:space="preserve"> </w:t>
            </w:r>
            <w:r>
              <w:t>ietaupījums</w:t>
            </w:r>
            <w:r>
              <w:rPr>
                <w:spacing w:val="2"/>
              </w:rPr>
              <w:t xml:space="preserve"> </w:t>
            </w:r>
            <w:r>
              <w:t>gadā</w:t>
            </w:r>
          </w:p>
        </w:tc>
        <w:tc>
          <w:tcPr>
            <w:tcW w:w="2706" w:type="dxa"/>
            <w:gridSpan w:val="2"/>
            <w:shd w:val="clear" w:color="auto" w:fill="D9D9D9"/>
          </w:tcPr>
          <w:p w14:paraId="13A3AAF2" w14:textId="77777777" w:rsidR="002A3B08" w:rsidRDefault="00136533">
            <w:pPr>
              <w:pStyle w:val="TableParagraph"/>
              <w:spacing w:line="244" w:lineRule="exact"/>
              <w:ind w:left="155" w:right="131"/>
              <w:jc w:val="center"/>
            </w:pPr>
            <w:r>
              <w:t>Primārās kopējās enerģijas</w:t>
            </w:r>
          </w:p>
          <w:p w14:paraId="08E1B798" w14:textId="77777777" w:rsidR="002A3B08" w:rsidRDefault="00136533">
            <w:pPr>
              <w:pStyle w:val="TableParagraph"/>
              <w:spacing w:before="25" w:line="247" w:lineRule="exact"/>
              <w:ind w:left="155" w:right="126"/>
              <w:jc w:val="center"/>
            </w:pPr>
            <w:r>
              <w:t>ietaupījums</w:t>
            </w:r>
            <w:r>
              <w:rPr>
                <w:spacing w:val="2"/>
              </w:rPr>
              <w:t xml:space="preserve"> </w:t>
            </w:r>
            <w:r>
              <w:t>gadā</w:t>
            </w:r>
          </w:p>
        </w:tc>
        <w:tc>
          <w:tcPr>
            <w:tcW w:w="1442" w:type="dxa"/>
            <w:shd w:val="clear" w:color="auto" w:fill="D9D9D9"/>
          </w:tcPr>
          <w:p w14:paraId="564D061A" w14:textId="77777777" w:rsidR="002A3B08" w:rsidRDefault="00136533">
            <w:pPr>
              <w:pStyle w:val="TableParagraph"/>
              <w:spacing w:before="140"/>
              <w:ind w:left="205" w:right="175"/>
              <w:jc w:val="center"/>
            </w:pPr>
            <w:r>
              <w:t>Investīcijas</w:t>
            </w:r>
          </w:p>
        </w:tc>
        <w:tc>
          <w:tcPr>
            <w:tcW w:w="2018" w:type="dxa"/>
            <w:shd w:val="clear" w:color="auto" w:fill="D9D9D9"/>
          </w:tcPr>
          <w:p w14:paraId="63F00303" w14:textId="77777777" w:rsidR="002A3B08" w:rsidRDefault="00136533">
            <w:pPr>
              <w:pStyle w:val="TableParagraph"/>
              <w:spacing w:before="140"/>
              <w:ind w:left="133" w:right="98"/>
              <w:jc w:val="center"/>
            </w:pPr>
            <w:r>
              <w:t>Atmaksāšanās</w:t>
            </w:r>
            <w:r>
              <w:rPr>
                <w:spacing w:val="-3"/>
              </w:rPr>
              <w:t xml:space="preserve"> </w:t>
            </w:r>
            <w:r>
              <w:t>laiks</w:t>
            </w:r>
          </w:p>
        </w:tc>
      </w:tr>
      <w:tr w:rsidR="002A3B08" w14:paraId="0AD043DE" w14:textId="77777777">
        <w:trPr>
          <w:trHeight w:val="294"/>
        </w:trPr>
        <w:tc>
          <w:tcPr>
            <w:tcW w:w="514" w:type="dxa"/>
            <w:vMerge/>
            <w:tcBorders>
              <w:top w:val="nil"/>
            </w:tcBorders>
            <w:shd w:val="clear" w:color="auto" w:fill="D9D9D9"/>
          </w:tcPr>
          <w:p w14:paraId="519FB47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</w:tcBorders>
            <w:shd w:val="clear" w:color="auto" w:fill="D9D9D9"/>
          </w:tcPr>
          <w:p w14:paraId="76DBC0D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14:paraId="67815F4D" w14:textId="77777777" w:rsidR="002A3B08" w:rsidRDefault="00136533">
            <w:pPr>
              <w:pStyle w:val="TableParagraph"/>
              <w:spacing w:before="29"/>
              <w:ind w:left="325" w:right="2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  <w:tc>
          <w:tcPr>
            <w:tcW w:w="1353" w:type="dxa"/>
            <w:shd w:val="clear" w:color="auto" w:fill="D9D9D9"/>
          </w:tcPr>
          <w:p w14:paraId="69320887" w14:textId="77777777" w:rsidR="002A3B08" w:rsidRDefault="00136533">
            <w:pPr>
              <w:pStyle w:val="TableParagraph"/>
              <w:spacing w:before="48" w:line="226" w:lineRule="exact"/>
              <w:ind w:left="325" w:right="2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353" w:type="dxa"/>
            <w:shd w:val="clear" w:color="auto" w:fill="D9D9D9"/>
          </w:tcPr>
          <w:p w14:paraId="3F7E110A" w14:textId="77777777" w:rsidR="002A3B08" w:rsidRDefault="00136533">
            <w:pPr>
              <w:pStyle w:val="TableParagraph"/>
              <w:spacing w:before="29"/>
              <w:ind w:left="327" w:right="2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  <w:tc>
          <w:tcPr>
            <w:tcW w:w="1353" w:type="dxa"/>
            <w:shd w:val="clear" w:color="auto" w:fill="D9D9D9"/>
          </w:tcPr>
          <w:p w14:paraId="626078FC" w14:textId="77777777" w:rsidR="002A3B08" w:rsidRDefault="00136533">
            <w:pPr>
              <w:pStyle w:val="TableParagraph"/>
              <w:spacing w:before="48" w:line="226" w:lineRule="exact"/>
              <w:ind w:left="327" w:right="2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353" w:type="dxa"/>
            <w:shd w:val="clear" w:color="auto" w:fill="D9D9D9"/>
          </w:tcPr>
          <w:p w14:paraId="2A0E38E9" w14:textId="77777777" w:rsidR="002A3B08" w:rsidRDefault="00136533">
            <w:pPr>
              <w:pStyle w:val="TableParagraph"/>
              <w:spacing w:before="29"/>
              <w:ind w:left="327" w:right="2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  <w:tc>
          <w:tcPr>
            <w:tcW w:w="1353" w:type="dxa"/>
            <w:shd w:val="clear" w:color="auto" w:fill="D9D9D9"/>
          </w:tcPr>
          <w:p w14:paraId="7EAA028E" w14:textId="77777777" w:rsidR="002A3B08" w:rsidRDefault="00136533">
            <w:pPr>
              <w:pStyle w:val="TableParagraph"/>
              <w:spacing w:before="48" w:line="226" w:lineRule="exact"/>
              <w:ind w:left="327" w:right="2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42" w:type="dxa"/>
            <w:shd w:val="clear" w:color="auto" w:fill="D9D9D9"/>
          </w:tcPr>
          <w:p w14:paraId="5B30FF77" w14:textId="77777777" w:rsidR="002A3B08" w:rsidRDefault="00136533">
            <w:pPr>
              <w:pStyle w:val="TableParagraph"/>
              <w:spacing w:before="29"/>
              <w:ind w:left="205" w:right="172"/>
              <w:jc w:val="center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2018" w:type="dxa"/>
            <w:shd w:val="clear" w:color="auto" w:fill="D9D9D9"/>
          </w:tcPr>
          <w:p w14:paraId="01C55811" w14:textId="77777777" w:rsidR="002A3B08" w:rsidRDefault="00136533">
            <w:pPr>
              <w:pStyle w:val="TableParagraph"/>
              <w:spacing w:before="29"/>
              <w:ind w:left="129" w:right="98"/>
              <w:jc w:val="center"/>
              <w:rPr>
                <w:sz w:val="20"/>
              </w:rPr>
            </w:pPr>
            <w:r>
              <w:rPr>
                <w:sz w:val="20"/>
              </w:rPr>
              <w:t>gadi</w:t>
            </w:r>
          </w:p>
        </w:tc>
      </w:tr>
      <w:tr w:rsidR="002A3B08" w14:paraId="18C02638" w14:textId="77777777">
        <w:trPr>
          <w:trHeight w:val="135"/>
        </w:trPr>
        <w:tc>
          <w:tcPr>
            <w:tcW w:w="514" w:type="dxa"/>
          </w:tcPr>
          <w:p w14:paraId="72C85E42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48" w:type="dxa"/>
            <w:gridSpan w:val="2"/>
          </w:tcPr>
          <w:p w14:paraId="0BD50D2C" w14:textId="77777777" w:rsidR="002A3B08" w:rsidRDefault="00136533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353" w:type="dxa"/>
          </w:tcPr>
          <w:p w14:paraId="0766F747" w14:textId="77777777" w:rsidR="002A3B08" w:rsidRDefault="00136533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353" w:type="dxa"/>
          </w:tcPr>
          <w:p w14:paraId="14290B4E" w14:textId="77777777" w:rsidR="002A3B08" w:rsidRDefault="00136533">
            <w:pPr>
              <w:pStyle w:val="TableParagraph"/>
              <w:spacing w:line="116" w:lineRule="exact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53" w:type="dxa"/>
          </w:tcPr>
          <w:p w14:paraId="05A35EC5" w14:textId="77777777" w:rsidR="002A3B08" w:rsidRDefault="00136533">
            <w:pPr>
              <w:pStyle w:val="TableParagraph"/>
              <w:spacing w:line="116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353" w:type="dxa"/>
          </w:tcPr>
          <w:p w14:paraId="67775E37" w14:textId="77777777" w:rsidR="002A3B08" w:rsidRDefault="00136533">
            <w:pPr>
              <w:pStyle w:val="TableParagraph"/>
              <w:spacing w:line="116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353" w:type="dxa"/>
          </w:tcPr>
          <w:p w14:paraId="69665C17" w14:textId="77777777" w:rsidR="002A3B08" w:rsidRDefault="00136533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53" w:type="dxa"/>
          </w:tcPr>
          <w:p w14:paraId="16E7BEB7" w14:textId="77777777" w:rsidR="002A3B08" w:rsidRDefault="00136533">
            <w:pPr>
              <w:pStyle w:val="TableParagraph"/>
              <w:spacing w:line="116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442" w:type="dxa"/>
          </w:tcPr>
          <w:p w14:paraId="538C3C95" w14:textId="77777777" w:rsidR="002A3B08" w:rsidRDefault="00136533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018" w:type="dxa"/>
          </w:tcPr>
          <w:p w14:paraId="45FD129F" w14:textId="77777777" w:rsidR="002A3B08" w:rsidRDefault="00136533">
            <w:pPr>
              <w:pStyle w:val="TableParagraph"/>
              <w:spacing w:line="116" w:lineRule="exact"/>
              <w:ind w:left="131" w:right="98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</w:tr>
      <w:tr w:rsidR="002A3B08" w14:paraId="3031F901" w14:textId="77777777">
        <w:trPr>
          <w:trHeight w:val="258"/>
        </w:trPr>
        <w:tc>
          <w:tcPr>
            <w:tcW w:w="514" w:type="dxa"/>
          </w:tcPr>
          <w:p w14:paraId="1E86FEA0" w14:textId="77777777" w:rsidR="002A3B08" w:rsidRDefault="00136533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6.1.1.</w:t>
            </w:r>
          </w:p>
        </w:tc>
        <w:tc>
          <w:tcPr>
            <w:tcW w:w="3348" w:type="dxa"/>
            <w:gridSpan w:val="2"/>
          </w:tcPr>
          <w:p w14:paraId="3BE2F028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Ārsienu atjaunošana</w:t>
            </w:r>
          </w:p>
        </w:tc>
        <w:tc>
          <w:tcPr>
            <w:tcW w:w="1353" w:type="dxa"/>
          </w:tcPr>
          <w:p w14:paraId="0C23F29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A1D7BD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823E4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3F972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3A88C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4316B2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46E99C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0B289D9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8FAF6C1" w14:textId="77777777">
        <w:trPr>
          <w:trHeight w:val="258"/>
        </w:trPr>
        <w:tc>
          <w:tcPr>
            <w:tcW w:w="891" w:type="dxa"/>
            <w:gridSpan w:val="2"/>
          </w:tcPr>
          <w:p w14:paraId="082A64B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5D66BA0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3A8F90C" w14:textId="77777777">
        <w:trPr>
          <w:trHeight w:val="258"/>
        </w:trPr>
        <w:tc>
          <w:tcPr>
            <w:tcW w:w="514" w:type="dxa"/>
          </w:tcPr>
          <w:p w14:paraId="5ED93901" w14:textId="77777777" w:rsidR="002A3B08" w:rsidRDefault="00136533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6.1.2.</w:t>
            </w:r>
          </w:p>
        </w:tc>
        <w:tc>
          <w:tcPr>
            <w:tcW w:w="3348" w:type="dxa"/>
            <w:gridSpan w:val="2"/>
          </w:tcPr>
          <w:p w14:paraId="4E6CD4F9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Bēniņu/jumta</w:t>
            </w:r>
            <w:r>
              <w:rPr>
                <w:spacing w:val="3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403326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56198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C1E3B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EE0DE9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3C8B67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60D3BF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14C23DD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7ACA082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C0293C0" w14:textId="77777777">
        <w:trPr>
          <w:trHeight w:val="258"/>
        </w:trPr>
        <w:tc>
          <w:tcPr>
            <w:tcW w:w="891" w:type="dxa"/>
            <w:gridSpan w:val="2"/>
          </w:tcPr>
          <w:p w14:paraId="7467128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313DD43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9A23066" w14:textId="77777777">
        <w:trPr>
          <w:trHeight w:val="258"/>
        </w:trPr>
        <w:tc>
          <w:tcPr>
            <w:tcW w:w="514" w:type="dxa"/>
          </w:tcPr>
          <w:p w14:paraId="79EB03D0" w14:textId="77777777" w:rsidR="002A3B08" w:rsidRDefault="00136533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6.1.3.</w:t>
            </w:r>
          </w:p>
        </w:tc>
        <w:tc>
          <w:tcPr>
            <w:tcW w:w="3348" w:type="dxa"/>
            <w:gridSpan w:val="2"/>
          </w:tcPr>
          <w:p w14:paraId="47FE4550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Grīdas/cokola</w:t>
            </w:r>
            <w:r>
              <w:rPr>
                <w:spacing w:val="-2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00B5E68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D5A9CE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842BA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2EEA2E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7ED3A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2FABEB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587233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303F5B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71BD904" w14:textId="77777777">
        <w:trPr>
          <w:trHeight w:val="258"/>
        </w:trPr>
        <w:tc>
          <w:tcPr>
            <w:tcW w:w="891" w:type="dxa"/>
            <w:gridSpan w:val="2"/>
          </w:tcPr>
          <w:p w14:paraId="2E27727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3A5E84D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6D37776" w14:textId="77777777">
        <w:trPr>
          <w:trHeight w:val="258"/>
        </w:trPr>
        <w:tc>
          <w:tcPr>
            <w:tcW w:w="514" w:type="dxa"/>
          </w:tcPr>
          <w:p w14:paraId="62615A46" w14:textId="77777777" w:rsidR="002A3B08" w:rsidRDefault="00136533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6.1.4.</w:t>
            </w:r>
          </w:p>
        </w:tc>
        <w:tc>
          <w:tcPr>
            <w:tcW w:w="3348" w:type="dxa"/>
            <w:gridSpan w:val="2"/>
          </w:tcPr>
          <w:p w14:paraId="4BD117E1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Logu/durvju/vārtu</w:t>
            </w:r>
            <w:r>
              <w:rPr>
                <w:spacing w:val="4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2F8DF4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3EA6D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380697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05BB00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87E0C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6B2C8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73B5030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024186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8AF1AFB" w14:textId="77777777">
        <w:trPr>
          <w:trHeight w:val="258"/>
        </w:trPr>
        <w:tc>
          <w:tcPr>
            <w:tcW w:w="891" w:type="dxa"/>
            <w:gridSpan w:val="2"/>
          </w:tcPr>
          <w:p w14:paraId="199AB21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5EAF5D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40AAD2EB" w14:textId="77777777" w:rsidR="002A3B08" w:rsidRDefault="00136533">
      <w:pPr>
        <w:pStyle w:val="1"/>
        <w:numPr>
          <w:ilvl w:val="1"/>
          <w:numId w:val="5"/>
        </w:numPr>
        <w:tabs>
          <w:tab w:val="left" w:pos="810"/>
        </w:tabs>
        <w:spacing w:before="4" w:after="15"/>
        <w:ind w:hanging="421"/>
      </w:pPr>
      <w:r>
        <w:t>Ēkas</w:t>
      </w:r>
      <w:r>
        <w:rPr>
          <w:spacing w:val="-3"/>
        </w:rPr>
        <w:t xml:space="preserve"> </w:t>
      </w:r>
      <w:r>
        <w:t>inženiertehniskās</w:t>
      </w:r>
      <w:r>
        <w:rPr>
          <w:spacing w:val="-2"/>
        </w:rPr>
        <w:t xml:space="preserve"> </w:t>
      </w:r>
      <w:r>
        <w:t>sistēmas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4D09BE26" w14:textId="77777777">
        <w:trPr>
          <w:trHeight w:val="258"/>
        </w:trPr>
        <w:tc>
          <w:tcPr>
            <w:tcW w:w="514" w:type="dxa"/>
            <w:vMerge w:val="restart"/>
          </w:tcPr>
          <w:p w14:paraId="746A6300" w14:textId="77777777" w:rsidR="002A3B08" w:rsidRDefault="00136533"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6.2.1.</w:t>
            </w:r>
          </w:p>
        </w:tc>
        <w:tc>
          <w:tcPr>
            <w:tcW w:w="3348" w:type="dxa"/>
            <w:gridSpan w:val="2"/>
          </w:tcPr>
          <w:p w14:paraId="3064EAD7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Ventilācijas</w:t>
            </w:r>
            <w:r>
              <w:rPr>
                <w:spacing w:val="-7"/>
              </w:rPr>
              <w:t xml:space="preserve"> </w:t>
            </w:r>
            <w:r>
              <w:t>sistēma.</w:t>
            </w:r>
            <w:r>
              <w:rPr>
                <w:spacing w:val="-6"/>
              </w:rPr>
              <w:t xml:space="preserve"> </w:t>
            </w:r>
            <w:r>
              <w:t>Siltumenerģija</w:t>
            </w:r>
          </w:p>
        </w:tc>
        <w:tc>
          <w:tcPr>
            <w:tcW w:w="1353" w:type="dxa"/>
          </w:tcPr>
          <w:p w14:paraId="2A920D0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00B88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57FD1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3A5DC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D0F8F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8FA18A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vMerge w:val="restart"/>
          </w:tcPr>
          <w:p w14:paraId="7D908CD1" w14:textId="77777777" w:rsidR="002A3B08" w:rsidRDefault="002A3B08">
            <w:pPr>
              <w:pStyle w:val="TableParagraph"/>
            </w:pPr>
          </w:p>
        </w:tc>
        <w:tc>
          <w:tcPr>
            <w:tcW w:w="2018" w:type="dxa"/>
            <w:vMerge w:val="restart"/>
          </w:tcPr>
          <w:p w14:paraId="2D771913" w14:textId="77777777" w:rsidR="002A3B08" w:rsidRDefault="002A3B08">
            <w:pPr>
              <w:pStyle w:val="TableParagraph"/>
            </w:pPr>
          </w:p>
        </w:tc>
      </w:tr>
      <w:tr w:rsidR="002A3B08" w14:paraId="54D5AD17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09D0A64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2"/>
          </w:tcPr>
          <w:p w14:paraId="2486B50D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Ventilācijas</w:t>
            </w:r>
            <w:r>
              <w:rPr>
                <w:spacing w:val="-3"/>
              </w:rPr>
              <w:t xml:space="preserve"> </w:t>
            </w:r>
            <w:r>
              <w:t>sistēma.</w:t>
            </w:r>
            <w:r>
              <w:rPr>
                <w:spacing w:val="-2"/>
              </w:rPr>
              <w:t xml:space="preserve"> </w:t>
            </w:r>
            <w:r>
              <w:t>Elektroenerģija</w:t>
            </w:r>
          </w:p>
        </w:tc>
        <w:tc>
          <w:tcPr>
            <w:tcW w:w="1353" w:type="dxa"/>
          </w:tcPr>
          <w:p w14:paraId="5EDC785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B0223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C1BF3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767D60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58ABBD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654CC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5E416FA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14:paraId="0F65F0DB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389A9749" w14:textId="77777777">
        <w:trPr>
          <w:trHeight w:val="258"/>
        </w:trPr>
        <w:tc>
          <w:tcPr>
            <w:tcW w:w="891" w:type="dxa"/>
            <w:gridSpan w:val="2"/>
          </w:tcPr>
          <w:p w14:paraId="245E39A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4DD67D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9D41993" w14:textId="77777777">
        <w:trPr>
          <w:trHeight w:val="258"/>
        </w:trPr>
        <w:tc>
          <w:tcPr>
            <w:tcW w:w="514" w:type="dxa"/>
          </w:tcPr>
          <w:p w14:paraId="1DAA8CEF" w14:textId="77777777" w:rsidR="002A3B08" w:rsidRDefault="00136533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6.2.2.</w:t>
            </w:r>
          </w:p>
        </w:tc>
        <w:tc>
          <w:tcPr>
            <w:tcW w:w="3348" w:type="dxa"/>
            <w:gridSpan w:val="2"/>
          </w:tcPr>
          <w:p w14:paraId="32ED7641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Apkures</w:t>
            </w:r>
            <w:r>
              <w:rPr>
                <w:spacing w:val="-2"/>
              </w:rPr>
              <w:t xml:space="preserve"> </w:t>
            </w:r>
            <w:r>
              <w:t>sistēmas</w:t>
            </w:r>
            <w:r>
              <w:rPr>
                <w:spacing w:val="-1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5ADE75C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35834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9DB10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41567A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4373B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600ED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2C91C13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6EAD4F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166D848" w14:textId="77777777">
        <w:trPr>
          <w:trHeight w:val="258"/>
        </w:trPr>
        <w:tc>
          <w:tcPr>
            <w:tcW w:w="891" w:type="dxa"/>
            <w:gridSpan w:val="2"/>
          </w:tcPr>
          <w:p w14:paraId="28E5C04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110ED7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457932C" w14:textId="77777777">
        <w:trPr>
          <w:trHeight w:val="258"/>
        </w:trPr>
        <w:tc>
          <w:tcPr>
            <w:tcW w:w="514" w:type="dxa"/>
          </w:tcPr>
          <w:p w14:paraId="6183E8D1" w14:textId="77777777" w:rsidR="002A3B08" w:rsidRDefault="00136533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6.2.3.</w:t>
            </w:r>
          </w:p>
        </w:tc>
        <w:tc>
          <w:tcPr>
            <w:tcW w:w="3348" w:type="dxa"/>
            <w:gridSpan w:val="2"/>
          </w:tcPr>
          <w:p w14:paraId="1C878FA4" w14:textId="77777777" w:rsidR="002A3B08" w:rsidRDefault="00136533">
            <w:pPr>
              <w:pStyle w:val="TableParagraph"/>
              <w:spacing w:line="238" w:lineRule="exact"/>
              <w:ind w:left="37"/>
            </w:pPr>
            <w:proofErr w:type="spellStart"/>
            <w:r>
              <w:t>Siltumģeneratora</w:t>
            </w:r>
            <w:proofErr w:type="spellEnd"/>
            <w:r>
              <w:rPr>
                <w:spacing w:val="-3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179E533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FEBD1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4C9732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F5292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DB802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735CC8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65F447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676838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F32F359" w14:textId="77777777">
        <w:trPr>
          <w:trHeight w:val="258"/>
        </w:trPr>
        <w:tc>
          <w:tcPr>
            <w:tcW w:w="891" w:type="dxa"/>
            <w:gridSpan w:val="2"/>
          </w:tcPr>
          <w:p w14:paraId="4EB5C7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2EA586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79EC2CA" w14:textId="77777777">
        <w:trPr>
          <w:trHeight w:val="258"/>
        </w:trPr>
        <w:tc>
          <w:tcPr>
            <w:tcW w:w="514" w:type="dxa"/>
          </w:tcPr>
          <w:p w14:paraId="00AE5FDF" w14:textId="77777777" w:rsidR="002A3B08" w:rsidRDefault="00136533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6.2.4.</w:t>
            </w:r>
          </w:p>
        </w:tc>
        <w:tc>
          <w:tcPr>
            <w:tcW w:w="3348" w:type="dxa"/>
            <w:gridSpan w:val="2"/>
          </w:tcPr>
          <w:p w14:paraId="3CA0ACE1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Automatizācijas</w:t>
            </w:r>
            <w:r>
              <w:rPr>
                <w:spacing w:val="-7"/>
              </w:rPr>
              <w:t xml:space="preserve"> </w:t>
            </w:r>
            <w:r>
              <w:t>sistēmas</w:t>
            </w:r>
          </w:p>
        </w:tc>
        <w:tc>
          <w:tcPr>
            <w:tcW w:w="1353" w:type="dxa"/>
          </w:tcPr>
          <w:p w14:paraId="7B14F6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E3E8BD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08876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E2C59E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6829E4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BFE168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7DB411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000FC25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50B6485" w14:textId="77777777">
        <w:trPr>
          <w:trHeight w:val="258"/>
        </w:trPr>
        <w:tc>
          <w:tcPr>
            <w:tcW w:w="891" w:type="dxa"/>
            <w:gridSpan w:val="2"/>
          </w:tcPr>
          <w:p w14:paraId="20A3BB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444A64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0A14025" w14:textId="77777777">
        <w:trPr>
          <w:trHeight w:val="258"/>
        </w:trPr>
        <w:tc>
          <w:tcPr>
            <w:tcW w:w="514" w:type="dxa"/>
          </w:tcPr>
          <w:p w14:paraId="511C290B" w14:textId="77777777" w:rsidR="002A3B08" w:rsidRDefault="00136533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6.2.5.</w:t>
            </w:r>
          </w:p>
        </w:tc>
        <w:tc>
          <w:tcPr>
            <w:tcW w:w="3348" w:type="dxa"/>
            <w:gridSpan w:val="2"/>
          </w:tcPr>
          <w:p w14:paraId="405F6609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Apgaismojuma</w:t>
            </w:r>
            <w:r>
              <w:rPr>
                <w:spacing w:val="-1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26DA35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C3D552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7F867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F9531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991A5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38EA37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6222B59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689E6B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06F1E82" w14:textId="77777777">
        <w:trPr>
          <w:trHeight w:val="258"/>
        </w:trPr>
        <w:tc>
          <w:tcPr>
            <w:tcW w:w="891" w:type="dxa"/>
            <w:gridSpan w:val="2"/>
          </w:tcPr>
          <w:p w14:paraId="65269B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152CBD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71F24BD9" w14:textId="77777777" w:rsidR="002A3B08" w:rsidRDefault="00136533">
      <w:pPr>
        <w:pStyle w:val="a5"/>
        <w:numPr>
          <w:ilvl w:val="1"/>
          <w:numId w:val="5"/>
        </w:numPr>
        <w:tabs>
          <w:tab w:val="left" w:pos="810"/>
        </w:tabs>
        <w:spacing w:before="40" w:after="15"/>
        <w:ind w:hanging="421"/>
        <w:rPr>
          <w:b/>
          <w:sz w:val="24"/>
        </w:rPr>
      </w:pPr>
      <w:proofErr w:type="spellStart"/>
      <w:r>
        <w:rPr>
          <w:b/>
          <w:sz w:val="24"/>
        </w:rPr>
        <w:t>Atjaunīgie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energoresursi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4B4EA207" w14:textId="77777777">
        <w:trPr>
          <w:trHeight w:val="330"/>
        </w:trPr>
        <w:tc>
          <w:tcPr>
            <w:tcW w:w="514" w:type="dxa"/>
          </w:tcPr>
          <w:p w14:paraId="7754AFF3" w14:textId="77777777" w:rsidR="002A3B08" w:rsidRDefault="00136533">
            <w:pPr>
              <w:pStyle w:val="TableParagraph"/>
              <w:spacing w:before="48"/>
              <w:ind w:left="37"/>
              <w:rPr>
                <w:sz w:val="20"/>
              </w:rPr>
            </w:pPr>
            <w:r>
              <w:rPr>
                <w:sz w:val="20"/>
              </w:rPr>
              <w:t>6.3.1.</w:t>
            </w:r>
          </w:p>
        </w:tc>
        <w:tc>
          <w:tcPr>
            <w:tcW w:w="3348" w:type="dxa"/>
            <w:gridSpan w:val="2"/>
          </w:tcPr>
          <w:p w14:paraId="06EF01AE" w14:textId="77777777" w:rsidR="002A3B08" w:rsidRDefault="00136533">
            <w:pPr>
              <w:pStyle w:val="TableParagraph"/>
              <w:spacing w:before="27"/>
              <w:ind w:left="37"/>
            </w:pPr>
            <w:r>
              <w:t>Saules</w:t>
            </w:r>
            <w:r>
              <w:rPr>
                <w:spacing w:val="-1"/>
              </w:rPr>
              <w:t xml:space="preserve"> </w:t>
            </w:r>
            <w:r>
              <w:t>enerģija</w:t>
            </w:r>
          </w:p>
        </w:tc>
        <w:tc>
          <w:tcPr>
            <w:tcW w:w="1353" w:type="dxa"/>
          </w:tcPr>
          <w:p w14:paraId="1A202231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5DCC6B32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06393C40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5CC929FB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2C5C6E02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0F504D0" w14:textId="77777777" w:rsidR="002A3B08" w:rsidRDefault="002A3B08">
            <w:pPr>
              <w:pStyle w:val="TableParagraph"/>
            </w:pPr>
          </w:p>
        </w:tc>
        <w:tc>
          <w:tcPr>
            <w:tcW w:w="1442" w:type="dxa"/>
          </w:tcPr>
          <w:p w14:paraId="02C68159" w14:textId="77777777" w:rsidR="002A3B08" w:rsidRDefault="002A3B08">
            <w:pPr>
              <w:pStyle w:val="TableParagraph"/>
            </w:pPr>
          </w:p>
        </w:tc>
        <w:tc>
          <w:tcPr>
            <w:tcW w:w="2018" w:type="dxa"/>
          </w:tcPr>
          <w:p w14:paraId="145CE876" w14:textId="77777777" w:rsidR="002A3B08" w:rsidRDefault="002A3B08">
            <w:pPr>
              <w:pStyle w:val="TableParagraph"/>
            </w:pPr>
          </w:p>
        </w:tc>
      </w:tr>
      <w:tr w:rsidR="002A3B08" w14:paraId="1AAD853F" w14:textId="77777777">
        <w:trPr>
          <w:trHeight w:val="258"/>
        </w:trPr>
        <w:tc>
          <w:tcPr>
            <w:tcW w:w="891" w:type="dxa"/>
            <w:gridSpan w:val="2"/>
          </w:tcPr>
          <w:p w14:paraId="22AAC9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0CEDD26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DDD94D6" w14:textId="77777777" w:rsidR="002A3B08" w:rsidRDefault="00136533">
      <w:pPr>
        <w:pStyle w:val="1"/>
        <w:numPr>
          <w:ilvl w:val="1"/>
          <w:numId w:val="5"/>
        </w:numPr>
        <w:tabs>
          <w:tab w:val="left" w:pos="810"/>
        </w:tabs>
        <w:spacing w:before="40" w:after="15"/>
        <w:ind w:hanging="421"/>
      </w:pPr>
      <w:r>
        <w:t>Cits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37C2F76F" w14:textId="77777777">
        <w:trPr>
          <w:trHeight w:val="330"/>
        </w:trPr>
        <w:tc>
          <w:tcPr>
            <w:tcW w:w="514" w:type="dxa"/>
          </w:tcPr>
          <w:p w14:paraId="08A38C25" w14:textId="77777777" w:rsidR="002A3B08" w:rsidRDefault="00136533">
            <w:pPr>
              <w:pStyle w:val="TableParagraph"/>
              <w:spacing w:before="48"/>
              <w:ind w:left="37"/>
              <w:rPr>
                <w:sz w:val="20"/>
              </w:rPr>
            </w:pPr>
            <w:r>
              <w:rPr>
                <w:sz w:val="20"/>
              </w:rPr>
              <w:t>6.4.1.</w:t>
            </w:r>
          </w:p>
        </w:tc>
        <w:tc>
          <w:tcPr>
            <w:tcW w:w="3348" w:type="dxa"/>
            <w:gridSpan w:val="2"/>
          </w:tcPr>
          <w:p w14:paraId="054415FA" w14:textId="77777777" w:rsidR="002A3B08" w:rsidRDefault="00136533">
            <w:pPr>
              <w:pStyle w:val="TableParagraph"/>
              <w:spacing w:before="27"/>
              <w:ind w:left="37"/>
            </w:pPr>
            <w:proofErr w:type="spellStart"/>
            <w:r>
              <w:t>Inženiersistēmas</w:t>
            </w:r>
            <w:proofErr w:type="spellEnd"/>
          </w:p>
        </w:tc>
        <w:tc>
          <w:tcPr>
            <w:tcW w:w="1353" w:type="dxa"/>
          </w:tcPr>
          <w:p w14:paraId="200BC395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E5AE199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F8DACCE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92B4F59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0D8FF48F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66A5C2BA" w14:textId="77777777" w:rsidR="002A3B08" w:rsidRDefault="002A3B08">
            <w:pPr>
              <w:pStyle w:val="TableParagraph"/>
            </w:pPr>
          </w:p>
        </w:tc>
        <w:tc>
          <w:tcPr>
            <w:tcW w:w="1442" w:type="dxa"/>
          </w:tcPr>
          <w:p w14:paraId="002C3CEE" w14:textId="77777777" w:rsidR="002A3B08" w:rsidRDefault="002A3B08">
            <w:pPr>
              <w:pStyle w:val="TableParagraph"/>
            </w:pPr>
          </w:p>
        </w:tc>
        <w:tc>
          <w:tcPr>
            <w:tcW w:w="2018" w:type="dxa"/>
          </w:tcPr>
          <w:p w14:paraId="3C2A2464" w14:textId="77777777" w:rsidR="002A3B08" w:rsidRDefault="002A3B08">
            <w:pPr>
              <w:pStyle w:val="TableParagraph"/>
            </w:pPr>
          </w:p>
        </w:tc>
      </w:tr>
      <w:tr w:rsidR="002A3B08" w14:paraId="35F14557" w14:textId="77777777">
        <w:trPr>
          <w:trHeight w:val="258"/>
        </w:trPr>
        <w:tc>
          <w:tcPr>
            <w:tcW w:w="891" w:type="dxa"/>
            <w:gridSpan w:val="2"/>
          </w:tcPr>
          <w:p w14:paraId="4D9B1C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52AC457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3FDD80D" w14:textId="77777777" w:rsidR="002A3B08" w:rsidRDefault="002A3B08">
      <w:pPr>
        <w:rPr>
          <w:sz w:val="18"/>
        </w:rPr>
        <w:sectPr w:rsidR="002A3B08">
          <w:pgSz w:w="16840" w:h="11910" w:orient="landscape"/>
          <w:pgMar w:top="800" w:right="340" w:bottom="820" w:left="340" w:header="0" w:footer="516" w:gutter="0"/>
          <w:cols w:space="720"/>
        </w:sectPr>
      </w:pPr>
    </w:p>
    <w:p w14:paraId="3C561C1A" w14:textId="77777777" w:rsidR="002A3B08" w:rsidRDefault="002A3B08">
      <w:pPr>
        <w:pStyle w:val="a3"/>
        <w:rPr>
          <w:b/>
          <w:sz w:val="20"/>
        </w:rPr>
      </w:pPr>
    </w:p>
    <w:p w14:paraId="4E80DFD2" w14:textId="77777777" w:rsidR="002A3B08" w:rsidRDefault="002A3B08">
      <w:pPr>
        <w:pStyle w:val="a3"/>
        <w:spacing w:before="4"/>
        <w:rPr>
          <w:b/>
          <w:sz w:val="28"/>
        </w:rPr>
      </w:pPr>
    </w:p>
    <w:p w14:paraId="411754FA" w14:textId="77777777" w:rsidR="002A3B08" w:rsidRDefault="00136533">
      <w:pPr>
        <w:pStyle w:val="a5"/>
        <w:numPr>
          <w:ilvl w:val="1"/>
          <w:numId w:val="8"/>
        </w:numPr>
        <w:tabs>
          <w:tab w:val="left" w:pos="3515"/>
        </w:tabs>
        <w:spacing w:before="90"/>
        <w:ind w:left="3514" w:hanging="241"/>
        <w:jc w:val="left"/>
        <w:rPr>
          <w:b/>
          <w:sz w:val="24"/>
        </w:rPr>
      </w:pPr>
      <w:r>
        <w:rPr>
          <w:b/>
          <w:sz w:val="24"/>
        </w:rPr>
        <w:t>Ēkas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norobežojošās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konstrukcijas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pēc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energoefektivitātes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pasākumu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veikšanas</w:t>
      </w:r>
    </w:p>
    <w:p w14:paraId="3723E4EB" w14:textId="77777777" w:rsidR="002A3B08" w:rsidRDefault="00136533">
      <w:pPr>
        <w:pStyle w:val="1"/>
        <w:numPr>
          <w:ilvl w:val="1"/>
          <w:numId w:val="4"/>
        </w:numPr>
        <w:tabs>
          <w:tab w:val="left" w:pos="1297"/>
        </w:tabs>
        <w:spacing w:before="41" w:after="13"/>
        <w:jc w:val="left"/>
      </w:pPr>
      <w:r>
        <w:t>Informācija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katru</w:t>
      </w:r>
      <w:r>
        <w:rPr>
          <w:spacing w:val="-4"/>
        </w:rPr>
        <w:t xml:space="preserve"> </w:t>
      </w:r>
      <w:r>
        <w:t>ārējo</w:t>
      </w:r>
      <w:r>
        <w:rPr>
          <w:spacing w:val="-3"/>
        </w:rPr>
        <w:t xml:space="preserve"> </w:t>
      </w:r>
      <w:r>
        <w:t>norobežojošo</w:t>
      </w:r>
      <w:r>
        <w:rPr>
          <w:spacing w:val="-4"/>
        </w:rPr>
        <w:t xml:space="preserve"> </w:t>
      </w:r>
      <w:r>
        <w:t>konstrukciju</w:t>
      </w:r>
      <w:r>
        <w:rPr>
          <w:spacing w:val="-4"/>
        </w:rPr>
        <w:t xml:space="preserve"> </w:t>
      </w:r>
      <w:r>
        <w:t>veidu,</w:t>
      </w:r>
      <w:r>
        <w:rPr>
          <w:spacing w:val="-3"/>
        </w:rPr>
        <w:t xml:space="preserve"> </w:t>
      </w:r>
      <w:r>
        <w:t>kas</w:t>
      </w:r>
      <w:r>
        <w:rPr>
          <w:spacing w:val="-4"/>
        </w:rPr>
        <w:t xml:space="preserve"> </w:t>
      </w:r>
      <w:r>
        <w:t>aptver</w:t>
      </w:r>
      <w:r>
        <w:rPr>
          <w:spacing w:val="-3"/>
        </w:rPr>
        <w:t xml:space="preserve"> </w:t>
      </w:r>
      <w:r>
        <w:t>kopējā</w:t>
      </w:r>
      <w:r>
        <w:rPr>
          <w:spacing w:val="-4"/>
        </w:rPr>
        <w:t xml:space="preserve"> </w:t>
      </w:r>
      <w:r>
        <w:t>aprēķina</w:t>
      </w:r>
      <w:r>
        <w:rPr>
          <w:spacing w:val="-3"/>
        </w:rPr>
        <w:t xml:space="preserve"> </w:t>
      </w:r>
      <w:r>
        <w:t>platībā</w:t>
      </w:r>
      <w:r>
        <w:rPr>
          <w:spacing w:val="-4"/>
        </w:rPr>
        <w:t xml:space="preserve"> </w:t>
      </w:r>
      <w:r>
        <w:t>iekļautās</w:t>
      </w:r>
      <w:r>
        <w:rPr>
          <w:spacing w:val="-3"/>
        </w:rPr>
        <w:t xml:space="preserve"> </w:t>
      </w:r>
      <w:r>
        <w:t>apkurināmās</w:t>
      </w:r>
      <w:r>
        <w:rPr>
          <w:spacing w:val="-3"/>
        </w:rPr>
        <w:t xml:space="preserve"> </w:t>
      </w:r>
      <w:r>
        <w:t>telpas</w:t>
      </w:r>
    </w:p>
    <w:tbl>
      <w:tblPr>
        <w:tblW w:w="0" w:type="auto"/>
        <w:tblInd w:w="7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2470"/>
        <w:gridCol w:w="1203"/>
        <w:gridCol w:w="1203"/>
        <w:gridCol w:w="1253"/>
        <w:gridCol w:w="864"/>
        <w:gridCol w:w="1315"/>
        <w:gridCol w:w="1315"/>
        <w:gridCol w:w="1315"/>
        <w:gridCol w:w="1315"/>
      </w:tblGrid>
      <w:tr w:rsidR="002A3B08" w14:paraId="05BE0CD8" w14:textId="77777777">
        <w:trPr>
          <w:trHeight w:val="294"/>
        </w:trPr>
        <w:tc>
          <w:tcPr>
            <w:tcW w:w="14611" w:type="dxa"/>
            <w:gridSpan w:val="11"/>
          </w:tcPr>
          <w:p w14:paraId="7711ED00" w14:textId="77777777" w:rsidR="002A3B08" w:rsidRDefault="00136533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</w:tr>
      <w:tr w:rsidR="002A3B08" w14:paraId="0B326E0B" w14:textId="77777777">
        <w:trPr>
          <w:trHeight w:val="1492"/>
        </w:trPr>
        <w:tc>
          <w:tcPr>
            <w:tcW w:w="490" w:type="dxa"/>
            <w:vMerge w:val="restart"/>
            <w:shd w:val="clear" w:color="auto" w:fill="D9D9D9"/>
          </w:tcPr>
          <w:p w14:paraId="66FF670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F213A7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8CD7BF0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E189EC0" w14:textId="77777777" w:rsidR="002A3B08" w:rsidRDefault="00136533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4338" w:type="dxa"/>
            <w:gridSpan w:val="2"/>
            <w:vMerge w:val="restart"/>
            <w:shd w:val="clear" w:color="auto" w:fill="D9D9D9"/>
          </w:tcPr>
          <w:p w14:paraId="018EE932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294D48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2AAA6E0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7D09E2A" w14:textId="77777777" w:rsidR="002A3B08" w:rsidRDefault="00136533">
            <w:pPr>
              <w:pStyle w:val="TableParagraph"/>
              <w:ind w:left="1201"/>
              <w:rPr>
                <w:sz w:val="18"/>
              </w:rPr>
            </w:pPr>
            <w:r>
              <w:rPr>
                <w:sz w:val="18"/>
              </w:rPr>
              <w:t>Norobežojošā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1203" w:type="dxa"/>
            <w:shd w:val="clear" w:color="auto" w:fill="D9D9D9"/>
          </w:tcPr>
          <w:p w14:paraId="4950935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3315888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71E30C7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C41EDD4" w14:textId="77777777" w:rsidR="002A3B08" w:rsidRDefault="00136533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784DA5F2" w14:textId="77777777" w:rsidR="002A3B08" w:rsidRDefault="00136533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55E41D23" w14:textId="77777777" w:rsidR="002A3B08" w:rsidRDefault="00136533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saistīto 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tiltu 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2B3EBB08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099EA4A" w14:textId="77777777" w:rsidR="002A3B08" w:rsidRDefault="00136533">
            <w:pPr>
              <w:pStyle w:val="TableParagraph"/>
              <w:spacing w:line="266" w:lineRule="auto"/>
              <w:ind w:left="37" w:right="9" w:firstLine="5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garums </w:t>
            </w:r>
            <w:r>
              <w:rPr>
                <w:sz w:val="18"/>
              </w:rPr>
              <w:t>vai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skaits</w:t>
            </w:r>
          </w:p>
        </w:tc>
        <w:tc>
          <w:tcPr>
            <w:tcW w:w="1315" w:type="dxa"/>
            <w:shd w:val="clear" w:color="auto" w:fill="D9D9D9"/>
          </w:tcPr>
          <w:p w14:paraId="4BBDDE31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E01D850" w14:textId="77777777" w:rsidR="002A3B08" w:rsidRDefault="00136533">
            <w:pPr>
              <w:pStyle w:val="TableParagraph"/>
              <w:spacing w:before="180" w:line="266" w:lineRule="auto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15" w:type="dxa"/>
            <w:shd w:val="clear" w:color="auto" w:fill="D9D9D9"/>
          </w:tcPr>
          <w:p w14:paraId="37D45F1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950A9A7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68963A1" w14:textId="77777777" w:rsidR="002A3B08" w:rsidRDefault="00136533">
            <w:pPr>
              <w:pStyle w:val="TableParagraph"/>
              <w:spacing w:line="266" w:lineRule="auto"/>
              <w:ind w:left="414" w:right="-10" w:hanging="384"/>
              <w:rPr>
                <w:sz w:val="18"/>
              </w:rPr>
            </w:pPr>
            <w:r>
              <w:rPr>
                <w:sz w:val="18"/>
              </w:rPr>
              <w:t>Aprēķina 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15" w:type="dxa"/>
            <w:shd w:val="clear" w:color="auto" w:fill="D9D9D9"/>
          </w:tcPr>
          <w:p w14:paraId="6FBFE9E8" w14:textId="77777777" w:rsidR="002A3B08" w:rsidRDefault="00136533">
            <w:pPr>
              <w:pStyle w:val="TableParagraph"/>
              <w:spacing w:before="179" w:line="266" w:lineRule="auto"/>
              <w:ind w:left="37" w:right="10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15" w:type="dxa"/>
            <w:shd w:val="clear" w:color="auto" w:fill="D9D9D9"/>
          </w:tcPr>
          <w:p w14:paraId="307D61FE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552518BA" w14:textId="77777777" w:rsidR="002A3B08" w:rsidRDefault="00136533">
            <w:pPr>
              <w:pStyle w:val="TableParagraph"/>
              <w:spacing w:before="180" w:line="266" w:lineRule="auto"/>
              <w:ind w:left="48" w:right="2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Kompensējamais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enerģijas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patēriņš</w:t>
            </w:r>
          </w:p>
        </w:tc>
      </w:tr>
      <w:tr w:rsidR="002A3B08" w14:paraId="1328E74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28B440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vMerge/>
            <w:tcBorders>
              <w:top w:val="nil"/>
            </w:tcBorders>
            <w:shd w:val="clear" w:color="auto" w:fill="D9D9D9"/>
          </w:tcPr>
          <w:p w14:paraId="262080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47E46187" w14:textId="77777777" w:rsidR="002A3B08" w:rsidRDefault="00136533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1F7E48D1" w14:textId="77777777" w:rsidR="002A3B08" w:rsidRDefault="00136533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4ABC4C6C" w14:textId="77777777" w:rsidR="002A3B08" w:rsidRDefault="00136533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</w:t>
            </w:r>
            <w:proofErr w:type="spellStart"/>
            <w:r>
              <w:rPr>
                <w:sz w:val="18"/>
              </w:rPr>
              <w:t>mK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64" w:type="dxa"/>
            <w:shd w:val="clear" w:color="auto" w:fill="D9D9D9"/>
          </w:tcPr>
          <w:p w14:paraId="34CCA48D" w14:textId="77777777" w:rsidR="002A3B08" w:rsidRDefault="00136533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m, </w:t>
            </w:r>
            <w:proofErr w:type="spellStart"/>
            <w:r>
              <w:rPr>
                <w:sz w:val="18"/>
              </w:rPr>
              <w:t>gb</w:t>
            </w:r>
            <w:proofErr w:type="spellEnd"/>
          </w:p>
        </w:tc>
        <w:tc>
          <w:tcPr>
            <w:tcW w:w="1315" w:type="dxa"/>
            <w:shd w:val="clear" w:color="auto" w:fill="D9D9D9"/>
          </w:tcPr>
          <w:p w14:paraId="29D17C7B" w14:textId="77777777" w:rsidR="002A3B08" w:rsidRDefault="00136533">
            <w:pPr>
              <w:pStyle w:val="TableParagraph"/>
              <w:spacing w:before="33"/>
              <w:ind w:left="54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W/K</w:t>
            </w:r>
          </w:p>
        </w:tc>
        <w:tc>
          <w:tcPr>
            <w:tcW w:w="1315" w:type="dxa"/>
            <w:shd w:val="clear" w:color="auto" w:fill="D9D9D9"/>
          </w:tcPr>
          <w:p w14:paraId="64A14A8E" w14:textId="77777777" w:rsidR="002A3B08" w:rsidRDefault="00136533">
            <w:pPr>
              <w:pStyle w:val="TableParagraph"/>
              <w:spacing w:before="2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15" w:type="dxa"/>
            <w:shd w:val="clear" w:color="auto" w:fill="D9D9D9"/>
          </w:tcPr>
          <w:p w14:paraId="1AB61B8E" w14:textId="77777777" w:rsidR="002A3B08" w:rsidRDefault="00136533">
            <w:pPr>
              <w:pStyle w:val="TableParagraph"/>
              <w:spacing w:before="2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315" w:type="dxa"/>
            <w:shd w:val="clear" w:color="auto" w:fill="D9D9D9"/>
          </w:tcPr>
          <w:p w14:paraId="574BD4A0" w14:textId="77777777" w:rsidR="002A3B08" w:rsidRDefault="00136533">
            <w:pPr>
              <w:pStyle w:val="TableParagraph"/>
              <w:spacing w:before="33"/>
              <w:ind w:left="56" w:right="2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kWh</w:t>
            </w:r>
            <w:proofErr w:type="spellEnd"/>
          </w:p>
        </w:tc>
      </w:tr>
      <w:tr w:rsidR="002A3B08" w14:paraId="1C2B6CFB" w14:textId="77777777">
        <w:trPr>
          <w:trHeight w:val="147"/>
        </w:trPr>
        <w:tc>
          <w:tcPr>
            <w:tcW w:w="490" w:type="dxa"/>
          </w:tcPr>
          <w:p w14:paraId="233C5606" w14:textId="77777777" w:rsidR="002A3B08" w:rsidRDefault="00136533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5CBCDA80" w14:textId="77777777" w:rsidR="002A3B08" w:rsidRDefault="00136533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470" w:type="dxa"/>
          </w:tcPr>
          <w:p w14:paraId="541754CA" w14:textId="77777777" w:rsidR="002A3B08" w:rsidRDefault="00136533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1E1C9FA1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4B249996" w14:textId="77777777" w:rsidR="002A3B08" w:rsidRDefault="00136533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5624EEE0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61ECE9FB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15" w:type="dxa"/>
          </w:tcPr>
          <w:p w14:paraId="58D91D85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15" w:type="dxa"/>
          </w:tcPr>
          <w:p w14:paraId="1C4E6144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15" w:type="dxa"/>
          </w:tcPr>
          <w:p w14:paraId="05F64167" w14:textId="77777777" w:rsidR="002A3B08" w:rsidRDefault="00136533">
            <w:pPr>
              <w:pStyle w:val="TableParagraph"/>
              <w:spacing w:before="2" w:line="125" w:lineRule="exact"/>
              <w:ind w:left="54" w:right="36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15" w:type="dxa"/>
          </w:tcPr>
          <w:p w14:paraId="5337BBC6" w14:textId="77777777" w:rsidR="002A3B08" w:rsidRDefault="00136533">
            <w:pPr>
              <w:pStyle w:val="TableParagraph"/>
              <w:spacing w:before="2" w:line="125" w:lineRule="exact"/>
              <w:ind w:left="55" w:right="3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53A9CCDC" w14:textId="77777777">
        <w:trPr>
          <w:trHeight w:val="270"/>
        </w:trPr>
        <w:tc>
          <w:tcPr>
            <w:tcW w:w="490" w:type="dxa"/>
            <w:vMerge w:val="restart"/>
          </w:tcPr>
          <w:p w14:paraId="490088B0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3488A7EC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799ED65B" w14:textId="77777777" w:rsidR="002A3B08" w:rsidRDefault="00136533">
            <w:pPr>
              <w:pStyle w:val="TableParagraph"/>
              <w:spacing w:before="171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5D926827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54B28D30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60DF4F4A" w14:textId="77777777" w:rsidR="002A3B08" w:rsidRDefault="00136533">
            <w:pPr>
              <w:pStyle w:val="TableParagraph"/>
              <w:spacing w:before="171"/>
              <w:ind w:left="37"/>
            </w:pPr>
            <w:r>
              <w:t>Ārsiena</w:t>
            </w:r>
          </w:p>
        </w:tc>
        <w:tc>
          <w:tcPr>
            <w:tcW w:w="2470" w:type="dxa"/>
          </w:tcPr>
          <w:p w14:paraId="71F1B674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0F161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73816C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DCF48E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42CB9F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2E7B9E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ED2FBE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F17915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6303D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E491986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424F84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0954916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C5B1AAD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1E1B14C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FF9A78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779DDD6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E44C5E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F696C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A7C5F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070513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FE84FC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A00475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6565052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F84142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39059AE5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71419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92C134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3AEC0CF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CBA43D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0C935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229358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1F7573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8DA4E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B5A618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7BE1CA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35E7ED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B35238C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4</w:t>
            </w:r>
          </w:p>
        </w:tc>
        <w:tc>
          <w:tcPr>
            <w:tcW w:w="1203" w:type="dxa"/>
          </w:tcPr>
          <w:p w14:paraId="50A18E1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0D51F8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B289FE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8BD49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F674CA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8F41A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7B221A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7C27DA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407532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55C624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433A07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1B9F4760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5</w:t>
            </w:r>
          </w:p>
        </w:tc>
        <w:tc>
          <w:tcPr>
            <w:tcW w:w="1203" w:type="dxa"/>
          </w:tcPr>
          <w:p w14:paraId="488201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E7D540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90CF7B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18909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13091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F3B894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A0E6C4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65D4AB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143FFFF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80DB38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0ADB42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2E477FC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6</w:t>
            </w:r>
          </w:p>
        </w:tc>
        <w:tc>
          <w:tcPr>
            <w:tcW w:w="1203" w:type="dxa"/>
          </w:tcPr>
          <w:p w14:paraId="51DBCD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859F3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DCD7E0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F67CF3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C847B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17132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EAE52F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0B0FF6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42ECEF9" w14:textId="77777777">
        <w:trPr>
          <w:trHeight w:val="270"/>
        </w:trPr>
        <w:tc>
          <w:tcPr>
            <w:tcW w:w="490" w:type="dxa"/>
            <w:vMerge w:val="restart"/>
          </w:tcPr>
          <w:p w14:paraId="48C095BB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F3CFFD7" w14:textId="77777777" w:rsidR="002A3B08" w:rsidRDefault="00136533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022F8F42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5979AA2" w14:textId="77777777" w:rsidR="002A3B08" w:rsidRDefault="00136533">
            <w:pPr>
              <w:pStyle w:val="TableParagraph"/>
              <w:spacing w:before="1"/>
              <w:ind w:left="37"/>
            </w:pPr>
            <w:r>
              <w:t>Bēniņi</w:t>
            </w:r>
          </w:p>
        </w:tc>
        <w:tc>
          <w:tcPr>
            <w:tcW w:w="2470" w:type="dxa"/>
          </w:tcPr>
          <w:p w14:paraId="541439E1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6FD556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FC293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6AE216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14544A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9670C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15ABB8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0D7CB4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19E625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2737D12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42C70D4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9547EE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99573A1" w14:textId="77777777" w:rsidR="002A3B08" w:rsidRDefault="00136533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581D02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01BAB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092422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601AA6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8F291B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CCD46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A13330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D99DB0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3BD77D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391EED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085472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407D68B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6BBE8CD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82E78D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79DF7EE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E13CB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86133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3F3FD9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25459F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90BC6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1BA3CEB" w14:textId="77777777">
        <w:trPr>
          <w:trHeight w:val="270"/>
        </w:trPr>
        <w:tc>
          <w:tcPr>
            <w:tcW w:w="490" w:type="dxa"/>
            <w:vMerge w:val="restart"/>
          </w:tcPr>
          <w:p w14:paraId="16AB83B8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CE8F30C" w14:textId="77777777" w:rsidR="002A3B08" w:rsidRDefault="00136533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1FC0FEF5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A01D08C" w14:textId="77777777" w:rsidR="002A3B08" w:rsidRDefault="00136533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2470" w:type="dxa"/>
          </w:tcPr>
          <w:p w14:paraId="42AA7901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0F0F5A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70CDC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37EF2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81886D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FF9765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03EB7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115BB4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9BD643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8D77ECE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0BFB9E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64C4F3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88747C4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78D92E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ECC631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2012F0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275438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7AC90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222D02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C994E6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061892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129DD9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4E284BF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AF67C1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5D02B3BA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4BB5C3B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721C82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607578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2B4CE9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D65A7A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FDDB21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706294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26B15A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4468B77" w14:textId="77777777">
        <w:trPr>
          <w:trHeight w:val="282"/>
        </w:trPr>
        <w:tc>
          <w:tcPr>
            <w:tcW w:w="490" w:type="dxa"/>
            <w:vMerge w:val="restart"/>
          </w:tcPr>
          <w:p w14:paraId="2E25C4DD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9FE2D2C" w14:textId="77777777" w:rsidR="002A3B08" w:rsidRDefault="00136533">
            <w:pPr>
              <w:pStyle w:val="TableParagraph"/>
              <w:spacing w:before="1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2717D77D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8B29C78" w14:textId="77777777" w:rsidR="002A3B08" w:rsidRDefault="00136533">
            <w:pPr>
              <w:pStyle w:val="TableParagraph"/>
              <w:spacing w:before="1"/>
              <w:ind w:left="37"/>
            </w:pPr>
            <w:r>
              <w:t>Logi</w:t>
            </w:r>
          </w:p>
        </w:tc>
        <w:tc>
          <w:tcPr>
            <w:tcW w:w="2470" w:type="dxa"/>
          </w:tcPr>
          <w:p w14:paraId="57297B10" w14:textId="77777777" w:rsidR="002A3B08" w:rsidRDefault="00136533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D62FBF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969F75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141D98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64320F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85415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CD20EF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194A2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E1986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FBAC13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16130D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89B956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3C050F7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03EEC99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AB909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7B952F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BB18E3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5A90F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1CA13F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06CE19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C1654A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AD22F8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A9260E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C9D1BB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323C4CF6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4E61565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73AA47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FC561E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2496C2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5C6E59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A63A2E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B6CA9B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2B6D33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81A6946" w14:textId="77777777">
        <w:trPr>
          <w:trHeight w:val="270"/>
        </w:trPr>
        <w:tc>
          <w:tcPr>
            <w:tcW w:w="490" w:type="dxa"/>
            <w:vMerge w:val="restart"/>
          </w:tcPr>
          <w:p w14:paraId="6C758D74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4C08576" w14:textId="77777777" w:rsidR="002A3B08" w:rsidRDefault="00136533">
            <w:pPr>
              <w:pStyle w:val="TableParagraph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18CCF67B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A1894D8" w14:textId="77777777" w:rsidR="002A3B08" w:rsidRDefault="00136533">
            <w:pPr>
              <w:pStyle w:val="TableParagraph"/>
              <w:ind w:left="37"/>
            </w:pPr>
            <w:r>
              <w:t>Durvis/vārti</w:t>
            </w:r>
          </w:p>
        </w:tc>
        <w:tc>
          <w:tcPr>
            <w:tcW w:w="2470" w:type="dxa"/>
          </w:tcPr>
          <w:p w14:paraId="6C12D2DF" w14:textId="77777777" w:rsidR="002A3B08" w:rsidRDefault="00136533">
            <w:pPr>
              <w:pStyle w:val="TableParagraph"/>
              <w:spacing w:before="5" w:line="245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9309BE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8D93C7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50F080E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58D43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751571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6869DE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564F95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DBD741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AEA549F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684565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9591BC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A8C2511" w14:textId="77777777" w:rsidR="002A3B08" w:rsidRDefault="00136533">
            <w:pPr>
              <w:pStyle w:val="TableParagraph"/>
              <w:spacing w:before="5" w:line="245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D76F3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77074B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03B7EF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5823F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0DDB5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48C1A3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DD57D4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233DE7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DD17447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ABD25F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56726A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214313D0" w14:textId="77777777" w:rsidR="002A3B08" w:rsidRDefault="00136533">
            <w:pPr>
              <w:pStyle w:val="TableParagraph"/>
              <w:spacing w:before="5" w:line="245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55BD4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EE2C71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CFDC64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EAC7F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AAC54F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04363A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452460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35423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F533067" w14:textId="77777777">
        <w:trPr>
          <w:trHeight w:val="270"/>
        </w:trPr>
        <w:tc>
          <w:tcPr>
            <w:tcW w:w="9351" w:type="dxa"/>
            <w:gridSpan w:val="7"/>
          </w:tcPr>
          <w:p w14:paraId="2766975E" w14:textId="77777777" w:rsidR="002A3B08" w:rsidRDefault="00136533">
            <w:pPr>
              <w:pStyle w:val="TableParagraph"/>
              <w:spacing w:line="249" w:lineRule="exact"/>
              <w:ind w:right="15"/>
              <w:jc w:val="right"/>
            </w:pPr>
            <w:r>
              <w:t>Kopā 1.ZONA</w:t>
            </w:r>
          </w:p>
        </w:tc>
        <w:tc>
          <w:tcPr>
            <w:tcW w:w="1315" w:type="dxa"/>
          </w:tcPr>
          <w:p w14:paraId="25C9C73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  <w:gridSpan w:val="2"/>
          </w:tcPr>
          <w:p w14:paraId="48ED64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62407F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7574C1CC" w14:textId="77777777" w:rsidR="002A3B08" w:rsidRDefault="002A3B08">
      <w:pPr>
        <w:rPr>
          <w:sz w:val="20"/>
        </w:rPr>
        <w:sectPr w:rsidR="002A3B08">
          <w:footerReference w:type="default" r:id="rId10"/>
          <w:pgSz w:w="16840" w:h="11910" w:orient="landscape"/>
          <w:pgMar w:top="1100" w:right="340" w:bottom="620" w:left="340" w:header="0" w:footer="436" w:gutter="0"/>
          <w:cols w:space="720"/>
        </w:sectPr>
      </w:pPr>
    </w:p>
    <w:p w14:paraId="1B3B9BE8" w14:textId="504C99A3" w:rsidR="002A3B08" w:rsidRDefault="002D7425">
      <w:pPr>
        <w:pStyle w:val="a3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1394176" behindDoc="1" locked="0" layoutInCell="1" allowOverlap="1" wp14:anchorId="6B2F0D32" wp14:editId="3CEC4CD7">
                <wp:simplePos x="0" y="0"/>
                <wp:positionH relativeFrom="page">
                  <wp:posOffset>7472680</wp:posOffset>
                </wp:positionH>
                <wp:positionV relativeFrom="page">
                  <wp:posOffset>5288915</wp:posOffset>
                </wp:positionV>
                <wp:extent cx="2507615" cy="439420"/>
                <wp:effectExtent l="0" t="0" r="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7615" cy="439420"/>
                          <a:chOff x="11768" y="8329"/>
                          <a:chExt cx="3949" cy="692"/>
                        </a:xfrm>
                      </wpg:grpSpPr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4400 11769"/>
                              <a:gd name="T1" fmla="*/ T0 w 2631"/>
                              <a:gd name="T2" fmla="+- 0 8621 8330"/>
                              <a:gd name="T3" fmla="*/ 8621 h 291"/>
                              <a:gd name="T4" fmla="+- 0 14400 11769"/>
                              <a:gd name="T5" fmla="*/ T4 w 2631"/>
                              <a:gd name="T6" fmla="+- 0 8611 8330"/>
                              <a:gd name="T7" fmla="*/ 8611 h 291"/>
                              <a:gd name="T8" fmla="+- 0 11856 11769"/>
                              <a:gd name="T9" fmla="*/ T8 w 2631"/>
                              <a:gd name="T10" fmla="+- 0 8330 8330"/>
                              <a:gd name="T11" fmla="*/ 8330 h 291"/>
                              <a:gd name="T12" fmla="+- 0 11769 11769"/>
                              <a:gd name="T13" fmla="*/ T12 w 2631"/>
                              <a:gd name="T14" fmla="+- 0 8330 8330"/>
                              <a:gd name="T15" fmla="*/ 8330 h 291"/>
                              <a:gd name="T16" fmla="+- 0 11769 11769"/>
                              <a:gd name="T17" fmla="*/ T16 w 2631"/>
                              <a:gd name="T18" fmla="+- 0 8340 8330"/>
                              <a:gd name="T19" fmla="*/ 8340 h 291"/>
                              <a:gd name="T20" fmla="+- 0 14313 11769"/>
                              <a:gd name="T21" fmla="*/ T20 w 2631"/>
                              <a:gd name="T22" fmla="+- 0 8621 8330"/>
                              <a:gd name="T23" fmla="*/ 8621 h 291"/>
                              <a:gd name="T24" fmla="+- 0 14400 11769"/>
                              <a:gd name="T25" fmla="*/ T24 w 2631"/>
                              <a:gd name="T26" fmla="+- 0 8621 8330"/>
                              <a:gd name="T27" fmla="*/ 86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2631" y="291"/>
                                </a:moveTo>
                                <a:lnTo>
                                  <a:pt x="2631" y="281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291"/>
                                </a:lnTo>
                                <a:lnTo>
                                  <a:pt x="2631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1769 11769"/>
                              <a:gd name="T1" fmla="*/ T0 w 2631"/>
                              <a:gd name="T2" fmla="+- 0 8330 8330"/>
                              <a:gd name="T3" fmla="*/ 8330 h 291"/>
                              <a:gd name="T4" fmla="+- 0 11856 11769"/>
                              <a:gd name="T5" fmla="*/ T4 w 2631"/>
                              <a:gd name="T6" fmla="+- 0 8330 8330"/>
                              <a:gd name="T7" fmla="*/ 8330 h 291"/>
                              <a:gd name="T8" fmla="+- 0 14400 11769"/>
                              <a:gd name="T9" fmla="*/ T8 w 2631"/>
                              <a:gd name="T10" fmla="+- 0 8611 8330"/>
                              <a:gd name="T11" fmla="*/ 8611 h 291"/>
                              <a:gd name="T12" fmla="+- 0 14400 11769"/>
                              <a:gd name="T13" fmla="*/ T12 w 2631"/>
                              <a:gd name="T14" fmla="+- 0 8621 8330"/>
                              <a:gd name="T15" fmla="*/ 8621 h 291"/>
                              <a:gd name="T16" fmla="+- 0 14313 11769"/>
                              <a:gd name="T17" fmla="*/ T16 w 2631"/>
                              <a:gd name="T18" fmla="+- 0 8621 8330"/>
                              <a:gd name="T19" fmla="*/ 8621 h 291"/>
                              <a:gd name="T20" fmla="+- 0 11769 11769"/>
                              <a:gd name="T21" fmla="*/ T20 w 2631"/>
                              <a:gd name="T22" fmla="+- 0 8340 8330"/>
                              <a:gd name="T23" fmla="*/ 8340 h 291"/>
                              <a:gd name="T24" fmla="+- 0 11769 11769"/>
                              <a:gd name="T25" fmla="*/ T24 w 2631"/>
                              <a:gd name="T26" fmla="+- 0 8330 8330"/>
                              <a:gd name="T27" fmla="*/ 833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2631" y="281"/>
                                </a:lnTo>
                                <a:lnTo>
                                  <a:pt x="2631" y="291"/>
                                </a:lnTo>
                                <a:lnTo>
                                  <a:pt x="2544" y="291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4400 11769"/>
                              <a:gd name="T1" fmla="*/ T0 w 2631"/>
                              <a:gd name="T2" fmla="+- 0 8340 8330"/>
                              <a:gd name="T3" fmla="*/ 8340 h 291"/>
                              <a:gd name="T4" fmla="+- 0 14400 11769"/>
                              <a:gd name="T5" fmla="*/ T4 w 2631"/>
                              <a:gd name="T6" fmla="+- 0 8330 8330"/>
                              <a:gd name="T7" fmla="*/ 8330 h 291"/>
                              <a:gd name="T8" fmla="+- 0 14313 11769"/>
                              <a:gd name="T9" fmla="*/ T8 w 2631"/>
                              <a:gd name="T10" fmla="+- 0 8330 8330"/>
                              <a:gd name="T11" fmla="*/ 8330 h 291"/>
                              <a:gd name="T12" fmla="+- 0 11769 11769"/>
                              <a:gd name="T13" fmla="*/ T12 w 2631"/>
                              <a:gd name="T14" fmla="+- 0 8611 8330"/>
                              <a:gd name="T15" fmla="*/ 8611 h 291"/>
                              <a:gd name="T16" fmla="+- 0 11769 11769"/>
                              <a:gd name="T17" fmla="*/ T16 w 2631"/>
                              <a:gd name="T18" fmla="+- 0 8621 8330"/>
                              <a:gd name="T19" fmla="*/ 8621 h 291"/>
                              <a:gd name="T20" fmla="+- 0 11856 11769"/>
                              <a:gd name="T21" fmla="*/ T20 w 2631"/>
                              <a:gd name="T22" fmla="+- 0 8621 8330"/>
                              <a:gd name="T23" fmla="*/ 8621 h 291"/>
                              <a:gd name="T24" fmla="+- 0 14400 11769"/>
                              <a:gd name="T25" fmla="*/ T24 w 2631"/>
                              <a:gd name="T26" fmla="+- 0 8340 8330"/>
                              <a:gd name="T27" fmla="*/ 834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2631" y="10"/>
                                </a:moveTo>
                                <a:lnTo>
                                  <a:pt x="2631" y="0"/>
                                </a:lnTo>
                                <a:lnTo>
                                  <a:pt x="2544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1"/>
                                </a:lnTo>
                                <a:lnTo>
                                  <a:pt x="87" y="291"/>
                                </a:lnTo>
                                <a:lnTo>
                                  <a:pt x="263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4400 11769"/>
                              <a:gd name="T1" fmla="*/ T0 w 2631"/>
                              <a:gd name="T2" fmla="+- 0 8330 8330"/>
                              <a:gd name="T3" fmla="*/ 8330 h 291"/>
                              <a:gd name="T4" fmla="+- 0 14313 11769"/>
                              <a:gd name="T5" fmla="*/ T4 w 2631"/>
                              <a:gd name="T6" fmla="+- 0 8330 8330"/>
                              <a:gd name="T7" fmla="*/ 8330 h 291"/>
                              <a:gd name="T8" fmla="+- 0 11769 11769"/>
                              <a:gd name="T9" fmla="*/ T8 w 2631"/>
                              <a:gd name="T10" fmla="+- 0 8611 8330"/>
                              <a:gd name="T11" fmla="*/ 8611 h 291"/>
                              <a:gd name="T12" fmla="+- 0 11769 11769"/>
                              <a:gd name="T13" fmla="*/ T12 w 2631"/>
                              <a:gd name="T14" fmla="+- 0 8621 8330"/>
                              <a:gd name="T15" fmla="*/ 8621 h 291"/>
                              <a:gd name="T16" fmla="+- 0 11856 11769"/>
                              <a:gd name="T17" fmla="*/ T16 w 2631"/>
                              <a:gd name="T18" fmla="+- 0 8621 8330"/>
                              <a:gd name="T19" fmla="*/ 8621 h 291"/>
                              <a:gd name="T20" fmla="+- 0 14400 11769"/>
                              <a:gd name="T21" fmla="*/ T20 w 2631"/>
                              <a:gd name="T22" fmla="+- 0 8340 8330"/>
                              <a:gd name="T23" fmla="*/ 8340 h 291"/>
                              <a:gd name="T24" fmla="+- 0 14400 11769"/>
                              <a:gd name="T25" fmla="*/ T24 w 2631"/>
                              <a:gd name="T26" fmla="+- 0 8330 8330"/>
                              <a:gd name="T27" fmla="*/ 833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2631" y="0"/>
                                </a:moveTo>
                                <a:lnTo>
                                  <a:pt x="2544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1"/>
                                </a:lnTo>
                                <a:lnTo>
                                  <a:pt x="87" y="291"/>
                                </a:lnTo>
                                <a:lnTo>
                                  <a:pt x="2631" y="10"/>
                                </a:lnTo>
                                <a:lnTo>
                                  <a:pt x="26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5715 11769"/>
                              <a:gd name="T1" fmla="*/ T0 w 3946"/>
                              <a:gd name="T2" fmla="+- 0 9019 8621"/>
                              <a:gd name="T3" fmla="*/ 9019 h 399"/>
                              <a:gd name="T4" fmla="+- 0 15715 11769"/>
                              <a:gd name="T5" fmla="*/ T4 w 3946"/>
                              <a:gd name="T6" fmla="+- 0 9010 8621"/>
                              <a:gd name="T7" fmla="*/ 9010 h 399"/>
                              <a:gd name="T8" fmla="+- 0 11865 11769"/>
                              <a:gd name="T9" fmla="*/ T8 w 3946"/>
                              <a:gd name="T10" fmla="+- 0 8621 8621"/>
                              <a:gd name="T11" fmla="*/ 8621 h 399"/>
                              <a:gd name="T12" fmla="+- 0 11769 11769"/>
                              <a:gd name="T13" fmla="*/ T12 w 3946"/>
                              <a:gd name="T14" fmla="+- 0 8621 8621"/>
                              <a:gd name="T15" fmla="*/ 8621 h 399"/>
                              <a:gd name="T16" fmla="+- 0 11769 11769"/>
                              <a:gd name="T17" fmla="*/ T16 w 3946"/>
                              <a:gd name="T18" fmla="+- 0 8630 8621"/>
                              <a:gd name="T19" fmla="*/ 8630 h 399"/>
                              <a:gd name="T20" fmla="+- 0 15619 11769"/>
                              <a:gd name="T21" fmla="*/ T20 w 3946"/>
                              <a:gd name="T22" fmla="+- 0 9019 8621"/>
                              <a:gd name="T23" fmla="*/ 9019 h 399"/>
                              <a:gd name="T24" fmla="+- 0 15715 11769"/>
                              <a:gd name="T25" fmla="*/ T24 w 3946"/>
                              <a:gd name="T26" fmla="+- 0 9019 8621"/>
                              <a:gd name="T27" fmla="*/ 9019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3946" y="398"/>
                                </a:moveTo>
                                <a:lnTo>
                                  <a:pt x="3946" y="389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850" y="398"/>
                                </a:lnTo>
                                <a:lnTo>
                                  <a:pt x="3946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1769 11769"/>
                              <a:gd name="T1" fmla="*/ T0 w 3946"/>
                              <a:gd name="T2" fmla="+- 0 8621 8621"/>
                              <a:gd name="T3" fmla="*/ 8621 h 399"/>
                              <a:gd name="T4" fmla="+- 0 11865 11769"/>
                              <a:gd name="T5" fmla="*/ T4 w 3946"/>
                              <a:gd name="T6" fmla="+- 0 8621 8621"/>
                              <a:gd name="T7" fmla="*/ 8621 h 399"/>
                              <a:gd name="T8" fmla="+- 0 15715 11769"/>
                              <a:gd name="T9" fmla="*/ T8 w 3946"/>
                              <a:gd name="T10" fmla="+- 0 9010 8621"/>
                              <a:gd name="T11" fmla="*/ 9010 h 399"/>
                              <a:gd name="T12" fmla="+- 0 15715 11769"/>
                              <a:gd name="T13" fmla="*/ T12 w 3946"/>
                              <a:gd name="T14" fmla="+- 0 9019 8621"/>
                              <a:gd name="T15" fmla="*/ 9019 h 399"/>
                              <a:gd name="T16" fmla="+- 0 15619 11769"/>
                              <a:gd name="T17" fmla="*/ T16 w 3946"/>
                              <a:gd name="T18" fmla="+- 0 9019 8621"/>
                              <a:gd name="T19" fmla="*/ 9019 h 399"/>
                              <a:gd name="T20" fmla="+- 0 11769 11769"/>
                              <a:gd name="T21" fmla="*/ T20 w 3946"/>
                              <a:gd name="T22" fmla="+- 0 8630 8621"/>
                              <a:gd name="T23" fmla="*/ 8630 h 399"/>
                              <a:gd name="T24" fmla="+- 0 11769 11769"/>
                              <a:gd name="T25" fmla="*/ T24 w 3946"/>
                              <a:gd name="T26" fmla="+- 0 8621 8621"/>
                              <a:gd name="T27" fmla="*/ 862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lnTo>
                                  <a:pt x="3946" y="389"/>
                                </a:lnTo>
                                <a:lnTo>
                                  <a:pt x="3946" y="398"/>
                                </a:lnTo>
                                <a:lnTo>
                                  <a:pt x="3850" y="398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5715 11769"/>
                              <a:gd name="T1" fmla="*/ T0 w 3946"/>
                              <a:gd name="T2" fmla="+- 0 8630 8621"/>
                              <a:gd name="T3" fmla="*/ 8630 h 399"/>
                              <a:gd name="T4" fmla="+- 0 15715 11769"/>
                              <a:gd name="T5" fmla="*/ T4 w 3946"/>
                              <a:gd name="T6" fmla="+- 0 8621 8621"/>
                              <a:gd name="T7" fmla="*/ 8621 h 399"/>
                              <a:gd name="T8" fmla="+- 0 15619 11769"/>
                              <a:gd name="T9" fmla="*/ T8 w 3946"/>
                              <a:gd name="T10" fmla="+- 0 8621 8621"/>
                              <a:gd name="T11" fmla="*/ 8621 h 399"/>
                              <a:gd name="T12" fmla="+- 0 11769 11769"/>
                              <a:gd name="T13" fmla="*/ T12 w 3946"/>
                              <a:gd name="T14" fmla="+- 0 9010 8621"/>
                              <a:gd name="T15" fmla="*/ 9010 h 399"/>
                              <a:gd name="T16" fmla="+- 0 11769 11769"/>
                              <a:gd name="T17" fmla="*/ T16 w 3946"/>
                              <a:gd name="T18" fmla="+- 0 9019 8621"/>
                              <a:gd name="T19" fmla="*/ 9019 h 399"/>
                              <a:gd name="T20" fmla="+- 0 11865 11769"/>
                              <a:gd name="T21" fmla="*/ T20 w 3946"/>
                              <a:gd name="T22" fmla="+- 0 9019 8621"/>
                              <a:gd name="T23" fmla="*/ 9019 h 399"/>
                              <a:gd name="T24" fmla="+- 0 15715 11769"/>
                              <a:gd name="T25" fmla="*/ T24 w 3946"/>
                              <a:gd name="T26" fmla="+- 0 8630 8621"/>
                              <a:gd name="T27" fmla="*/ 863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3946" y="9"/>
                                </a:moveTo>
                                <a:lnTo>
                                  <a:pt x="3946" y="0"/>
                                </a:lnTo>
                                <a:lnTo>
                                  <a:pt x="3850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8"/>
                                </a:lnTo>
                                <a:lnTo>
                                  <a:pt x="96" y="398"/>
                                </a:lnTo>
                                <a:lnTo>
                                  <a:pt x="39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5715 11769"/>
                              <a:gd name="T1" fmla="*/ T0 w 3946"/>
                              <a:gd name="T2" fmla="+- 0 8621 8621"/>
                              <a:gd name="T3" fmla="*/ 8621 h 399"/>
                              <a:gd name="T4" fmla="+- 0 15619 11769"/>
                              <a:gd name="T5" fmla="*/ T4 w 3946"/>
                              <a:gd name="T6" fmla="+- 0 8621 8621"/>
                              <a:gd name="T7" fmla="*/ 8621 h 399"/>
                              <a:gd name="T8" fmla="+- 0 11769 11769"/>
                              <a:gd name="T9" fmla="*/ T8 w 3946"/>
                              <a:gd name="T10" fmla="+- 0 9010 8621"/>
                              <a:gd name="T11" fmla="*/ 9010 h 399"/>
                              <a:gd name="T12" fmla="+- 0 11769 11769"/>
                              <a:gd name="T13" fmla="*/ T12 w 3946"/>
                              <a:gd name="T14" fmla="+- 0 9019 8621"/>
                              <a:gd name="T15" fmla="*/ 9019 h 399"/>
                              <a:gd name="T16" fmla="+- 0 11865 11769"/>
                              <a:gd name="T17" fmla="*/ T16 w 3946"/>
                              <a:gd name="T18" fmla="+- 0 9019 8621"/>
                              <a:gd name="T19" fmla="*/ 9019 h 399"/>
                              <a:gd name="T20" fmla="+- 0 15715 11769"/>
                              <a:gd name="T21" fmla="*/ T20 w 3946"/>
                              <a:gd name="T22" fmla="+- 0 8630 8621"/>
                              <a:gd name="T23" fmla="*/ 8630 h 399"/>
                              <a:gd name="T24" fmla="+- 0 15715 11769"/>
                              <a:gd name="T25" fmla="*/ T24 w 3946"/>
                              <a:gd name="T26" fmla="+- 0 8621 8621"/>
                              <a:gd name="T27" fmla="*/ 862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3946" y="0"/>
                                </a:moveTo>
                                <a:lnTo>
                                  <a:pt x="3850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8"/>
                                </a:lnTo>
                                <a:lnTo>
                                  <a:pt x="96" y="398"/>
                                </a:lnTo>
                                <a:lnTo>
                                  <a:pt x="3946" y="9"/>
                                </a:lnTo>
                                <a:lnTo>
                                  <a:pt x="39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342B16" id="Group 30" o:spid="_x0000_s1026" style="position:absolute;margin-left:588.4pt;margin-top:416.45pt;width:197.45pt;height:34.6pt;z-index:-21922304;mso-position-horizontal-relative:page;mso-position-vertical-relative:page" coordorigin="11768,8329" coordsize="394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">
                <v:shape id="Freeform 38" o:spid="_x0000_s1027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" path="m2631,291r,-10l87,,,,,10,2544,291r87,xe" fillcolor="black" stroked="f">
                  <v:path arrowok="t" o:connecttype="custom" o:connectlocs="2631,8621;2631,8611;87,8330;0,8330;0,8340;2544,8621;2631,8621" o:connectangles="0,0,0,0,0,0,0"/>
                </v:shape>
                <v:shape id="Freeform 37" o:spid="_x0000_s1028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" path="m,l87,,2631,281r,10l2544,291,,10,,xe" filled="f" strokeweight=".12pt">
                  <v:path arrowok="t" o:connecttype="custom" o:connectlocs="0,8330;87,8330;2631,8611;2631,8621;2544,8621;0,8340;0,8330" o:connectangles="0,0,0,0,0,0,0"/>
                </v:shape>
                <v:shape id="Freeform 36" o:spid="_x0000_s1029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" path="m2631,10r,-10l2544,,,281r,10l87,291,2631,10xe" fillcolor="black" stroked="f">
                  <v:path arrowok="t" o:connecttype="custom" o:connectlocs="2631,8340;2631,8330;2544,8330;0,8611;0,8621;87,8621;2631,8340" o:connectangles="0,0,0,0,0,0,0"/>
                </v:shape>
                <v:shape id="Freeform 35" o:spid="_x0000_s1030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" path="m2631,r-87,l,281r,10l87,291,2631,10r,-10xe" filled="f" strokeweight=".12pt">
                  <v:path arrowok="t" o:connecttype="custom" o:connectlocs="2631,8330;2544,8330;0,8611;0,8621;87,8621;2631,8340;2631,8330" o:connectangles="0,0,0,0,0,0,0"/>
                </v:shape>
                <v:shape id="Freeform 34" o:spid="_x0000_s1031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" path="m3946,398r,-9l96,,,,,9,3850,398r96,xe" fillcolor="black" stroked="f">
                  <v:path arrowok="t" o:connecttype="custom" o:connectlocs="3946,9019;3946,9010;96,8621;0,8621;0,8630;3850,9019;3946,9019" o:connectangles="0,0,0,0,0,0,0"/>
                </v:shape>
                <v:shape id="Freeform 33" o:spid="_x0000_s1032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" path="m,l96,,3946,389r,9l3850,398,,9,,xe" filled="f" strokeweight=".12pt">
                  <v:path arrowok="t" o:connecttype="custom" o:connectlocs="0,8621;96,8621;3946,9010;3946,9019;3850,9019;0,8630;0,8621" o:connectangles="0,0,0,0,0,0,0"/>
                </v:shape>
                <v:shape id="Freeform 32" o:spid="_x0000_s1033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" path="m3946,9r,-9l3850,,,389r,9l96,398,3946,9xe" fillcolor="black" stroked="f">
                  <v:path arrowok="t" o:connecttype="custom" o:connectlocs="3946,8630;3946,8621;3850,8621;0,9010;0,9019;96,9019;3946,8630" o:connectangles="0,0,0,0,0,0,0"/>
                </v:shape>
                <v:shape id="Freeform 31" o:spid="_x0000_s1034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" path="m3946,r-96,l,389r,9l96,398,3946,9r,-9xe" filled="f" strokeweight=".12pt">
                  <v:path arrowok="t" o:connecttype="custom" o:connectlocs="3946,8621;3850,8621;0,9010;0,9019;96,9019;3946,8630;3946,8621" o:connectangles="0,0,0,0,0,0,0"/>
                </v:shape>
                <w10:wrap anchorx="page" anchory="page"/>
              </v:group>
            </w:pict>
          </mc:Fallback>
        </mc:AlternateContent>
      </w:r>
    </w:p>
    <w:p w14:paraId="58D8E33B" w14:textId="77777777" w:rsidR="002A3B08" w:rsidRDefault="002A3B08">
      <w:pPr>
        <w:pStyle w:val="a3"/>
        <w:rPr>
          <w:b/>
          <w:sz w:val="20"/>
        </w:rPr>
      </w:pPr>
    </w:p>
    <w:p w14:paraId="13922102" w14:textId="77777777" w:rsidR="002A3B08" w:rsidRDefault="002A3B08">
      <w:pPr>
        <w:pStyle w:val="a3"/>
        <w:rPr>
          <w:b/>
          <w:sz w:val="20"/>
        </w:rPr>
      </w:pPr>
    </w:p>
    <w:p w14:paraId="680903A5" w14:textId="77777777" w:rsidR="002A3B08" w:rsidRDefault="002A3B08">
      <w:pPr>
        <w:pStyle w:val="a3"/>
        <w:rPr>
          <w:b/>
          <w:sz w:val="20"/>
        </w:rPr>
      </w:pPr>
    </w:p>
    <w:p w14:paraId="3CDDBA71" w14:textId="77777777" w:rsidR="002A3B08" w:rsidRDefault="002A3B08">
      <w:pPr>
        <w:pStyle w:val="a3"/>
        <w:spacing w:before="5"/>
        <w:rPr>
          <w:b/>
        </w:rPr>
      </w:pPr>
    </w:p>
    <w:tbl>
      <w:tblPr>
        <w:tblW w:w="0" w:type="auto"/>
        <w:tblInd w:w="7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2470"/>
        <w:gridCol w:w="1203"/>
        <w:gridCol w:w="1203"/>
        <w:gridCol w:w="1253"/>
        <w:gridCol w:w="864"/>
        <w:gridCol w:w="1315"/>
        <w:gridCol w:w="1315"/>
        <w:gridCol w:w="1315"/>
        <w:gridCol w:w="1315"/>
      </w:tblGrid>
      <w:tr w:rsidR="002A3B08" w14:paraId="21A9BF0E" w14:textId="77777777">
        <w:trPr>
          <w:trHeight w:val="294"/>
        </w:trPr>
        <w:tc>
          <w:tcPr>
            <w:tcW w:w="14611" w:type="dxa"/>
            <w:gridSpan w:val="11"/>
          </w:tcPr>
          <w:p w14:paraId="2146514D" w14:textId="77777777" w:rsidR="002A3B08" w:rsidRDefault="00136533">
            <w:pPr>
              <w:pStyle w:val="TableParagraph"/>
              <w:spacing w:before="8"/>
              <w:ind w:left="37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</w:tr>
      <w:tr w:rsidR="002A3B08" w14:paraId="734B48AB" w14:textId="77777777">
        <w:trPr>
          <w:trHeight w:val="1492"/>
        </w:trPr>
        <w:tc>
          <w:tcPr>
            <w:tcW w:w="490" w:type="dxa"/>
            <w:vMerge w:val="restart"/>
            <w:shd w:val="clear" w:color="auto" w:fill="D9D9D9"/>
          </w:tcPr>
          <w:p w14:paraId="08134BE3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7530819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776A8F9B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E14160F" w14:textId="77777777" w:rsidR="002A3B08" w:rsidRDefault="00136533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1868" w:type="dxa"/>
            <w:vMerge w:val="restart"/>
            <w:shd w:val="clear" w:color="auto" w:fill="D9D9D9"/>
          </w:tcPr>
          <w:p w14:paraId="739F14E3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8F147B2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B583BA0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2F4394D" w14:textId="77777777" w:rsidR="002A3B08" w:rsidRDefault="00136533">
            <w:pPr>
              <w:pStyle w:val="TableParagraph"/>
              <w:spacing w:line="266" w:lineRule="auto"/>
              <w:ind w:left="491" w:right="407" w:hanging="58"/>
              <w:rPr>
                <w:sz w:val="18"/>
              </w:rPr>
            </w:pPr>
            <w:r>
              <w:rPr>
                <w:spacing w:val="-1"/>
                <w:sz w:val="18"/>
              </w:rPr>
              <w:t>Norobežojošā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2470" w:type="dxa"/>
            <w:vMerge w:val="restart"/>
            <w:shd w:val="clear" w:color="auto" w:fill="D9D9D9"/>
          </w:tcPr>
          <w:p w14:paraId="0E47001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54DB1FE9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75641844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C03D4C1" w14:textId="77777777" w:rsidR="002A3B08" w:rsidRDefault="00136533">
            <w:pPr>
              <w:pStyle w:val="TableParagraph"/>
              <w:ind w:left="581"/>
              <w:rPr>
                <w:sz w:val="18"/>
              </w:rPr>
            </w:pPr>
            <w:r>
              <w:rPr>
                <w:sz w:val="18"/>
              </w:rPr>
              <w:t>Konstrukcijas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tips</w:t>
            </w:r>
          </w:p>
        </w:tc>
        <w:tc>
          <w:tcPr>
            <w:tcW w:w="1203" w:type="dxa"/>
            <w:shd w:val="clear" w:color="auto" w:fill="D9D9D9"/>
          </w:tcPr>
          <w:p w14:paraId="5A05A0E4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4FA2E2F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CCA955F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72D11E3F" w14:textId="77777777" w:rsidR="002A3B08" w:rsidRDefault="00136533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5B8254B1" w14:textId="77777777" w:rsidR="002A3B08" w:rsidRDefault="00136533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31F7E33E" w14:textId="77777777" w:rsidR="002A3B08" w:rsidRDefault="00136533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saistīto 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tiltu 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0DD58C4E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54744A73" w14:textId="77777777" w:rsidR="002A3B08" w:rsidRDefault="00136533">
            <w:pPr>
              <w:pStyle w:val="TableParagraph"/>
              <w:spacing w:before="180" w:line="266" w:lineRule="auto"/>
              <w:ind w:left="94" w:right="66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garums</w:t>
            </w:r>
          </w:p>
        </w:tc>
        <w:tc>
          <w:tcPr>
            <w:tcW w:w="1315" w:type="dxa"/>
            <w:shd w:val="clear" w:color="auto" w:fill="D9D9D9"/>
          </w:tcPr>
          <w:p w14:paraId="0C590DE0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F75F3A9" w14:textId="77777777" w:rsidR="002A3B08" w:rsidRDefault="00136533">
            <w:pPr>
              <w:pStyle w:val="TableParagraph"/>
              <w:spacing w:before="180" w:line="266" w:lineRule="auto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15" w:type="dxa"/>
            <w:shd w:val="clear" w:color="auto" w:fill="D9D9D9"/>
          </w:tcPr>
          <w:p w14:paraId="7B117774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8208DE8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3F0E55B" w14:textId="77777777" w:rsidR="002A3B08" w:rsidRDefault="00136533">
            <w:pPr>
              <w:pStyle w:val="TableParagraph"/>
              <w:spacing w:line="266" w:lineRule="auto"/>
              <w:ind w:left="414" w:right="-10" w:hanging="384"/>
              <w:rPr>
                <w:sz w:val="18"/>
              </w:rPr>
            </w:pPr>
            <w:r>
              <w:rPr>
                <w:sz w:val="18"/>
              </w:rPr>
              <w:t>Aprēķina 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15" w:type="dxa"/>
            <w:shd w:val="clear" w:color="auto" w:fill="D9D9D9"/>
          </w:tcPr>
          <w:p w14:paraId="0B9BB95D" w14:textId="77777777" w:rsidR="002A3B08" w:rsidRDefault="00136533">
            <w:pPr>
              <w:pStyle w:val="TableParagraph"/>
              <w:spacing w:before="179" w:line="266" w:lineRule="auto"/>
              <w:ind w:left="37" w:right="10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15" w:type="dxa"/>
            <w:shd w:val="clear" w:color="auto" w:fill="D9D9D9"/>
          </w:tcPr>
          <w:p w14:paraId="7022EE70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7222DBC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5414044" w14:textId="77777777" w:rsidR="002A3B08" w:rsidRDefault="00136533">
            <w:pPr>
              <w:pStyle w:val="TableParagraph"/>
              <w:spacing w:line="266" w:lineRule="auto"/>
              <w:ind w:left="297" w:right="47" w:hanging="2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Siltuma </w:t>
            </w:r>
            <w:proofErr w:type="spellStart"/>
            <w:r>
              <w:rPr>
                <w:sz w:val="18"/>
              </w:rPr>
              <w:t>pārnese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 pārvadi</w:t>
            </w:r>
          </w:p>
        </w:tc>
      </w:tr>
      <w:tr w:rsidR="002A3B08" w14:paraId="3BE75EC3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2A2FAB6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01CF5BD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  <w:shd w:val="clear" w:color="auto" w:fill="D9D9D9"/>
          </w:tcPr>
          <w:p w14:paraId="0B02531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733B78D8" w14:textId="77777777" w:rsidR="002A3B08" w:rsidRDefault="00136533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4B97EA39" w14:textId="77777777" w:rsidR="002A3B08" w:rsidRDefault="00136533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1E016FB1" w14:textId="77777777" w:rsidR="002A3B08" w:rsidRDefault="00136533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</w:t>
            </w:r>
            <w:proofErr w:type="spellStart"/>
            <w:r>
              <w:rPr>
                <w:sz w:val="18"/>
              </w:rPr>
              <w:t>mK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64" w:type="dxa"/>
            <w:shd w:val="clear" w:color="auto" w:fill="D9D9D9"/>
          </w:tcPr>
          <w:p w14:paraId="38268AC1" w14:textId="77777777" w:rsidR="002A3B08" w:rsidRDefault="00136533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>m, gab.</w:t>
            </w:r>
          </w:p>
        </w:tc>
        <w:tc>
          <w:tcPr>
            <w:tcW w:w="1315" w:type="dxa"/>
            <w:shd w:val="clear" w:color="auto" w:fill="D9D9D9"/>
          </w:tcPr>
          <w:p w14:paraId="39A5E375" w14:textId="77777777" w:rsidR="002A3B08" w:rsidRDefault="00136533">
            <w:pPr>
              <w:pStyle w:val="TableParagraph"/>
              <w:spacing w:before="28"/>
              <w:ind w:left="56" w:right="33"/>
              <w:jc w:val="center"/>
              <w:rPr>
                <w:sz w:val="18"/>
              </w:rPr>
            </w:pPr>
            <w:r>
              <w:rPr>
                <w:sz w:val="18"/>
              </w:rPr>
              <w:t>W/K</w:t>
            </w:r>
          </w:p>
        </w:tc>
        <w:tc>
          <w:tcPr>
            <w:tcW w:w="1315" w:type="dxa"/>
            <w:shd w:val="clear" w:color="auto" w:fill="D9D9D9"/>
          </w:tcPr>
          <w:p w14:paraId="2C13D513" w14:textId="77777777" w:rsidR="002A3B08" w:rsidRDefault="00136533">
            <w:pPr>
              <w:pStyle w:val="TableParagraph"/>
              <w:spacing w:before="2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15" w:type="dxa"/>
            <w:shd w:val="clear" w:color="auto" w:fill="D9D9D9"/>
          </w:tcPr>
          <w:p w14:paraId="0FE1FE04" w14:textId="77777777" w:rsidR="002A3B08" w:rsidRDefault="00136533">
            <w:pPr>
              <w:pStyle w:val="TableParagraph"/>
              <w:spacing w:before="28"/>
              <w:ind w:left="56" w:right="32"/>
              <w:jc w:val="center"/>
              <w:rPr>
                <w:sz w:val="18"/>
              </w:rPr>
            </w:pPr>
            <w:r>
              <w:rPr>
                <w:sz w:val="18"/>
              </w:rPr>
              <w:t>°C</w:t>
            </w:r>
          </w:p>
        </w:tc>
        <w:tc>
          <w:tcPr>
            <w:tcW w:w="1315" w:type="dxa"/>
            <w:shd w:val="clear" w:color="auto" w:fill="D9D9D9"/>
          </w:tcPr>
          <w:p w14:paraId="6BDA9733" w14:textId="77777777" w:rsidR="002A3B08" w:rsidRDefault="00136533">
            <w:pPr>
              <w:pStyle w:val="TableParagraph"/>
              <w:spacing w:before="28"/>
              <w:ind w:left="56" w:right="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</w:p>
        </w:tc>
      </w:tr>
      <w:tr w:rsidR="002A3B08" w14:paraId="678574FF" w14:textId="77777777">
        <w:trPr>
          <w:trHeight w:val="147"/>
        </w:trPr>
        <w:tc>
          <w:tcPr>
            <w:tcW w:w="490" w:type="dxa"/>
          </w:tcPr>
          <w:p w14:paraId="362B3396" w14:textId="77777777" w:rsidR="002A3B08" w:rsidRDefault="00136533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3266C5AE" w14:textId="77777777" w:rsidR="002A3B08" w:rsidRDefault="00136533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470" w:type="dxa"/>
          </w:tcPr>
          <w:p w14:paraId="2BBA62ED" w14:textId="77777777" w:rsidR="002A3B08" w:rsidRDefault="00136533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2871F936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377261A9" w14:textId="77777777" w:rsidR="002A3B08" w:rsidRDefault="00136533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3A197074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7CFBE6BB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15" w:type="dxa"/>
          </w:tcPr>
          <w:p w14:paraId="66CF96E8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15" w:type="dxa"/>
          </w:tcPr>
          <w:p w14:paraId="44DD2F9A" w14:textId="77777777" w:rsidR="002A3B08" w:rsidRDefault="00136533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15" w:type="dxa"/>
          </w:tcPr>
          <w:p w14:paraId="7478014E" w14:textId="77777777" w:rsidR="002A3B08" w:rsidRDefault="00136533">
            <w:pPr>
              <w:pStyle w:val="TableParagraph"/>
              <w:spacing w:before="2" w:line="125" w:lineRule="exact"/>
              <w:ind w:left="54" w:right="36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15" w:type="dxa"/>
          </w:tcPr>
          <w:p w14:paraId="3AD70FC9" w14:textId="77777777" w:rsidR="002A3B08" w:rsidRDefault="00136533">
            <w:pPr>
              <w:pStyle w:val="TableParagraph"/>
              <w:spacing w:before="2" w:line="125" w:lineRule="exact"/>
              <w:ind w:left="55" w:right="3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156E2F7B" w14:textId="77777777">
        <w:trPr>
          <w:trHeight w:val="270"/>
        </w:trPr>
        <w:tc>
          <w:tcPr>
            <w:tcW w:w="490" w:type="dxa"/>
            <w:vMerge w:val="restart"/>
          </w:tcPr>
          <w:p w14:paraId="05E658D2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0EA1F44" w14:textId="77777777" w:rsidR="002A3B08" w:rsidRDefault="00136533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60BE6FA2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4CD847A" w14:textId="77777777" w:rsidR="002A3B08" w:rsidRDefault="00136533">
            <w:pPr>
              <w:pStyle w:val="TableParagraph"/>
              <w:ind w:left="37"/>
            </w:pPr>
            <w:r>
              <w:t>Ārsiena</w:t>
            </w:r>
          </w:p>
        </w:tc>
        <w:tc>
          <w:tcPr>
            <w:tcW w:w="2470" w:type="dxa"/>
          </w:tcPr>
          <w:p w14:paraId="5B600201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D39B75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A3BF3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8F86B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1D4E96F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B0326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72FC029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8FC41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0728B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FCE7887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F20404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34DA46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4A9C6E2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03FAB6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059FB6C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5B33F61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375A01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28C29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61CA5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3FDD80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C568F9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13411E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EF2BE7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182AD8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D48185D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51DB9F7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180B5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71BBF3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5286DE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B0BA77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924322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CA41B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EB217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525A20C" w14:textId="77777777">
        <w:trPr>
          <w:trHeight w:val="270"/>
        </w:trPr>
        <w:tc>
          <w:tcPr>
            <w:tcW w:w="490" w:type="dxa"/>
            <w:vMerge w:val="restart"/>
          </w:tcPr>
          <w:p w14:paraId="059EADCC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37E2268" w14:textId="77777777" w:rsidR="002A3B08" w:rsidRDefault="00136533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08FACB92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8606713" w14:textId="77777777" w:rsidR="002A3B08" w:rsidRDefault="00136533">
            <w:pPr>
              <w:pStyle w:val="TableParagraph"/>
              <w:spacing w:before="1"/>
              <w:ind w:left="37"/>
            </w:pPr>
            <w:r>
              <w:t>Bēniņi/jumts</w:t>
            </w:r>
          </w:p>
        </w:tc>
        <w:tc>
          <w:tcPr>
            <w:tcW w:w="2470" w:type="dxa"/>
          </w:tcPr>
          <w:p w14:paraId="455EFEDF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86488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3E7C21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D0E2CC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3D86C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0D258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09810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4B0F3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7380F4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9C59F0B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7FC665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931A43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0769AFF" w14:textId="77777777" w:rsidR="002A3B08" w:rsidRDefault="00136533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124CC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5BBBB1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4A9A23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1648916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78FE9C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AC38EB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B46AD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188D7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3EB0DD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D735B7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D899E6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38EC702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77757F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1AF010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1C788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EC561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5353A1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602C0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2B10B6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D0E980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6B9F2FC" w14:textId="77777777">
        <w:trPr>
          <w:trHeight w:val="270"/>
        </w:trPr>
        <w:tc>
          <w:tcPr>
            <w:tcW w:w="490" w:type="dxa"/>
            <w:vMerge w:val="restart"/>
          </w:tcPr>
          <w:p w14:paraId="7B7E23DA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13257FC" w14:textId="77777777" w:rsidR="002A3B08" w:rsidRDefault="00136533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736626B3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0E79E29" w14:textId="77777777" w:rsidR="002A3B08" w:rsidRDefault="00136533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2470" w:type="dxa"/>
          </w:tcPr>
          <w:p w14:paraId="40AB4B8F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67E7D6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D9E75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303CF2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42E84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792767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8D881B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4F4F6F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4B31F0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7C6753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46AB842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CFA183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17F274E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613BFD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1EB27EA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40B1C2A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E866A4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5A7C9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0F6D8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8DABF7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AEF421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20B7A9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38BC68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44BF31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0B8E50F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303863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E49BF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E3A145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52B72F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EE68FC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E2781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C8E47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94AB4E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34D901E" w14:textId="77777777">
        <w:trPr>
          <w:trHeight w:val="282"/>
        </w:trPr>
        <w:tc>
          <w:tcPr>
            <w:tcW w:w="490" w:type="dxa"/>
            <w:vMerge w:val="restart"/>
          </w:tcPr>
          <w:p w14:paraId="3D6B60FA" w14:textId="77777777" w:rsidR="002A3B08" w:rsidRDefault="00136533">
            <w:pPr>
              <w:pStyle w:val="TableParagraph"/>
              <w:spacing w:before="147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5B743A8C" w14:textId="77777777" w:rsidR="002A3B08" w:rsidRDefault="00136533">
            <w:pPr>
              <w:pStyle w:val="TableParagraph"/>
              <w:spacing w:before="147"/>
              <w:ind w:left="37"/>
            </w:pPr>
            <w:r>
              <w:t>Logi</w:t>
            </w:r>
          </w:p>
        </w:tc>
        <w:tc>
          <w:tcPr>
            <w:tcW w:w="2470" w:type="dxa"/>
          </w:tcPr>
          <w:p w14:paraId="14F70400" w14:textId="77777777" w:rsidR="002A3B08" w:rsidRDefault="00136533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361202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201A91A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365314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2C419D1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C352D2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F117C1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CD374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716DD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E0D3B3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19E846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94A0B0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896F54D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24D3C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082816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4E2365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54C07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0D3BC3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5E7FF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03E6E4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618BCB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1E76B56" w14:textId="77777777">
        <w:trPr>
          <w:trHeight w:val="270"/>
        </w:trPr>
        <w:tc>
          <w:tcPr>
            <w:tcW w:w="490" w:type="dxa"/>
            <w:vMerge w:val="restart"/>
          </w:tcPr>
          <w:p w14:paraId="0CA541F7" w14:textId="77777777" w:rsidR="002A3B08" w:rsidRDefault="00136533">
            <w:pPr>
              <w:pStyle w:val="TableParagraph"/>
              <w:spacing w:before="142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3AE04ED0" w14:textId="77777777" w:rsidR="002A3B08" w:rsidRDefault="00136533">
            <w:pPr>
              <w:pStyle w:val="TableParagraph"/>
              <w:spacing w:before="142"/>
              <w:ind w:left="37"/>
            </w:pPr>
            <w:r>
              <w:t>Durvis</w:t>
            </w:r>
          </w:p>
        </w:tc>
        <w:tc>
          <w:tcPr>
            <w:tcW w:w="2470" w:type="dxa"/>
          </w:tcPr>
          <w:p w14:paraId="4A3C503D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6DF035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490BA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F3DCE6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12404C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DD946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36ACE5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37BB03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B22D2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4D49FE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60D968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254ECD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F0FFE74" w14:textId="77777777" w:rsidR="002A3B08" w:rsidRDefault="00136533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33A1810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55DEED8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44B89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0E1CA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13079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BBE38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B8DE7C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E0083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FCF1345" w14:textId="77777777">
        <w:trPr>
          <w:trHeight w:val="270"/>
        </w:trPr>
        <w:tc>
          <w:tcPr>
            <w:tcW w:w="9351" w:type="dxa"/>
            <w:gridSpan w:val="7"/>
          </w:tcPr>
          <w:p w14:paraId="6C07720D" w14:textId="77777777" w:rsidR="002A3B08" w:rsidRDefault="00136533">
            <w:pPr>
              <w:pStyle w:val="TableParagraph"/>
              <w:spacing w:line="249" w:lineRule="exact"/>
              <w:ind w:right="15"/>
              <w:jc w:val="right"/>
            </w:pPr>
            <w:r>
              <w:t>Kopā 2.ZONA</w:t>
            </w:r>
          </w:p>
        </w:tc>
        <w:tc>
          <w:tcPr>
            <w:tcW w:w="1315" w:type="dxa"/>
          </w:tcPr>
          <w:p w14:paraId="74AF56B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  <w:gridSpan w:val="2"/>
          </w:tcPr>
          <w:p w14:paraId="059E2C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01E27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7D12222" w14:textId="77777777">
        <w:trPr>
          <w:trHeight w:val="378"/>
        </w:trPr>
        <w:tc>
          <w:tcPr>
            <w:tcW w:w="9351" w:type="dxa"/>
            <w:gridSpan w:val="7"/>
          </w:tcPr>
          <w:p w14:paraId="06231D74" w14:textId="77777777" w:rsidR="002A3B08" w:rsidRDefault="00136533">
            <w:pPr>
              <w:pStyle w:val="TableParagraph"/>
              <w:spacing w:before="41"/>
              <w:ind w:left="2414"/>
              <w:rPr>
                <w:b/>
              </w:rPr>
            </w:pPr>
            <w:r>
              <w:rPr>
                <w:b/>
              </w:rPr>
              <w:t>Kopējais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ēkas norobežojošo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konstrukciju siltuma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zudumu koeficients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vertAlign w:val="subscript"/>
              </w:rPr>
              <w:t>T</w:t>
            </w:r>
          </w:p>
        </w:tc>
        <w:tc>
          <w:tcPr>
            <w:tcW w:w="1315" w:type="dxa"/>
          </w:tcPr>
          <w:p w14:paraId="0C2DA7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945" w:type="dxa"/>
            <w:gridSpan w:val="3"/>
          </w:tcPr>
          <w:p w14:paraId="4E7B35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8346955" w14:textId="77777777">
        <w:trPr>
          <w:trHeight w:val="294"/>
        </w:trPr>
        <w:tc>
          <w:tcPr>
            <w:tcW w:w="13296" w:type="dxa"/>
            <w:gridSpan w:val="10"/>
          </w:tcPr>
          <w:p w14:paraId="5D176C69" w14:textId="77777777" w:rsidR="002A3B08" w:rsidRDefault="00136533">
            <w:pPr>
              <w:pStyle w:val="TableParagraph"/>
              <w:spacing w:before="12"/>
              <w:ind w:left="8082"/>
              <w:rPr>
                <w:b/>
              </w:rPr>
            </w:pPr>
            <w:r>
              <w:rPr>
                <w:b/>
              </w:rPr>
              <w:t>Kopējā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siltuma </w:t>
            </w:r>
            <w:proofErr w:type="spellStart"/>
            <w:r>
              <w:rPr>
                <w:b/>
              </w:rPr>
              <w:t>pārnese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 pārvadi apkurei,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 xml:space="preserve"> gadā</w:t>
            </w:r>
          </w:p>
        </w:tc>
        <w:tc>
          <w:tcPr>
            <w:tcW w:w="1315" w:type="dxa"/>
          </w:tcPr>
          <w:p w14:paraId="66A6CDD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DF3DC35" w14:textId="77777777">
        <w:trPr>
          <w:trHeight w:val="438"/>
        </w:trPr>
        <w:tc>
          <w:tcPr>
            <w:tcW w:w="4828" w:type="dxa"/>
            <w:gridSpan w:val="3"/>
          </w:tcPr>
          <w:p w14:paraId="7DB9B7BE" w14:textId="77777777" w:rsidR="002A3B08" w:rsidRDefault="00136533">
            <w:pPr>
              <w:pStyle w:val="TableParagraph"/>
              <w:spacing w:before="79"/>
              <w:ind w:left="37"/>
            </w:pPr>
            <w:r>
              <w:t>Neatkarīgā</w:t>
            </w:r>
            <w:r>
              <w:rPr>
                <w:spacing w:val="1"/>
              </w:rPr>
              <w:t xml:space="preserve"> </w:t>
            </w:r>
            <w:r>
              <w:t>eksperta</w:t>
            </w:r>
            <w:r>
              <w:rPr>
                <w:spacing w:val="1"/>
              </w:rPr>
              <w:t xml:space="preserve"> </w:t>
            </w:r>
            <w:r>
              <w:t>piezīmes,</w:t>
            </w:r>
            <w:r>
              <w:rPr>
                <w:spacing w:val="2"/>
              </w:rPr>
              <w:t xml:space="preserve"> </w:t>
            </w:r>
            <w:r>
              <w:t>papildinformācija</w:t>
            </w:r>
          </w:p>
        </w:tc>
        <w:tc>
          <w:tcPr>
            <w:tcW w:w="9783" w:type="dxa"/>
            <w:gridSpan w:val="8"/>
          </w:tcPr>
          <w:p w14:paraId="58CAFA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F53EB52" w14:textId="77777777" w:rsidR="002A3B08" w:rsidRDefault="002A3B08">
      <w:pPr>
        <w:rPr>
          <w:sz w:val="18"/>
        </w:rPr>
        <w:sectPr w:rsidR="002A3B08">
          <w:pgSz w:w="16840" w:h="11910" w:orient="landscape"/>
          <w:pgMar w:top="1100" w:right="340" w:bottom="620" w:left="340" w:header="0" w:footer="436" w:gutter="0"/>
          <w:cols w:space="720"/>
        </w:sectPr>
      </w:pPr>
    </w:p>
    <w:p w14:paraId="21776B41" w14:textId="77777777" w:rsidR="002A3B08" w:rsidRDefault="00136533">
      <w:pPr>
        <w:pStyle w:val="a5"/>
        <w:numPr>
          <w:ilvl w:val="1"/>
          <w:numId w:val="4"/>
        </w:numPr>
        <w:tabs>
          <w:tab w:val="left" w:pos="1664"/>
        </w:tabs>
        <w:spacing w:before="74"/>
        <w:ind w:left="1663" w:hanging="421"/>
        <w:jc w:val="left"/>
        <w:rPr>
          <w:b/>
          <w:sz w:val="24"/>
        </w:rPr>
      </w:pPr>
      <w:r>
        <w:rPr>
          <w:b/>
          <w:sz w:val="24"/>
        </w:rPr>
        <w:t>Ventilācijas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sistēmas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ēku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zonās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sasniedzamie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rādītāji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pēc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energoefektivitātes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uzlabošanas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pasākumu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veikšanas*</w:t>
      </w:r>
    </w:p>
    <w:p w14:paraId="7D5A5482" w14:textId="77777777" w:rsidR="002A3B08" w:rsidRDefault="00136533">
      <w:pPr>
        <w:pStyle w:val="a5"/>
        <w:numPr>
          <w:ilvl w:val="2"/>
          <w:numId w:val="4"/>
        </w:numPr>
        <w:tabs>
          <w:tab w:val="left" w:pos="1844"/>
        </w:tabs>
        <w:spacing w:before="38" w:after="16"/>
        <w:ind w:hanging="601"/>
        <w:rPr>
          <w:sz w:val="24"/>
        </w:rPr>
      </w:pPr>
      <w:r>
        <w:rPr>
          <w:sz w:val="24"/>
        </w:rPr>
        <w:t>Aprēķina</w:t>
      </w:r>
      <w:r>
        <w:rPr>
          <w:spacing w:val="-4"/>
          <w:sz w:val="24"/>
        </w:rPr>
        <w:t xml:space="preserve"> </w:t>
      </w:r>
      <w:r>
        <w:rPr>
          <w:sz w:val="24"/>
        </w:rPr>
        <w:t>parametri</w:t>
      </w: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680"/>
        <w:gridCol w:w="1591"/>
        <w:gridCol w:w="1428"/>
        <w:gridCol w:w="1428"/>
        <w:gridCol w:w="1378"/>
        <w:gridCol w:w="1505"/>
        <w:gridCol w:w="1793"/>
        <w:gridCol w:w="1579"/>
        <w:gridCol w:w="1867"/>
      </w:tblGrid>
      <w:tr w:rsidR="002A3B08" w14:paraId="4816D783" w14:textId="77777777">
        <w:trPr>
          <w:trHeight w:val="1225"/>
        </w:trPr>
        <w:tc>
          <w:tcPr>
            <w:tcW w:w="514" w:type="dxa"/>
            <w:vMerge w:val="restart"/>
            <w:shd w:val="clear" w:color="auto" w:fill="D9D9D9"/>
          </w:tcPr>
          <w:p w14:paraId="0D68EC67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D41D18F" w14:textId="77777777" w:rsidR="002A3B08" w:rsidRDefault="002A3B08">
            <w:pPr>
              <w:pStyle w:val="TableParagraph"/>
              <w:spacing w:before="9"/>
              <w:rPr>
                <w:sz w:val="18"/>
              </w:rPr>
            </w:pPr>
          </w:p>
          <w:p w14:paraId="31111FE2" w14:textId="77777777" w:rsidR="002A3B08" w:rsidRDefault="00136533">
            <w:pPr>
              <w:pStyle w:val="TableParagraph"/>
              <w:ind w:left="114"/>
            </w:pPr>
            <w:r>
              <w:t>Nr.</w:t>
            </w:r>
          </w:p>
          <w:p w14:paraId="7900FF22" w14:textId="77777777" w:rsidR="002A3B08" w:rsidRDefault="00136533">
            <w:pPr>
              <w:pStyle w:val="TableParagraph"/>
              <w:spacing w:before="26"/>
              <w:ind w:left="66"/>
            </w:pPr>
            <w:r>
              <w:t>p.</w:t>
            </w:r>
            <w:r>
              <w:rPr>
                <w:spacing w:val="1"/>
              </w:rPr>
              <w:t xml:space="preserve"> </w:t>
            </w:r>
            <w:r>
              <w:t>k.</w:t>
            </w:r>
          </w:p>
        </w:tc>
        <w:tc>
          <w:tcPr>
            <w:tcW w:w="1680" w:type="dxa"/>
            <w:vMerge w:val="restart"/>
            <w:shd w:val="clear" w:color="auto" w:fill="D9D9D9"/>
          </w:tcPr>
          <w:p w14:paraId="3648B9FB" w14:textId="77777777" w:rsidR="002A3B08" w:rsidRDefault="002A3B08">
            <w:pPr>
              <w:pStyle w:val="TableParagraph"/>
              <w:spacing w:before="8"/>
              <w:rPr>
                <w:sz w:val="30"/>
              </w:rPr>
            </w:pPr>
          </w:p>
          <w:p w14:paraId="1F13AB20" w14:textId="77777777" w:rsidR="002A3B08" w:rsidRDefault="00136533">
            <w:pPr>
              <w:pStyle w:val="TableParagraph"/>
              <w:spacing w:line="264" w:lineRule="auto"/>
              <w:ind w:left="135" w:right="105" w:firstLine="1"/>
              <w:jc w:val="center"/>
            </w:pPr>
            <w:r>
              <w:t>Zonas</w:t>
            </w:r>
            <w:r>
              <w:rPr>
                <w:spacing w:val="1"/>
              </w:rPr>
              <w:t xml:space="preserve"> </w:t>
            </w:r>
            <w:r>
              <w:t>apzīmējums</w:t>
            </w:r>
            <w:r>
              <w:rPr>
                <w:spacing w:val="9"/>
              </w:rPr>
              <w:t xml:space="preserve"> </w:t>
            </w:r>
            <w:r>
              <w:t>(un</w:t>
            </w:r>
            <w:r>
              <w:rPr>
                <w:spacing w:val="-9"/>
              </w:rPr>
              <w:t xml:space="preserve"> </w:t>
            </w:r>
            <w:r>
              <w:t>nosaukums)</w:t>
            </w:r>
          </w:p>
        </w:tc>
        <w:tc>
          <w:tcPr>
            <w:tcW w:w="1591" w:type="dxa"/>
            <w:vMerge w:val="restart"/>
            <w:shd w:val="clear" w:color="auto" w:fill="D9D9D9"/>
          </w:tcPr>
          <w:p w14:paraId="5098B567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D7414E6" w14:textId="77777777" w:rsidR="002A3B08" w:rsidRDefault="002A3B08">
            <w:pPr>
              <w:pStyle w:val="TableParagraph"/>
              <w:spacing w:before="9"/>
              <w:rPr>
                <w:sz w:val="18"/>
              </w:rPr>
            </w:pPr>
          </w:p>
          <w:p w14:paraId="39528549" w14:textId="77777777" w:rsidR="002A3B08" w:rsidRDefault="00136533">
            <w:pPr>
              <w:pStyle w:val="TableParagraph"/>
              <w:spacing w:line="264" w:lineRule="auto"/>
              <w:ind w:left="565" w:right="235" w:hanging="300"/>
            </w:pPr>
            <w:r>
              <w:t>Ventilācijas</w:t>
            </w:r>
            <w:r>
              <w:rPr>
                <w:spacing w:val="-52"/>
              </w:rPr>
              <w:t xml:space="preserve"> </w:t>
            </w:r>
            <w:r>
              <w:t>veids</w:t>
            </w:r>
          </w:p>
        </w:tc>
        <w:tc>
          <w:tcPr>
            <w:tcW w:w="1428" w:type="dxa"/>
            <w:shd w:val="clear" w:color="auto" w:fill="D9D9D9"/>
          </w:tcPr>
          <w:p w14:paraId="2DD0112B" w14:textId="77777777" w:rsidR="002A3B08" w:rsidRDefault="002A3B08">
            <w:pPr>
              <w:pStyle w:val="TableParagraph"/>
              <w:spacing w:before="10"/>
              <w:rPr>
                <w:sz w:val="29"/>
              </w:rPr>
            </w:pPr>
          </w:p>
          <w:p w14:paraId="222F7BAF" w14:textId="77777777" w:rsidR="002A3B08" w:rsidRDefault="00136533">
            <w:pPr>
              <w:pStyle w:val="TableParagraph"/>
              <w:spacing w:line="264" w:lineRule="auto"/>
              <w:ind w:left="385" w:right="264" w:hanging="80"/>
            </w:pPr>
            <w:r>
              <w:t>Aprēķina</w:t>
            </w:r>
            <w:r>
              <w:rPr>
                <w:spacing w:val="-52"/>
              </w:rPr>
              <w:t xml:space="preserve"> </w:t>
            </w:r>
            <w:r>
              <w:t>tilpums</w:t>
            </w:r>
          </w:p>
        </w:tc>
        <w:tc>
          <w:tcPr>
            <w:tcW w:w="1428" w:type="dxa"/>
            <w:shd w:val="clear" w:color="auto" w:fill="D9D9D9"/>
          </w:tcPr>
          <w:p w14:paraId="12A8B2FB" w14:textId="77777777" w:rsidR="002A3B08" w:rsidRDefault="00136533">
            <w:pPr>
              <w:pStyle w:val="TableParagraph"/>
              <w:spacing w:before="204" w:line="264" w:lineRule="auto"/>
              <w:ind w:left="258" w:right="239" w:firstLine="7"/>
              <w:jc w:val="center"/>
            </w:pPr>
            <w:r>
              <w:t>Gaisa</w:t>
            </w:r>
            <w:r>
              <w:rPr>
                <w:spacing w:val="1"/>
              </w:rPr>
              <w:t xml:space="preserve"> </w:t>
            </w:r>
            <w:r>
              <w:t>apmaiņas</w:t>
            </w:r>
            <w:r>
              <w:rPr>
                <w:spacing w:val="1"/>
              </w:rPr>
              <w:t xml:space="preserve"> </w:t>
            </w:r>
            <w:r>
              <w:t>intensitāte</w:t>
            </w:r>
          </w:p>
        </w:tc>
        <w:tc>
          <w:tcPr>
            <w:tcW w:w="1378" w:type="dxa"/>
            <w:shd w:val="clear" w:color="auto" w:fill="D9D9D9"/>
          </w:tcPr>
          <w:p w14:paraId="6CE708D2" w14:textId="77777777" w:rsidR="002A3B08" w:rsidRDefault="00136533">
            <w:pPr>
              <w:pStyle w:val="TableParagraph"/>
              <w:spacing w:before="204" w:line="264" w:lineRule="auto"/>
              <w:ind w:left="292" w:right="267"/>
              <w:jc w:val="center"/>
            </w:pPr>
            <w:r>
              <w:t>Darbības</w:t>
            </w:r>
            <w:r>
              <w:rPr>
                <w:spacing w:val="-52"/>
              </w:rPr>
              <w:t xml:space="preserve"> </w:t>
            </w:r>
            <w:r>
              <w:t>ilgums</w:t>
            </w:r>
            <w:r>
              <w:rPr>
                <w:spacing w:val="1"/>
              </w:rPr>
              <w:t xml:space="preserve"> </w:t>
            </w:r>
            <w:r>
              <w:t>periodā</w:t>
            </w:r>
          </w:p>
        </w:tc>
        <w:tc>
          <w:tcPr>
            <w:tcW w:w="1505" w:type="dxa"/>
            <w:shd w:val="clear" w:color="auto" w:fill="D9D9D9"/>
          </w:tcPr>
          <w:p w14:paraId="764A3E9F" w14:textId="77777777" w:rsidR="002A3B08" w:rsidRDefault="00136533">
            <w:pPr>
              <w:pStyle w:val="TableParagraph"/>
              <w:spacing w:before="204" w:line="264" w:lineRule="auto"/>
              <w:ind w:left="49" w:right="17" w:hanging="18"/>
              <w:jc w:val="center"/>
            </w:pPr>
            <w:r>
              <w:t>Ventilācijas</w:t>
            </w:r>
            <w:r>
              <w:rPr>
                <w:spacing w:val="1"/>
              </w:rPr>
              <w:t xml:space="preserve"> </w:t>
            </w:r>
            <w:r>
              <w:t>siltuma zudumu</w:t>
            </w:r>
            <w:r>
              <w:rPr>
                <w:spacing w:val="-52"/>
              </w:rPr>
              <w:t xml:space="preserve"> </w:t>
            </w:r>
            <w:r>
              <w:t>koeficients**</w:t>
            </w:r>
          </w:p>
        </w:tc>
        <w:tc>
          <w:tcPr>
            <w:tcW w:w="1793" w:type="dxa"/>
            <w:shd w:val="clear" w:color="auto" w:fill="D9D9D9"/>
          </w:tcPr>
          <w:p w14:paraId="19514DFA" w14:textId="77777777" w:rsidR="002A3B08" w:rsidRDefault="00136533">
            <w:pPr>
              <w:pStyle w:val="TableParagraph"/>
              <w:spacing w:before="204" w:line="264" w:lineRule="auto"/>
              <w:ind w:left="94" w:right="75" w:firstLine="1"/>
              <w:jc w:val="center"/>
            </w:pP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atgūšanas vidējais</w:t>
            </w:r>
            <w:r>
              <w:rPr>
                <w:spacing w:val="-52"/>
              </w:rPr>
              <w:t xml:space="preserve"> </w:t>
            </w:r>
            <w:r>
              <w:t>rādītājs periodā</w:t>
            </w:r>
          </w:p>
        </w:tc>
        <w:tc>
          <w:tcPr>
            <w:tcW w:w="1579" w:type="dxa"/>
            <w:shd w:val="clear" w:color="auto" w:fill="D9D9D9"/>
          </w:tcPr>
          <w:p w14:paraId="5F293F2B" w14:textId="77777777" w:rsidR="002A3B08" w:rsidRDefault="00136533">
            <w:pPr>
              <w:pStyle w:val="TableParagraph"/>
              <w:spacing w:before="204" w:line="264" w:lineRule="auto"/>
              <w:ind w:left="106" w:right="83"/>
              <w:jc w:val="center"/>
            </w:pPr>
            <w:r>
              <w:t>Piegādātā gaisa</w:t>
            </w:r>
            <w:r>
              <w:rPr>
                <w:spacing w:val="-52"/>
              </w:rPr>
              <w:t xml:space="preserve"> </w:t>
            </w:r>
            <w:r>
              <w:t>temperatūras</w:t>
            </w:r>
            <w:r>
              <w:rPr>
                <w:spacing w:val="1"/>
              </w:rPr>
              <w:t xml:space="preserve"> </w:t>
            </w:r>
            <w:r>
              <w:t>starpība</w:t>
            </w:r>
          </w:p>
        </w:tc>
        <w:tc>
          <w:tcPr>
            <w:tcW w:w="1867" w:type="dxa"/>
            <w:shd w:val="clear" w:color="auto" w:fill="D9D9D9"/>
          </w:tcPr>
          <w:p w14:paraId="4C693C2C" w14:textId="77777777" w:rsidR="002A3B08" w:rsidRDefault="002A3B08">
            <w:pPr>
              <w:pStyle w:val="TableParagraph"/>
              <w:spacing w:before="10"/>
              <w:rPr>
                <w:sz w:val="29"/>
              </w:rPr>
            </w:pPr>
          </w:p>
          <w:p w14:paraId="7C363EDE" w14:textId="77777777" w:rsidR="002A3B08" w:rsidRDefault="00136533">
            <w:pPr>
              <w:pStyle w:val="TableParagraph"/>
              <w:spacing w:line="264" w:lineRule="auto"/>
              <w:ind w:left="466" w:right="79" w:hanging="356"/>
            </w:pPr>
            <w:r>
              <w:t xml:space="preserve">Siltuma </w:t>
            </w:r>
            <w:proofErr w:type="spellStart"/>
            <w:r>
              <w:t>pārnese</w:t>
            </w:r>
            <w:proofErr w:type="spellEnd"/>
            <w:r>
              <w:t xml:space="preserve"> ar</w:t>
            </w:r>
            <w:r>
              <w:rPr>
                <w:spacing w:val="-52"/>
              </w:rPr>
              <w:t xml:space="preserve"> </w:t>
            </w:r>
            <w:r>
              <w:t>ventilāciju</w:t>
            </w:r>
          </w:p>
        </w:tc>
      </w:tr>
      <w:tr w:rsidR="002A3B08" w14:paraId="64FFAD04" w14:textId="77777777">
        <w:trPr>
          <w:trHeight w:val="294"/>
        </w:trPr>
        <w:tc>
          <w:tcPr>
            <w:tcW w:w="514" w:type="dxa"/>
            <w:vMerge/>
            <w:tcBorders>
              <w:top w:val="nil"/>
            </w:tcBorders>
            <w:shd w:val="clear" w:color="auto" w:fill="D9D9D9"/>
          </w:tcPr>
          <w:p w14:paraId="2F56A90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D9D9D9"/>
          </w:tcPr>
          <w:p w14:paraId="2A9EAB9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D9D9D9"/>
          </w:tcPr>
          <w:p w14:paraId="2428742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D9D9D9"/>
          </w:tcPr>
          <w:p w14:paraId="3EFBCE09" w14:textId="77777777" w:rsidR="002A3B08" w:rsidRDefault="00136533">
            <w:pPr>
              <w:pStyle w:val="TableParagraph"/>
              <w:spacing w:before="45" w:line="156" w:lineRule="auto"/>
              <w:ind w:left="573" w:right="537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428" w:type="dxa"/>
            <w:shd w:val="clear" w:color="auto" w:fill="D9D9D9"/>
          </w:tcPr>
          <w:p w14:paraId="5D1C0403" w14:textId="77777777" w:rsidR="002A3B08" w:rsidRDefault="00136533">
            <w:pPr>
              <w:pStyle w:val="TableParagraph"/>
              <w:spacing w:before="29"/>
              <w:ind w:left="573" w:right="538"/>
              <w:jc w:val="center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  <w:tc>
          <w:tcPr>
            <w:tcW w:w="1378" w:type="dxa"/>
            <w:shd w:val="clear" w:color="auto" w:fill="D9D9D9"/>
          </w:tcPr>
          <w:p w14:paraId="16D2D1A4" w14:textId="77777777" w:rsidR="002A3B08" w:rsidRDefault="00136533">
            <w:pPr>
              <w:pStyle w:val="TableParagraph"/>
              <w:spacing w:before="29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505" w:type="dxa"/>
            <w:shd w:val="clear" w:color="auto" w:fill="D9D9D9"/>
          </w:tcPr>
          <w:p w14:paraId="30C13F4B" w14:textId="77777777" w:rsidR="002A3B08" w:rsidRDefault="00136533">
            <w:pPr>
              <w:pStyle w:val="TableParagraph"/>
              <w:spacing w:before="29"/>
              <w:ind w:left="363" w:right="330"/>
              <w:jc w:val="center"/>
              <w:rPr>
                <w:sz w:val="20"/>
              </w:rPr>
            </w:pPr>
            <w:r>
              <w:rPr>
                <w:sz w:val="20"/>
              </w:rPr>
              <w:t>W/K</w:t>
            </w:r>
          </w:p>
        </w:tc>
        <w:tc>
          <w:tcPr>
            <w:tcW w:w="1793" w:type="dxa"/>
            <w:shd w:val="clear" w:color="auto" w:fill="D9D9D9"/>
          </w:tcPr>
          <w:p w14:paraId="00A5FB5D" w14:textId="77777777" w:rsidR="002A3B08" w:rsidRDefault="00136533">
            <w:pPr>
              <w:pStyle w:val="TableParagraph"/>
              <w:spacing w:before="2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79" w:type="dxa"/>
            <w:shd w:val="clear" w:color="auto" w:fill="D9D9D9"/>
          </w:tcPr>
          <w:p w14:paraId="7AA8CD76" w14:textId="77777777" w:rsidR="002A3B08" w:rsidRDefault="00136533">
            <w:pPr>
              <w:pStyle w:val="TableParagraph"/>
              <w:spacing w:before="29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867" w:type="dxa"/>
            <w:shd w:val="clear" w:color="auto" w:fill="D9D9D9"/>
          </w:tcPr>
          <w:p w14:paraId="38DF2E4A" w14:textId="77777777" w:rsidR="002A3B08" w:rsidRDefault="00136533">
            <w:pPr>
              <w:pStyle w:val="TableParagraph"/>
              <w:spacing w:before="29"/>
              <w:ind w:left="726" w:right="6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</w:tr>
      <w:tr w:rsidR="002A3B08" w14:paraId="32B7DCBE" w14:textId="77777777">
        <w:trPr>
          <w:trHeight w:val="136"/>
        </w:trPr>
        <w:tc>
          <w:tcPr>
            <w:tcW w:w="514" w:type="dxa"/>
          </w:tcPr>
          <w:p w14:paraId="3F9D4E04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80" w:type="dxa"/>
          </w:tcPr>
          <w:p w14:paraId="10C6C7F2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591" w:type="dxa"/>
          </w:tcPr>
          <w:p w14:paraId="34F1563F" w14:textId="77777777" w:rsidR="002A3B08" w:rsidRDefault="00136533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428" w:type="dxa"/>
          </w:tcPr>
          <w:p w14:paraId="298685BB" w14:textId="77777777" w:rsidR="002A3B08" w:rsidRDefault="00136533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428" w:type="dxa"/>
          </w:tcPr>
          <w:p w14:paraId="28C51E6B" w14:textId="77777777" w:rsidR="002A3B08" w:rsidRDefault="00136533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378" w:type="dxa"/>
          </w:tcPr>
          <w:p w14:paraId="2D2CAD4A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05" w:type="dxa"/>
          </w:tcPr>
          <w:p w14:paraId="2600AF20" w14:textId="77777777" w:rsidR="002A3B08" w:rsidRDefault="00136533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93" w:type="dxa"/>
          </w:tcPr>
          <w:p w14:paraId="034B1DCB" w14:textId="77777777" w:rsidR="002A3B08" w:rsidRDefault="00136533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579" w:type="dxa"/>
          </w:tcPr>
          <w:p w14:paraId="73C2ACF1" w14:textId="77777777" w:rsidR="002A3B08" w:rsidRDefault="00136533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67" w:type="dxa"/>
          </w:tcPr>
          <w:p w14:paraId="0E717C3D" w14:textId="77777777" w:rsidR="002A3B08" w:rsidRDefault="00136533">
            <w:pPr>
              <w:pStyle w:val="TableParagraph"/>
              <w:spacing w:line="116" w:lineRule="exact"/>
              <w:ind w:left="713" w:right="69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</w:tr>
      <w:tr w:rsidR="002A3B08" w14:paraId="7D419DCF" w14:textId="77777777">
        <w:trPr>
          <w:trHeight w:val="258"/>
        </w:trPr>
        <w:tc>
          <w:tcPr>
            <w:tcW w:w="514" w:type="dxa"/>
            <w:vMerge w:val="restart"/>
          </w:tcPr>
          <w:p w14:paraId="529C41C9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4F9490EA" w14:textId="77777777" w:rsidR="002A3B08" w:rsidRDefault="00136533">
            <w:pPr>
              <w:pStyle w:val="TableParagraph"/>
              <w:spacing w:before="1"/>
              <w:ind w:left="23"/>
              <w:jc w:val="center"/>
            </w:pPr>
            <w:r>
              <w:t>1</w:t>
            </w:r>
          </w:p>
        </w:tc>
        <w:tc>
          <w:tcPr>
            <w:tcW w:w="1680" w:type="dxa"/>
            <w:vMerge w:val="restart"/>
          </w:tcPr>
          <w:p w14:paraId="1188332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311E55D3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Dabiskā</w:t>
            </w:r>
          </w:p>
        </w:tc>
        <w:tc>
          <w:tcPr>
            <w:tcW w:w="1428" w:type="dxa"/>
          </w:tcPr>
          <w:p w14:paraId="73CF5B8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74F6A4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52301E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1B0DC0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799E11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400A1F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5F5C91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2D462F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5950062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6E09256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6FEC46A4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Mehāniskā</w:t>
            </w:r>
          </w:p>
        </w:tc>
        <w:tc>
          <w:tcPr>
            <w:tcW w:w="1428" w:type="dxa"/>
          </w:tcPr>
          <w:p w14:paraId="565EEF3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130B477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2C1E5E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539D3C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5217E7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7A1F81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25C0D1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1C4E008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70EA720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6D24972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2FC7D10B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Infiltrācija</w:t>
            </w:r>
          </w:p>
        </w:tc>
        <w:tc>
          <w:tcPr>
            <w:tcW w:w="1428" w:type="dxa"/>
          </w:tcPr>
          <w:p w14:paraId="1FAB620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0CDD32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1CD56E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43026E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4F591E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28EB3C9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638072E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BCA9A2F" w14:textId="77777777">
        <w:trPr>
          <w:trHeight w:val="258"/>
        </w:trPr>
        <w:tc>
          <w:tcPr>
            <w:tcW w:w="514" w:type="dxa"/>
            <w:vMerge w:val="restart"/>
          </w:tcPr>
          <w:p w14:paraId="08D38420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358084B6" w14:textId="77777777" w:rsidR="002A3B08" w:rsidRDefault="00136533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680" w:type="dxa"/>
            <w:vMerge w:val="restart"/>
          </w:tcPr>
          <w:p w14:paraId="1E6FFF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49B25298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Dabiskā</w:t>
            </w:r>
          </w:p>
        </w:tc>
        <w:tc>
          <w:tcPr>
            <w:tcW w:w="1428" w:type="dxa"/>
          </w:tcPr>
          <w:p w14:paraId="59176AC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726770A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0559071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4371CA2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7F65415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6A8874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0FDCFC6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04EBBAF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1689D67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40F5617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20A89142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Mehāniskā</w:t>
            </w:r>
          </w:p>
        </w:tc>
        <w:tc>
          <w:tcPr>
            <w:tcW w:w="1428" w:type="dxa"/>
          </w:tcPr>
          <w:p w14:paraId="7DD95C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16CFDD8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F7232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1AFF84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577960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66894B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3C0F41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8B0D72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5782F96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56A77DB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728E1138" w14:textId="77777777" w:rsidR="002A3B08" w:rsidRDefault="00136533">
            <w:pPr>
              <w:pStyle w:val="TableParagraph"/>
              <w:spacing w:line="238" w:lineRule="exact"/>
              <w:ind w:left="37"/>
            </w:pPr>
            <w:r>
              <w:t>Infiltrācija</w:t>
            </w:r>
          </w:p>
        </w:tc>
        <w:tc>
          <w:tcPr>
            <w:tcW w:w="1428" w:type="dxa"/>
          </w:tcPr>
          <w:p w14:paraId="4F377F5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1F1CF8F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587AC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30EC52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7515075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42C701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678B99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99C1C14" w14:textId="77777777">
        <w:trPr>
          <w:trHeight w:val="294"/>
        </w:trPr>
        <w:tc>
          <w:tcPr>
            <w:tcW w:w="12896" w:type="dxa"/>
            <w:gridSpan w:val="9"/>
          </w:tcPr>
          <w:p w14:paraId="7E8FB67C" w14:textId="77777777" w:rsidR="002A3B08" w:rsidRDefault="00136533">
            <w:pPr>
              <w:pStyle w:val="TableParagraph"/>
              <w:spacing w:before="12"/>
              <w:ind w:left="7429"/>
              <w:rPr>
                <w:b/>
              </w:rPr>
            </w:pPr>
            <w:r>
              <w:rPr>
                <w:b/>
              </w:rPr>
              <w:t>Kopējā siltuma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pārnese</w:t>
            </w:r>
            <w:proofErr w:type="spellEnd"/>
            <w:r>
              <w:rPr>
                <w:b/>
              </w:rPr>
              <w:t xml:space="preserve"> 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ventilāciju </w:t>
            </w:r>
            <w:r>
              <w:rPr>
                <w:b/>
              </w:rPr>
              <w:t>apkurei,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 xml:space="preserve"> gadā</w:t>
            </w:r>
          </w:p>
        </w:tc>
        <w:tc>
          <w:tcPr>
            <w:tcW w:w="1867" w:type="dxa"/>
          </w:tcPr>
          <w:p w14:paraId="6A58BE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24EE1D29" w14:textId="77777777" w:rsidR="002A3B08" w:rsidRDefault="00136533">
      <w:pPr>
        <w:ind w:left="1239"/>
        <w:rPr>
          <w:sz w:val="20"/>
        </w:rPr>
      </w:pPr>
      <w:r>
        <w:rPr>
          <w:sz w:val="20"/>
        </w:rPr>
        <w:t>Piezīmes.</w:t>
      </w:r>
    </w:p>
    <w:p w14:paraId="5DE164F7" w14:textId="77777777" w:rsidR="002A3B08" w:rsidRDefault="00136533">
      <w:pPr>
        <w:spacing w:before="49" w:line="266" w:lineRule="auto"/>
        <w:ind w:left="1239" w:right="1116"/>
        <w:rPr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Plānojot</w:t>
      </w:r>
      <w:r>
        <w:rPr>
          <w:spacing w:val="-6"/>
          <w:sz w:val="20"/>
        </w:rPr>
        <w:t xml:space="preserve"> </w:t>
      </w:r>
      <w:r>
        <w:rPr>
          <w:sz w:val="20"/>
        </w:rPr>
        <w:t>ventilācijas</w:t>
      </w:r>
      <w:r>
        <w:rPr>
          <w:spacing w:val="-5"/>
          <w:sz w:val="20"/>
        </w:rPr>
        <w:t xml:space="preserve"> </w:t>
      </w:r>
      <w:r>
        <w:rPr>
          <w:sz w:val="20"/>
        </w:rPr>
        <w:t>sistēmas</w:t>
      </w:r>
      <w:r>
        <w:rPr>
          <w:spacing w:val="-6"/>
          <w:sz w:val="20"/>
        </w:rPr>
        <w:t xml:space="preserve"> </w:t>
      </w:r>
      <w:r>
        <w:rPr>
          <w:sz w:val="20"/>
        </w:rPr>
        <w:t>izbūves,</w:t>
      </w:r>
      <w:r>
        <w:rPr>
          <w:spacing w:val="-5"/>
          <w:sz w:val="20"/>
        </w:rPr>
        <w:t xml:space="preserve"> </w:t>
      </w:r>
      <w:r>
        <w:rPr>
          <w:sz w:val="20"/>
        </w:rPr>
        <w:t>pārbūves</w:t>
      </w:r>
      <w:r>
        <w:rPr>
          <w:spacing w:val="-6"/>
          <w:sz w:val="20"/>
        </w:rPr>
        <w:t xml:space="preserve"> </w:t>
      </w:r>
      <w:r>
        <w:rPr>
          <w:sz w:val="20"/>
        </w:rPr>
        <w:t>vai</w:t>
      </w:r>
      <w:r>
        <w:rPr>
          <w:spacing w:val="-5"/>
          <w:sz w:val="20"/>
        </w:rPr>
        <w:t xml:space="preserve"> </w:t>
      </w:r>
      <w:r>
        <w:rPr>
          <w:sz w:val="20"/>
        </w:rPr>
        <w:t>atjaunošanas</w:t>
      </w:r>
      <w:r>
        <w:rPr>
          <w:spacing w:val="-6"/>
          <w:sz w:val="20"/>
        </w:rPr>
        <w:t xml:space="preserve"> </w:t>
      </w:r>
      <w:r>
        <w:rPr>
          <w:sz w:val="20"/>
        </w:rPr>
        <w:t>darbus,</w:t>
      </w:r>
      <w:r>
        <w:rPr>
          <w:spacing w:val="-5"/>
          <w:sz w:val="20"/>
        </w:rPr>
        <w:t xml:space="preserve"> </w:t>
      </w:r>
      <w:r>
        <w:rPr>
          <w:sz w:val="20"/>
        </w:rPr>
        <w:t>situācijas</w:t>
      </w:r>
      <w:r>
        <w:rPr>
          <w:spacing w:val="-6"/>
          <w:sz w:val="20"/>
        </w:rPr>
        <w:t xml:space="preserve"> </w:t>
      </w:r>
      <w:r>
        <w:rPr>
          <w:sz w:val="20"/>
        </w:rPr>
        <w:t>novērtējumā</w:t>
      </w:r>
      <w:r>
        <w:rPr>
          <w:spacing w:val="-5"/>
          <w:sz w:val="20"/>
        </w:rPr>
        <w:t xml:space="preserve"> </w:t>
      </w:r>
      <w:r>
        <w:rPr>
          <w:sz w:val="20"/>
        </w:rPr>
        <w:t>izmantotajiem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ievaddatiem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jānodrošina</w:t>
      </w:r>
      <w:r>
        <w:rPr>
          <w:spacing w:val="-6"/>
          <w:sz w:val="20"/>
        </w:rPr>
        <w:t xml:space="preserve"> </w:t>
      </w:r>
      <w:r>
        <w:rPr>
          <w:sz w:val="20"/>
        </w:rPr>
        <w:t>iekštelpu</w:t>
      </w:r>
      <w:r>
        <w:rPr>
          <w:spacing w:val="-6"/>
          <w:sz w:val="20"/>
        </w:rPr>
        <w:t xml:space="preserve"> </w:t>
      </w:r>
      <w:r>
        <w:rPr>
          <w:sz w:val="20"/>
        </w:rPr>
        <w:t>mikroklimats</w:t>
      </w:r>
      <w:r>
        <w:rPr>
          <w:spacing w:val="-5"/>
          <w:sz w:val="20"/>
        </w:rPr>
        <w:t xml:space="preserve"> </w:t>
      </w:r>
      <w:r>
        <w:rPr>
          <w:sz w:val="20"/>
        </w:rPr>
        <w:t>atbilstoši</w:t>
      </w:r>
      <w:r>
        <w:rPr>
          <w:spacing w:val="-47"/>
          <w:sz w:val="20"/>
        </w:rPr>
        <w:t xml:space="preserve"> </w:t>
      </w:r>
      <w:r>
        <w:rPr>
          <w:sz w:val="20"/>
        </w:rPr>
        <w:t>būvniecības</w:t>
      </w:r>
      <w:r>
        <w:rPr>
          <w:spacing w:val="-3"/>
          <w:sz w:val="20"/>
        </w:rPr>
        <w:t xml:space="preserve"> </w:t>
      </w:r>
      <w:r>
        <w:rPr>
          <w:sz w:val="20"/>
        </w:rPr>
        <w:t>nozari</w:t>
      </w:r>
      <w:r>
        <w:rPr>
          <w:spacing w:val="-3"/>
          <w:sz w:val="20"/>
        </w:rPr>
        <w:t xml:space="preserve"> </w:t>
      </w:r>
      <w:r>
        <w:rPr>
          <w:sz w:val="20"/>
        </w:rPr>
        <w:t>regulējošajiem</w:t>
      </w:r>
      <w:r>
        <w:rPr>
          <w:spacing w:val="-2"/>
          <w:sz w:val="20"/>
        </w:rPr>
        <w:t xml:space="preserve"> </w:t>
      </w:r>
      <w:r>
        <w:rPr>
          <w:sz w:val="20"/>
        </w:rPr>
        <w:t>normatīvajiem</w:t>
      </w:r>
      <w:r>
        <w:rPr>
          <w:spacing w:val="-3"/>
          <w:sz w:val="20"/>
        </w:rPr>
        <w:t xml:space="preserve"> </w:t>
      </w:r>
      <w:r>
        <w:rPr>
          <w:sz w:val="20"/>
        </w:rPr>
        <w:t>aktiem</w:t>
      </w:r>
      <w:r>
        <w:rPr>
          <w:spacing w:val="-3"/>
          <w:sz w:val="20"/>
        </w:rPr>
        <w:t xml:space="preserve"> </w:t>
      </w:r>
      <w:r>
        <w:rPr>
          <w:sz w:val="20"/>
        </w:rPr>
        <w:t>(LBN</w:t>
      </w:r>
      <w:r>
        <w:rPr>
          <w:spacing w:val="-2"/>
          <w:sz w:val="20"/>
        </w:rPr>
        <w:t xml:space="preserve"> </w:t>
      </w:r>
      <w:r>
        <w:rPr>
          <w:sz w:val="20"/>
        </w:rPr>
        <w:t>231-15</w:t>
      </w:r>
      <w:r>
        <w:rPr>
          <w:spacing w:val="-3"/>
          <w:sz w:val="20"/>
        </w:rPr>
        <w:t xml:space="preserve"> </w:t>
      </w:r>
      <w:r>
        <w:rPr>
          <w:sz w:val="20"/>
        </w:rPr>
        <w:t>"Dzīvojamo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publisko</w:t>
      </w:r>
      <w:r>
        <w:rPr>
          <w:spacing w:val="-3"/>
          <w:sz w:val="20"/>
        </w:rPr>
        <w:t xml:space="preserve"> </w:t>
      </w:r>
      <w:r>
        <w:rPr>
          <w:sz w:val="20"/>
        </w:rPr>
        <w:t>ēku</w:t>
      </w:r>
      <w:r>
        <w:rPr>
          <w:spacing w:val="-2"/>
          <w:sz w:val="20"/>
        </w:rPr>
        <w:t xml:space="preserve"> </w:t>
      </w:r>
      <w:r>
        <w:rPr>
          <w:sz w:val="20"/>
        </w:rPr>
        <w:t>apkure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ventilācija")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pasūtītāja</w:t>
      </w:r>
      <w:r>
        <w:rPr>
          <w:spacing w:val="-2"/>
          <w:sz w:val="20"/>
        </w:rPr>
        <w:t xml:space="preserve"> </w:t>
      </w:r>
      <w:r>
        <w:rPr>
          <w:sz w:val="20"/>
        </w:rPr>
        <w:t>definētajām</w:t>
      </w:r>
      <w:r>
        <w:rPr>
          <w:spacing w:val="-3"/>
          <w:sz w:val="20"/>
        </w:rPr>
        <w:t xml:space="preserve"> </w:t>
      </w:r>
      <w:r>
        <w:rPr>
          <w:sz w:val="20"/>
        </w:rPr>
        <w:t>prasībām.</w:t>
      </w:r>
    </w:p>
    <w:p w14:paraId="2AEB44FA" w14:textId="77777777" w:rsidR="002A3B08" w:rsidRDefault="00136533">
      <w:pPr>
        <w:spacing w:before="70"/>
        <w:ind w:left="1239"/>
        <w:rPr>
          <w:sz w:val="20"/>
        </w:rPr>
      </w:pPr>
      <w:r>
        <w:rPr>
          <w:sz w:val="20"/>
        </w:rPr>
        <w:t>**</w:t>
      </w:r>
      <w:r>
        <w:rPr>
          <w:spacing w:val="-5"/>
          <w:sz w:val="20"/>
        </w:rPr>
        <w:t xml:space="preserve"> </w:t>
      </w:r>
      <w:r>
        <w:rPr>
          <w:sz w:val="20"/>
        </w:rPr>
        <w:t>Gaisa</w:t>
      </w:r>
      <w:r>
        <w:rPr>
          <w:spacing w:val="-5"/>
          <w:sz w:val="20"/>
        </w:rPr>
        <w:t xml:space="preserve"> </w:t>
      </w:r>
      <w:r>
        <w:rPr>
          <w:sz w:val="20"/>
        </w:rPr>
        <w:t>tilpuma</w:t>
      </w:r>
      <w:r>
        <w:rPr>
          <w:spacing w:val="-5"/>
          <w:sz w:val="20"/>
        </w:rPr>
        <w:t xml:space="preserve"> </w:t>
      </w:r>
      <w:r>
        <w:rPr>
          <w:sz w:val="20"/>
        </w:rPr>
        <w:t>siltumietilpība</w:t>
      </w:r>
      <w:r>
        <w:rPr>
          <w:spacing w:val="-5"/>
          <w:sz w:val="20"/>
        </w:rPr>
        <w:t xml:space="preserve"> </w:t>
      </w:r>
      <w:r>
        <w:rPr>
          <w:sz w:val="20"/>
        </w:rPr>
        <w:t>0,336</w:t>
      </w:r>
      <w:r>
        <w:rPr>
          <w:spacing w:val="-5"/>
          <w:sz w:val="20"/>
        </w:rPr>
        <w:t xml:space="preserve"> </w:t>
      </w:r>
      <w:r>
        <w:rPr>
          <w:sz w:val="20"/>
        </w:rPr>
        <w:t>W/(m3K),</w:t>
      </w:r>
      <w:r>
        <w:rPr>
          <w:spacing w:val="-5"/>
          <w:sz w:val="20"/>
        </w:rPr>
        <w:t xml:space="preserve"> </w:t>
      </w:r>
      <w:r>
        <w:rPr>
          <w:sz w:val="20"/>
        </w:rPr>
        <w:t>LVS</w:t>
      </w:r>
      <w:r>
        <w:rPr>
          <w:spacing w:val="-5"/>
          <w:sz w:val="20"/>
        </w:rPr>
        <w:t xml:space="preserve"> </w:t>
      </w:r>
      <w:r>
        <w:rPr>
          <w:sz w:val="20"/>
        </w:rPr>
        <w:t>ISO</w:t>
      </w:r>
      <w:r>
        <w:rPr>
          <w:spacing w:val="-5"/>
          <w:sz w:val="20"/>
        </w:rPr>
        <w:t xml:space="preserve"> </w:t>
      </w:r>
      <w:r>
        <w:rPr>
          <w:sz w:val="20"/>
        </w:rPr>
        <w:t>52016-1</w:t>
      </w:r>
      <w:r>
        <w:rPr>
          <w:spacing w:val="-5"/>
          <w:sz w:val="20"/>
        </w:rPr>
        <w:t xml:space="preserve"> </w:t>
      </w:r>
      <w:r>
        <w:rPr>
          <w:sz w:val="20"/>
        </w:rPr>
        <w:t>p.6.3.6.</w:t>
      </w:r>
    </w:p>
    <w:p w14:paraId="1EC1FE38" w14:textId="77777777" w:rsidR="002A3B08" w:rsidRDefault="00136533">
      <w:pPr>
        <w:pStyle w:val="a5"/>
        <w:numPr>
          <w:ilvl w:val="2"/>
          <w:numId w:val="4"/>
        </w:numPr>
        <w:tabs>
          <w:tab w:val="left" w:pos="1844"/>
        </w:tabs>
        <w:spacing w:before="148" w:after="15"/>
        <w:ind w:hanging="601"/>
        <w:rPr>
          <w:sz w:val="24"/>
        </w:rPr>
      </w:pPr>
      <w:r>
        <w:rPr>
          <w:sz w:val="24"/>
        </w:rPr>
        <w:t>Gaisa</w:t>
      </w:r>
      <w:r>
        <w:rPr>
          <w:spacing w:val="-2"/>
          <w:sz w:val="24"/>
        </w:rPr>
        <w:t xml:space="preserve"> </w:t>
      </w:r>
      <w:r>
        <w:rPr>
          <w:sz w:val="24"/>
        </w:rPr>
        <w:t>kondicionēšanas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ventilācijas</w:t>
      </w:r>
      <w:r>
        <w:rPr>
          <w:spacing w:val="-1"/>
          <w:sz w:val="24"/>
        </w:rPr>
        <w:t xml:space="preserve"> </w:t>
      </w:r>
      <w:r>
        <w:rPr>
          <w:sz w:val="24"/>
        </w:rPr>
        <w:t>sistēmas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uzstādītajām</w:t>
      </w:r>
      <w:r>
        <w:rPr>
          <w:spacing w:val="-1"/>
          <w:sz w:val="24"/>
        </w:rPr>
        <w:t xml:space="preserve"> </w:t>
      </w:r>
      <w:r>
        <w:rPr>
          <w:sz w:val="24"/>
        </w:rPr>
        <w:t>iekārtām</w:t>
      </w: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272"/>
        <w:gridCol w:w="1429"/>
        <w:gridCol w:w="1429"/>
        <w:gridCol w:w="1379"/>
        <w:gridCol w:w="1506"/>
        <w:gridCol w:w="1794"/>
        <w:gridCol w:w="3448"/>
      </w:tblGrid>
      <w:tr w:rsidR="002A3B08" w14:paraId="76994CFC" w14:textId="77777777">
        <w:trPr>
          <w:trHeight w:val="1492"/>
        </w:trPr>
        <w:tc>
          <w:tcPr>
            <w:tcW w:w="514" w:type="dxa"/>
            <w:vMerge w:val="restart"/>
            <w:shd w:val="clear" w:color="auto" w:fill="D9D9D9"/>
          </w:tcPr>
          <w:p w14:paraId="1342643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750A67F7" w14:textId="77777777" w:rsidR="002A3B08" w:rsidRDefault="002A3B08">
            <w:pPr>
              <w:pStyle w:val="TableParagraph"/>
              <w:spacing w:before="3"/>
              <w:rPr>
                <w:sz w:val="30"/>
              </w:rPr>
            </w:pPr>
          </w:p>
          <w:p w14:paraId="2B436977" w14:textId="77777777" w:rsidR="002A3B08" w:rsidRDefault="00136533">
            <w:pPr>
              <w:pStyle w:val="TableParagraph"/>
              <w:ind w:left="59"/>
            </w:pPr>
            <w:proofErr w:type="spellStart"/>
            <w:r>
              <w:t>Nr.p</w:t>
            </w:r>
            <w:proofErr w:type="spellEnd"/>
          </w:p>
          <w:p w14:paraId="5431C216" w14:textId="77777777" w:rsidR="002A3B08" w:rsidRDefault="00136533">
            <w:pPr>
              <w:pStyle w:val="TableParagraph"/>
              <w:spacing w:before="26"/>
              <w:ind w:left="150"/>
            </w:pPr>
            <w:r>
              <w:t>.k.</w:t>
            </w:r>
          </w:p>
        </w:tc>
        <w:tc>
          <w:tcPr>
            <w:tcW w:w="3272" w:type="dxa"/>
            <w:vMerge w:val="restart"/>
            <w:shd w:val="clear" w:color="auto" w:fill="D9D9D9"/>
          </w:tcPr>
          <w:p w14:paraId="13EFA74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6BF0133F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741F3F49" w14:textId="77777777" w:rsidR="002A3B08" w:rsidRDefault="00136533">
            <w:pPr>
              <w:pStyle w:val="TableParagraph"/>
              <w:spacing w:before="212"/>
              <w:ind w:left="363"/>
            </w:pPr>
            <w:r>
              <w:t>Iekārtas</w:t>
            </w:r>
            <w:r>
              <w:rPr>
                <w:spacing w:val="2"/>
              </w:rPr>
              <w:t xml:space="preserve"> </w:t>
            </w:r>
            <w:r>
              <w:t>nosaukums,</w:t>
            </w:r>
            <w:r>
              <w:rPr>
                <w:spacing w:val="3"/>
              </w:rPr>
              <w:t xml:space="preserve"> </w:t>
            </w:r>
            <w:r>
              <w:t>modelis</w:t>
            </w:r>
          </w:p>
        </w:tc>
        <w:tc>
          <w:tcPr>
            <w:tcW w:w="1429" w:type="dxa"/>
            <w:shd w:val="clear" w:color="auto" w:fill="D9D9D9"/>
          </w:tcPr>
          <w:p w14:paraId="6DCBC6D5" w14:textId="77777777" w:rsidR="002A3B08" w:rsidRDefault="002A3B08">
            <w:pPr>
              <w:pStyle w:val="TableParagraph"/>
              <w:spacing w:before="5"/>
              <w:rPr>
                <w:sz w:val="29"/>
              </w:rPr>
            </w:pPr>
          </w:p>
          <w:p w14:paraId="3D97C833" w14:textId="77777777" w:rsidR="002A3B08" w:rsidRDefault="00136533">
            <w:pPr>
              <w:pStyle w:val="TableParagraph"/>
              <w:spacing w:line="264" w:lineRule="auto"/>
              <w:ind w:left="76" w:right="62"/>
              <w:jc w:val="center"/>
            </w:pPr>
            <w:r>
              <w:t>Vidējā svērtā</w:t>
            </w:r>
            <w:r>
              <w:rPr>
                <w:spacing w:val="-52"/>
              </w:rPr>
              <w:t xml:space="preserve"> </w:t>
            </w:r>
            <w:r>
              <w:t>elektriskā</w:t>
            </w:r>
            <w:r>
              <w:rPr>
                <w:spacing w:val="1"/>
              </w:rPr>
              <w:t xml:space="preserve"> </w:t>
            </w:r>
            <w:r>
              <w:t>jauda</w:t>
            </w:r>
          </w:p>
        </w:tc>
        <w:tc>
          <w:tcPr>
            <w:tcW w:w="1429" w:type="dxa"/>
            <w:shd w:val="clear" w:color="auto" w:fill="D9D9D9"/>
          </w:tcPr>
          <w:p w14:paraId="02E818E2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1D0F4D1A" w14:textId="77777777" w:rsidR="002A3B08" w:rsidRDefault="002A3B08">
            <w:pPr>
              <w:pStyle w:val="TableParagraph"/>
              <w:spacing w:before="7"/>
              <w:rPr>
                <w:sz w:val="29"/>
              </w:rPr>
            </w:pPr>
          </w:p>
          <w:p w14:paraId="6F0D9E5C" w14:textId="77777777" w:rsidR="002A3B08" w:rsidRDefault="00136533">
            <w:pPr>
              <w:pStyle w:val="TableParagraph"/>
              <w:spacing w:before="1"/>
              <w:ind w:left="76" w:right="1"/>
              <w:jc w:val="center"/>
            </w:pPr>
            <w:r>
              <w:t>Iekārtas</w:t>
            </w:r>
            <w:r>
              <w:rPr>
                <w:spacing w:val="2"/>
              </w:rPr>
              <w:t xml:space="preserve"> </w:t>
            </w:r>
            <w:r>
              <w:t>ražība</w:t>
            </w:r>
          </w:p>
        </w:tc>
        <w:tc>
          <w:tcPr>
            <w:tcW w:w="1379" w:type="dxa"/>
            <w:shd w:val="clear" w:color="auto" w:fill="D9D9D9"/>
          </w:tcPr>
          <w:p w14:paraId="78811DF0" w14:textId="77777777" w:rsidR="002A3B08" w:rsidRDefault="002A3B08">
            <w:pPr>
              <w:pStyle w:val="TableParagraph"/>
              <w:spacing w:before="5"/>
              <w:rPr>
                <w:sz w:val="29"/>
              </w:rPr>
            </w:pPr>
          </w:p>
          <w:p w14:paraId="0C667D65" w14:textId="77777777" w:rsidR="002A3B08" w:rsidRDefault="00136533">
            <w:pPr>
              <w:pStyle w:val="TableParagraph"/>
              <w:spacing w:line="264" w:lineRule="auto"/>
              <w:ind w:left="190" w:right="172" w:firstLine="5"/>
              <w:jc w:val="center"/>
            </w:pPr>
            <w:r>
              <w:t>Siltuma</w:t>
            </w:r>
            <w:r>
              <w:rPr>
                <w:spacing w:val="1"/>
              </w:rPr>
              <w:t xml:space="preserve"> </w:t>
            </w:r>
            <w:r>
              <w:t>atgūšanas</w:t>
            </w:r>
            <w:r>
              <w:rPr>
                <w:spacing w:val="1"/>
              </w:rPr>
              <w:t xml:space="preserve"> </w:t>
            </w:r>
            <w:r>
              <w:t>efektivitāte</w:t>
            </w:r>
          </w:p>
        </w:tc>
        <w:tc>
          <w:tcPr>
            <w:tcW w:w="1506" w:type="dxa"/>
            <w:shd w:val="clear" w:color="auto" w:fill="D9D9D9"/>
          </w:tcPr>
          <w:p w14:paraId="52E5533F" w14:textId="77777777" w:rsidR="002A3B08" w:rsidRDefault="00136533">
            <w:pPr>
              <w:pStyle w:val="TableParagraph"/>
              <w:spacing w:before="200" w:line="264" w:lineRule="auto"/>
              <w:ind w:left="304" w:right="284" w:firstLine="38"/>
              <w:jc w:val="both"/>
            </w:pPr>
            <w:r>
              <w:t>Plānotais</w:t>
            </w:r>
            <w:r>
              <w:rPr>
                <w:spacing w:val="-53"/>
              </w:rPr>
              <w:t xml:space="preserve"> </w:t>
            </w:r>
            <w:r>
              <w:t>patērētās</w:t>
            </w:r>
            <w:r>
              <w:rPr>
                <w:spacing w:val="1"/>
              </w:rPr>
              <w:t xml:space="preserve"> </w:t>
            </w: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daudzums</w:t>
            </w:r>
          </w:p>
        </w:tc>
        <w:tc>
          <w:tcPr>
            <w:tcW w:w="1794" w:type="dxa"/>
            <w:shd w:val="clear" w:color="auto" w:fill="D9D9D9"/>
          </w:tcPr>
          <w:p w14:paraId="42B783A2" w14:textId="77777777" w:rsidR="002A3B08" w:rsidRDefault="002A3B08">
            <w:pPr>
              <w:pStyle w:val="TableParagraph"/>
              <w:spacing w:before="5"/>
              <w:rPr>
                <w:sz w:val="29"/>
              </w:rPr>
            </w:pPr>
          </w:p>
          <w:p w14:paraId="1541BF56" w14:textId="77777777" w:rsidR="002A3B08" w:rsidRDefault="00136533">
            <w:pPr>
              <w:pStyle w:val="TableParagraph"/>
              <w:spacing w:line="264" w:lineRule="auto"/>
              <w:ind w:left="53" w:right="45"/>
              <w:jc w:val="center"/>
            </w:pPr>
            <w:r>
              <w:t>Plānotais saražotās</w:t>
            </w:r>
            <w:r>
              <w:rPr>
                <w:spacing w:val="-52"/>
              </w:rPr>
              <w:t xml:space="preserve"> </w:t>
            </w: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daudzums</w:t>
            </w:r>
          </w:p>
        </w:tc>
        <w:tc>
          <w:tcPr>
            <w:tcW w:w="3448" w:type="dxa"/>
            <w:shd w:val="clear" w:color="auto" w:fill="D9D9D9"/>
          </w:tcPr>
          <w:p w14:paraId="165605C9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7D28A4B1" w14:textId="77777777" w:rsidR="002A3B08" w:rsidRDefault="002A3B08">
            <w:pPr>
              <w:pStyle w:val="TableParagraph"/>
              <w:spacing w:before="9"/>
              <w:rPr>
                <w:sz w:val="28"/>
              </w:rPr>
            </w:pPr>
          </w:p>
          <w:p w14:paraId="1B430EBE" w14:textId="77777777" w:rsidR="002A3B08" w:rsidRDefault="00136533">
            <w:pPr>
              <w:pStyle w:val="TableParagraph"/>
              <w:spacing w:before="1"/>
              <w:ind w:left="424" w:right="423"/>
              <w:jc w:val="center"/>
            </w:pPr>
            <w:r>
              <w:t>Plānotais</w:t>
            </w:r>
            <w:r>
              <w:rPr>
                <w:spacing w:val="-3"/>
              </w:rPr>
              <w:t xml:space="preserve"> </w:t>
            </w:r>
            <w:r>
              <w:t>darba</w:t>
            </w:r>
            <w:r>
              <w:rPr>
                <w:spacing w:val="-2"/>
              </w:rPr>
              <w:t xml:space="preserve"> </w:t>
            </w:r>
            <w:r>
              <w:t>stundu</w:t>
            </w:r>
            <w:r>
              <w:rPr>
                <w:spacing w:val="-3"/>
              </w:rPr>
              <w:t xml:space="preserve"> </w:t>
            </w:r>
            <w:r>
              <w:t>skaits</w:t>
            </w:r>
          </w:p>
        </w:tc>
      </w:tr>
      <w:tr w:rsidR="002A3B08" w14:paraId="7893E0A9" w14:textId="77777777">
        <w:trPr>
          <w:trHeight w:val="294"/>
        </w:trPr>
        <w:tc>
          <w:tcPr>
            <w:tcW w:w="514" w:type="dxa"/>
            <w:vMerge/>
            <w:tcBorders>
              <w:top w:val="nil"/>
            </w:tcBorders>
            <w:shd w:val="clear" w:color="auto" w:fill="D9D9D9"/>
          </w:tcPr>
          <w:p w14:paraId="722B681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  <w:shd w:val="clear" w:color="auto" w:fill="D9D9D9"/>
          </w:tcPr>
          <w:p w14:paraId="06442C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shd w:val="clear" w:color="auto" w:fill="D9D9D9"/>
          </w:tcPr>
          <w:p w14:paraId="0061244F" w14:textId="77777777" w:rsidR="002A3B08" w:rsidRDefault="00136533">
            <w:pPr>
              <w:pStyle w:val="TableParagraph"/>
              <w:spacing w:before="29"/>
              <w:ind w:left="7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</w:p>
        </w:tc>
        <w:tc>
          <w:tcPr>
            <w:tcW w:w="1429" w:type="dxa"/>
            <w:shd w:val="clear" w:color="auto" w:fill="D9D9D9"/>
          </w:tcPr>
          <w:p w14:paraId="29BA9483" w14:textId="77777777" w:rsidR="002A3B08" w:rsidRDefault="00136533">
            <w:pPr>
              <w:pStyle w:val="TableParagraph"/>
              <w:spacing w:before="48" w:line="226" w:lineRule="exact"/>
              <w:ind w:left="76" w:right="42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/h</w:t>
            </w:r>
          </w:p>
        </w:tc>
        <w:tc>
          <w:tcPr>
            <w:tcW w:w="1379" w:type="dxa"/>
            <w:shd w:val="clear" w:color="auto" w:fill="D9D9D9"/>
          </w:tcPr>
          <w:p w14:paraId="75E026B3" w14:textId="77777777" w:rsidR="002A3B08" w:rsidRDefault="00136533">
            <w:pPr>
              <w:pStyle w:val="TableParagraph"/>
              <w:spacing w:before="29"/>
              <w:ind w:left="610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06" w:type="dxa"/>
            <w:shd w:val="clear" w:color="auto" w:fill="D9D9D9"/>
          </w:tcPr>
          <w:p w14:paraId="3339A9B3" w14:textId="77777777" w:rsidR="002A3B08" w:rsidRDefault="00136533">
            <w:pPr>
              <w:pStyle w:val="TableParagraph"/>
              <w:spacing w:before="29"/>
              <w:ind w:left="66" w:right="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1794" w:type="dxa"/>
            <w:shd w:val="clear" w:color="auto" w:fill="D9D9D9"/>
          </w:tcPr>
          <w:p w14:paraId="462FF77E" w14:textId="77777777" w:rsidR="002A3B08" w:rsidRDefault="00136533">
            <w:pPr>
              <w:pStyle w:val="TableParagraph"/>
              <w:spacing w:before="29"/>
              <w:ind w:left="53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3448" w:type="dxa"/>
            <w:shd w:val="clear" w:color="auto" w:fill="D9D9D9"/>
          </w:tcPr>
          <w:p w14:paraId="393670D8" w14:textId="77777777" w:rsidR="002A3B08" w:rsidRDefault="00136533">
            <w:pPr>
              <w:pStyle w:val="TableParagraph"/>
              <w:spacing w:before="19"/>
              <w:ind w:left="424" w:right="404"/>
              <w:jc w:val="center"/>
              <w:rPr>
                <w:sz w:val="20"/>
              </w:rPr>
            </w:pPr>
            <w:r>
              <w:rPr>
                <w:sz w:val="20"/>
              </w:rPr>
              <w:t>h/gadā</w:t>
            </w:r>
          </w:p>
        </w:tc>
      </w:tr>
      <w:tr w:rsidR="002A3B08" w14:paraId="645732C2" w14:textId="77777777">
        <w:trPr>
          <w:trHeight w:val="135"/>
        </w:trPr>
        <w:tc>
          <w:tcPr>
            <w:tcW w:w="514" w:type="dxa"/>
          </w:tcPr>
          <w:p w14:paraId="5C1EBD90" w14:textId="77777777" w:rsidR="002A3B08" w:rsidRDefault="00136533">
            <w:pPr>
              <w:pStyle w:val="TableParagraph"/>
              <w:spacing w:line="116" w:lineRule="exact"/>
              <w:ind w:left="22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272" w:type="dxa"/>
          </w:tcPr>
          <w:p w14:paraId="225B150E" w14:textId="77777777" w:rsidR="002A3B08" w:rsidRDefault="00136533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429" w:type="dxa"/>
          </w:tcPr>
          <w:p w14:paraId="1B438877" w14:textId="77777777" w:rsidR="002A3B08" w:rsidRDefault="00136533">
            <w:pPr>
              <w:pStyle w:val="TableParagraph"/>
              <w:spacing w:line="11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429" w:type="dxa"/>
          </w:tcPr>
          <w:p w14:paraId="08D6F08F" w14:textId="77777777" w:rsidR="002A3B08" w:rsidRDefault="00136533">
            <w:pPr>
              <w:pStyle w:val="TableParagraph"/>
              <w:spacing w:line="116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79" w:type="dxa"/>
          </w:tcPr>
          <w:p w14:paraId="38D761AF" w14:textId="77777777" w:rsidR="002A3B08" w:rsidRDefault="00136533">
            <w:pPr>
              <w:pStyle w:val="TableParagraph"/>
              <w:spacing w:line="116" w:lineRule="exact"/>
              <w:ind w:left="663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06" w:type="dxa"/>
          </w:tcPr>
          <w:p w14:paraId="39CB5835" w14:textId="77777777" w:rsidR="002A3B08" w:rsidRDefault="00136533">
            <w:pPr>
              <w:pStyle w:val="TableParagraph"/>
              <w:spacing w:line="116" w:lineRule="exact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94" w:type="dxa"/>
          </w:tcPr>
          <w:p w14:paraId="4903B6BB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448" w:type="dxa"/>
          </w:tcPr>
          <w:p w14:paraId="2E85F6BB" w14:textId="77777777" w:rsidR="002A3B08" w:rsidRDefault="00136533">
            <w:pPr>
              <w:pStyle w:val="TableParagraph"/>
              <w:spacing w:line="116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</w:tr>
      <w:tr w:rsidR="002A3B08" w14:paraId="7189EDD3" w14:textId="77777777">
        <w:trPr>
          <w:trHeight w:val="258"/>
        </w:trPr>
        <w:tc>
          <w:tcPr>
            <w:tcW w:w="514" w:type="dxa"/>
          </w:tcPr>
          <w:p w14:paraId="0043199E" w14:textId="77777777" w:rsidR="002A3B08" w:rsidRDefault="00136533">
            <w:pPr>
              <w:pStyle w:val="TableParagraph"/>
              <w:spacing w:line="238" w:lineRule="exact"/>
              <w:ind w:left="203"/>
            </w:pPr>
            <w:r>
              <w:t>1</w:t>
            </w:r>
          </w:p>
        </w:tc>
        <w:tc>
          <w:tcPr>
            <w:tcW w:w="3272" w:type="dxa"/>
          </w:tcPr>
          <w:p w14:paraId="293A6D6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418412A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02CCCA7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0581093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424C04E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79644AE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17995CC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C2AA2FE" w14:textId="77777777">
        <w:trPr>
          <w:trHeight w:val="258"/>
        </w:trPr>
        <w:tc>
          <w:tcPr>
            <w:tcW w:w="514" w:type="dxa"/>
          </w:tcPr>
          <w:p w14:paraId="5375B12F" w14:textId="77777777" w:rsidR="002A3B08" w:rsidRDefault="00136533">
            <w:pPr>
              <w:pStyle w:val="TableParagraph"/>
              <w:spacing w:line="238" w:lineRule="exact"/>
              <w:ind w:left="203"/>
            </w:pPr>
            <w:r>
              <w:t>2</w:t>
            </w:r>
          </w:p>
        </w:tc>
        <w:tc>
          <w:tcPr>
            <w:tcW w:w="3272" w:type="dxa"/>
          </w:tcPr>
          <w:p w14:paraId="651B49E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62EE864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73A2DC9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49F6460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07EA6A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4710A4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648B398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FC7DD7D" w14:textId="77777777">
        <w:trPr>
          <w:trHeight w:val="258"/>
        </w:trPr>
        <w:tc>
          <w:tcPr>
            <w:tcW w:w="514" w:type="dxa"/>
          </w:tcPr>
          <w:p w14:paraId="1ABBD7E5" w14:textId="77777777" w:rsidR="002A3B08" w:rsidRDefault="00136533">
            <w:pPr>
              <w:pStyle w:val="TableParagraph"/>
              <w:spacing w:line="238" w:lineRule="exact"/>
              <w:ind w:left="203"/>
            </w:pPr>
            <w:r>
              <w:t>3</w:t>
            </w:r>
          </w:p>
        </w:tc>
        <w:tc>
          <w:tcPr>
            <w:tcW w:w="3272" w:type="dxa"/>
          </w:tcPr>
          <w:p w14:paraId="33563C1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0E4B23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73A86D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1F852E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360CF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43FAC7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06CCF4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477FA36" w14:textId="77777777">
        <w:trPr>
          <w:trHeight w:val="258"/>
        </w:trPr>
        <w:tc>
          <w:tcPr>
            <w:tcW w:w="514" w:type="dxa"/>
          </w:tcPr>
          <w:p w14:paraId="318903B7" w14:textId="77777777" w:rsidR="002A3B08" w:rsidRDefault="00136533">
            <w:pPr>
              <w:pStyle w:val="TableParagraph"/>
              <w:spacing w:line="238" w:lineRule="exact"/>
              <w:ind w:left="203"/>
            </w:pPr>
            <w:r>
              <w:t>4</w:t>
            </w:r>
          </w:p>
        </w:tc>
        <w:tc>
          <w:tcPr>
            <w:tcW w:w="3272" w:type="dxa"/>
          </w:tcPr>
          <w:p w14:paraId="70604E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39A9FE5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498EA2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7FF435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6B10E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618AED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29B734F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383BA39" w14:textId="77777777">
        <w:trPr>
          <w:trHeight w:val="258"/>
        </w:trPr>
        <w:tc>
          <w:tcPr>
            <w:tcW w:w="514" w:type="dxa"/>
          </w:tcPr>
          <w:p w14:paraId="39C6EDF1" w14:textId="77777777" w:rsidR="002A3B08" w:rsidRDefault="00136533">
            <w:pPr>
              <w:pStyle w:val="TableParagraph"/>
              <w:spacing w:line="238" w:lineRule="exact"/>
              <w:ind w:left="203"/>
            </w:pPr>
            <w:r>
              <w:t>5</w:t>
            </w:r>
          </w:p>
        </w:tc>
        <w:tc>
          <w:tcPr>
            <w:tcW w:w="3272" w:type="dxa"/>
          </w:tcPr>
          <w:p w14:paraId="1FA308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4C76AC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7FC3EBA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1A3396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482EB30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42964C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1AF0D0B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F8BE9F6" w14:textId="77777777" w:rsidR="002A3B08" w:rsidRDefault="002A3B08">
      <w:pPr>
        <w:rPr>
          <w:sz w:val="18"/>
        </w:rPr>
        <w:sectPr w:rsidR="002A3B08">
          <w:pgSz w:w="16840" w:h="11910" w:orient="landscape"/>
          <w:pgMar w:top="1020" w:right="340" w:bottom="620" w:left="340" w:header="0" w:footer="436" w:gutter="0"/>
          <w:cols w:space="720"/>
        </w:sectPr>
      </w:pPr>
    </w:p>
    <w:p w14:paraId="059B4043" w14:textId="77777777" w:rsidR="002A3B08" w:rsidRDefault="00136533">
      <w:pPr>
        <w:pStyle w:val="1"/>
        <w:numPr>
          <w:ilvl w:val="1"/>
          <w:numId w:val="4"/>
        </w:numPr>
        <w:tabs>
          <w:tab w:val="left" w:pos="1455"/>
        </w:tabs>
        <w:spacing w:before="73"/>
        <w:ind w:left="1455" w:hanging="443"/>
        <w:jc w:val="left"/>
      </w:pPr>
      <w:r>
        <w:t>Aprēķinātie</w:t>
      </w:r>
      <w:r>
        <w:rPr>
          <w:spacing w:val="-5"/>
        </w:rPr>
        <w:t xml:space="preserve"> </w:t>
      </w:r>
      <w:r>
        <w:t>siltuma</w:t>
      </w:r>
      <w:r>
        <w:rPr>
          <w:spacing w:val="-4"/>
        </w:rPr>
        <w:t xml:space="preserve"> </w:t>
      </w:r>
      <w:r>
        <w:t>ieguvumi</w:t>
      </w:r>
      <w:r>
        <w:rPr>
          <w:spacing w:val="-3"/>
        </w:rPr>
        <w:t xml:space="preserve"> </w:t>
      </w:r>
      <w:r>
        <w:t>ēkā</w:t>
      </w:r>
      <w:r>
        <w:rPr>
          <w:spacing w:val="-3"/>
        </w:rPr>
        <w:t xml:space="preserve"> </w:t>
      </w:r>
      <w:r>
        <w:t>aprēķina</w:t>
      </w:r>
      <w:r>
        <w:rPr>
          <w:spacing w:val="-3"/>
        </w:rPr>
        <w:t xml:space="preserve"> </w:t>
      </w:r>
      <w:r>
        <w:t>periodā</w:t>
      </w:r>
      <w:r>
        <w:rPr>
          <w:spacing w:val="-5"/>
        </w:rPr>
        <w:t xml:space="preserve"> </w:t>
      </w:r>
      <w:r>
        <w:t>pēc</w:t>
      </w:r>
      <w:r>
        <w:rPr>
          <w:spacing w:val="-4"/>
        </w:rPr>
        <w:t xml:space="preserve"> </w:t>
      </w:r>
      <w:r>
        <w:t>priekšlikumu</w:t>
      </w:r>
      <w:r>
        <w:rPr>
          <w:spacing w:val="-4"/>
        </w:rPr>
        <w:t xml:space="preserve"> </w:t>
      </w:r>
      <w:r>
        <w:t>īstenošanas</w:t>
      </w:r>
      <w:r>
        <w:rPr>
          <w:spacing w:val="-3"/>
        </w:rPr>
        <w:t xml:space="preserve"> </w:t>
      </w:r>
      <w:r>
        <w:t>*</w:t>
      </w:r>
    </w:p>
    <w:p w14:paraId="2FFCFF2A" w14:textId="77777777" w:rsidR="002A3B08" w:rsidRDefault="00136533">
      <w:pPr>
        <w:pStyle w:val="a5"/>
        <w:numPr>
          <w:ilvl w:val="2"/>
          <w:numId w:val="3"/>
        </w:numPr>
        <w:tabs>
          <w:tab w:val="left" w:pos="1340"/>
        </w:tabs>
        <w:spacing w:before="163" w:after="16"/>
        <w:ind w:hanging="601"/>
        <w:rPr>
          <w:sz w:val="24"/>
        </w:rPr>
      </w:pPr>
      <w:r>
        <w:rPr>
          <w:sz w:val="24"/>
        </w:rPr>
        <w:t>Saules</w:t>
      </w:r>
      <w:r>
        <w:rPr>
          <w:spacing w:val="-5"/>
          <w:sz w:val="24"/>
        </w:rPr>
        <w:t xml:space="preserve"> </w:t>
      </w:r>
      <w:r>
        <w:rPr>
          <w:sz w:val="24"/>
        </w:rPr>
        <w:t>siltuma</w:t>
      </w:r>
      <w:r>
        <w:rPr>
          <w:spacing w:val="-4"/>
          <w:sz w:val="24"/>
        </w:rPr>
        <w:t xml:space="preserve"> </w:t>
      </w:r>
      <w:r>
        <w:rPr>
          <w:sz w:val="24"/>
        </w:rPr>
        <w:t>ieguvumi</w:t>
      </w: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731"/>
        <w:gridCol w:w="2570"/>
        <w:gridCol w:w="1504"/>
        <w:gridCol w:w="2644"/>
        <w:gridCol w:w="2594"/>
        <w:gridCol w:w="1980"/>
      </w:tblGrid>
      <w:tr w:rsidR="002A3B08" w14:paraId="62C193F6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17D5CA46" w14:textId="77777777" w:rsidR="002A3B08" w:rsidRDefault="00136533">
            <w:pPr>
              <w:pStyle w:val="TableParagraph"/>
              <w:spacing w:before="130"/>
              <w:ind w:left="3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Nr.p.k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31" w:type="dxa"/>
            <w:vMerge w:val="restart"/>
            <w:shd w:val="clear" w:color="auto" w:fill="D9D9D9"/>
          </w:tcPr>
          <w:p w14:paraId="7FBD9500" w14:textId="77777777" w:rsidR="002A3B08" w:rsidRDefault="00136533">
            <w:pPr>
              <w:pStyle w:val="TableParagraph"/>
              <w:spacing w:before="153"/>
              <w:ind w:left="920" w:right="883"/>
              <w:jc w:val="center"/>
              <w:rPr>
                <w:sz w:val="20"/>
              </w:rPr>
            </w:pPr>
            <w:r>
              <w:rPr>
                <w:sz w:val="20"/>
              </w:rPr>
              <w:t>Debespuse</w:t>
            </w:r>
          </w:p>
        </w:tc>
        <w:tc>
          <w:tcPr>
            <w:tcW w:w="2570" w:type="dxa"/>
            <w:shd w:val="clear" w:color="auto" w:fill="D9D9D9"/>
          </w:tcPr>
          <w:p w14:paraId="270A1C55" w14:textId="77777777" w:rsidR="002A3B08" w:rsidRDefault="00136533">
            <w:pPr>
              <w:pStyle w:val="TableParagraph"/>
              <w:spacing w:before="19"/>
              <w:ind w:left="899" w:right="865"/>
              <w:jc w:val="center"/>
              <w:rPr>
                <w:sz w:val="20"/>
              </w:rPr>
            </w:pPr>
            <w:r>
              <w:rPr>
                <w:sz w:val="20"/>
              </w:rPr>
              <w:t>Laukums</w:t>
            </w:r>
          </w:p>
        </w:tc>
        <w:tc>
          <w:tcPr>
            <w:tcW w:w="1504" w:type="dxa"/>
            <w:vMerge w:val="restart"/>
            <w:shd w:val="clear" w:color="auto" w:fill="D9D9D9"/>
          </w:tcPr>
          <w:p w14:paraId="49EDC21E" w14:textId="77777777" w:rsidR="002A3B08" w:rsidRDefault="00136533">
            <w:pPr>
              <w:pStyle w:val="TableParagraph"/>
              <w:spacing w:before="26" w:line="266" w:lineRule="auto"/>
              <w:ind w:left="396" w:right="288" w:hanging="77"/>
              <w:rPr>
                <w:sz w:val="20"/>
              </w:rPr>
            </w:pPr>
            <w:r>
              <w:rPr>
                <w:spacing w:val="-1"/>
                <w:sz w:val="20"/>
              </w:rPr>
              <w:t>Stiklojuma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g-vērtība</w:t>
            </w:r>
          </w:p>
        </w:tc>
        <w:tc>
          <w:tcPr>
            <w:tcW w:w="2644" w:type="dxa"/>
            <w:vMerge w:val="restart"/>
            <w:shd w:val="clear" w:color="auto" w:fill="D9D9D9"/>
          </w:tcPr>
          <w:p w14:paraId="413CDF8D" w14:textId="77777777" w:rsidR="002A3B08" w:rsidRDefault="00136533">
            <w:pPr>
              <w:pStyle w:val="TableParagraph"/>
              <w:spacing w:before="153"/>
              <w:ind w:left="77"/>
              <w:rPr>
                <w:sz w:val="20"/>
              </w:rPr>
            </w:pPr>
            <w:r>
              <w:rPr>
                <w:sz w:val="20"/>
              </w:rPr>
              <w:t>Kopējais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samazinājuma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faktors</w:t>
            </w:r>
          </w:p>
        </w:tc>
        <w:tc>
          <w:tcPr>
            <w:tcW w:w="2594" w:type="dxa"/>
            <w:shd w:val="clear" w:color="auto" w:fill="D9D9D9"/>
          </w:tcPr>
          <w:p w14:paraId="5758F837" w14:textId="77777777" w:rsidR="002A3B08" w:rsidRDefault="00136533">
            <w:pPr>
              <w:pStyle w:val="TableParagraph"/>
              <w:spacing w:before="19"/>
              <w:ind w:left="445" w:right="402"/>
              <w:jc w:val="center"/>
              <w:rPr>
                <w:sz w:val="20"/>
              </w:rPr>
            </w:pPr>
            <w:r>
              <w:rPr>
                <w:sz w:val="20"/>
              </w:rPr>
              <w:t>Starojuma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intensitāte</w:t>
            </w:r>
          </w:p>
        </w:tc>
        <w:tc>
          <w:tcPr>
            <w:tcW w:w="1980" w:type="dxa"/>
            <w:shd w:val="clear" w:color="auto" w:fill="D9D9D9"/>
          </w:tcPr>
          <w:p w14:paraId="0B374793" w14:textId="77777777" w:rsidR="002A3B08" w:rsidRDefault="00136533">
            <w:pPr>
              <w:pStyle w:val="TableParagraph"/>
              <w:spacing w:before="19"/>
              <w:ind w:left="601" w:right="551"/>
              <w:jc w:val="center"/>
              <w:rPr>
                <w:sz w:val="20"/>
              </w:rPr>
            </w:pPr>
            <w:r>
              <w:rPr>
                <w:sz w:val="20"/>
              </w:rPr>
              <w:t>Ieguvumi</w:t>
            </w:r>
          </w:p>
        </w:tc>
      </w:tr>
      <w:tr w:rsidR="002A3B08" w14:paraId="75ABBF2B" w14:textId="77777777">
        <w:trPr>
          <w:trHeight w:val="24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3756421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  <w:shd w:val="clear" w:color="auto" w:fill="D9D9D9"/>
          </w:tcPr>
          <w:p w14:paraId="03328AF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shd w:val="clear" w:color="auto" w:fill="D9D9D9"/>
          </w:tcPr>
          <w:p w14:paraId="450A871D" w14:textId="77777777" w:rsidR="002A3B08" w:rsidRDefault="00136533">
            <w:pPr>
              <w:pStyle w:val="TableParagraph"/>
              <w:spacing w:before="22" w:line="134" w:lineRule="auto"/>
              <w:ind w:left="888" w:right="865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D9D9D9"/>
          </w:tcPr>
          <w:p w14:paraId="3FEE4BC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vMerge/>
            <w:tcBorders>
              <w:top w:val="nil"/>
            </w:tcBorders>
            <w:shd w:val="clear" w:color="auto" w:fill="D9D9D9"/>
          </w:tcPr>
          <w:p w14:paraId="33DD5BB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shd w:val="clear" w:color="auto" w:fill="D9D9D9"/>
          </w:tcPr>
          <w:p w14:paraId="4E14808D" w14:textId="77777777" w:rsidR="002A3B08" w:rsidRDefault="00136533">
            <w:pPr>
              <w:pStyle w:val="TableParagraph"/>
              <w:spacing w:before="17" w:line="210" w:lineRule="exact"/>
              <w:ind w:left="429" w:right="40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D9D9D9"/>
          </w:tcPr>
          <w:p w14:paraId="039491D8" w14:textId="77777777" w:rsidR="002A3B08" w:rsidRDefault="00136533">
            <w:pPr>
              <w:pStyle w:val="TableParagraph"/>
              <w:spacing w:line="225" w:lineRule="exact"/>
              <w:ind w:left="595" w:right="5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</w:tr>
      <w:tr w:rsidR="002A3B08" w14:paraId="4F965E59" w14:textId="77777777">
        <w:trPr>
          <w:trHeight w:val="136"/>
        </w:trPr>
        <w:tc>
          <w:tcPr>
            <w:tcW w:w="715" w:type="dxa"/>
          </w:tcPr>
          <w:p w14:paraId="58D1BB32" w14:textId="77777777" w:rsidR="002A3B08" w:rsidRDefault="00136533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31" w:type="dxa"/>
          </w:tcPr>
          <w:p w14:paraId="010760A2" w14:textId="77777777" w:rsidR="002A3B08" w:rsidRDefault="00136533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570" w:type="dxa"/>
          </w:tcPr>
          <w:p w14:paraId="1312D6CF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504" w:type="dxa"/>
          </w:tcPr>
          <w:p w14:paraId="54C78044" w14:textId="77777777" w:rsidR="002A3B08" w:rsidRDefault="00136533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44" w:type="dxa"/>
          </w:tcPr>
          <w:p w14:paraId="04909779" w14:textId="77777777" w:rsidR="002A3B08" w:rsidRDefault="00136533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594" w:type="dxa"/>
          </w:tcPr>
          <w:p w14:paraId="3A0FA1D3" w14:textId="77777777" w:rsidR="002A3B08" w:rsidRDefault="00136533">
            <w:pPr>
              <w:pStyle w:val="TableParagraph"/>
              <w:spacing w:line="116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980" w:type="dxa"/>
          </w:tcPr>
          <w:p w14:paraId="04BFDD38" w14:textId="77777777" w:rsidR="002A3B08" w:rsidRDefault="00136533">
            <w:pPr>
              <w:pStyle w:val="TableParagraph"/>
              <w:spacing w:line="116" w:lineRule="exact"/>
              <w:ind w:left="43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 w:rsidR="002A3B08" w14:paraId="3384E451" w14:textId="77777777">
        <w:trPr>
          <w:trHeight w:val="294"/>
        </w:trPr>
        <w:tc>
          <w:tcPr>
            <w:tcW w:w="715" w:type="dxa"/>
          </w:tcPr>
          <w:p w14:paraId="56AE4E3A" w14:textId="77777777" w:rsidR="002A3B08" w:rsidRDefault="00136533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31" w:type="dxa"/>
          </w:tcPr>
          <w:p w14:paraId="77FBF55D" w14:textId="77777777" w:rsidR="002A3B08" w:rsidRDefault="00136533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Ziemeļi</w:t>
            </w:r>
          </w:p>
        </w:tc>
        <w:tc>
          <w:tcPr>
            <w:tcW w:w="2570" w:type="dxa"/>
          </w:tcPr>
          <w:p w14:paraId="1800D90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7392150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463E0F6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55E0C1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A73B21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261835F" w14:textId="77777777">
        <w:trPr>
          <w:trHeight w:val="294"/>
        </w:trPr>
        <w:tc>
          <w:tcPr>
            <w:tcW w:w="715" w:type="dxa"/>
          </w:tcPr>
          <w:p w14:paraId="0C37D2D7" w14:textId="77777777" w:rsidR="002A3B08" w:rsidRDefault="00136533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31" w:type="dxa"/>
          </w:tcPr>
          <w:p w14:paraId="54A04CA8" w14:textId="77777777" w:rsidR="002A3B08" w:rsidRDefault="00136533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Austrumi</w:t>
            </w:r>
          </w:p>
        </w:tc>
        <w:tc>
          <w:tcPr>
            <w:tcW w:w="2570" w:type="dxa"/>
          </w:tcPr>
          <w:p w14:paraId="24A9BEF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1F10063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44CA2D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1B521DF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8557B2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95A88E9" w14:textId="77777777">
        <w:trPr>
          <w:trHeight w:val="294"/>
        </w:trPr>
        <w:tc>
          <w:tcPr>
            <w:tcW w:w="715" w:type="dxa"/>
          </w:tcPr>
          <w:p w14:paraId="31F999F2" w14:textId="77777777" w:rsidR="002A3B08" w:rsidRDefault="00136533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31" w:type="dxa"/>
          </w:tcPr>
          <w:p w14:paraId="4F93A8DD" w14:textId="77777777" w:rsidR="002A3B08" w:rsidRDefault="00136533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Dienvidi</w:t>
            </w:r>
          </w:p>
        </w:tc>
        <w:tc>
          <w:tcPr>
            <w:tcW w:w="2570" w:type="dxa"/>
          </w:tcPr>
          <w:p w14:paraId="6EC1F8D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2274C9D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757026A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6A88B86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A1817E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D90CF5C" w14:textId="77777777">
        <w:trPr>
          <w:trHeight w:val="294"/>
        </w:trPr>
        <w:tc>
          <w:tcPr>
            <w:tcW w:w="715" w:type="dxa"/>
          </w:tcPr>
          <w:p w14:paraId="114313C3" w14:textId="77777777" w:rsidR="002A3B08" w:rsidRDefault="00136533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31" w:type="dxa"/>
          </w:tcPr>
          <w:p w14:paraId="5559CD65" w14:textId="77777777" w:rsidR="002A3B08" w:rsidRDefault="00136533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Rietumi</w:t>
            </w:r>
          </w:p>
        </w:tc>
        <w:tc>
          <w:tcPr>
            <w:tcW w:w="2570" w:type="dxa"/>
          </w:tcPr>
          <w:p w14:paraId="7129865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6112971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213BE4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11B2B46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FC041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20C3A41" w14:textId="77777777">
        <w:trPr>
          <w:trHeight w:val="294"/>
        </w:trPr>
        <w:tc>
          <w:tcPr>
            <w:tcW w:w="715" w:type="dxa"/>
          </w:tcPr>
          <w:p w14:paraId="176FD3DE" w14:textId="77777777" w:rsidR="002A3B08" w:rsidRDefault="00136533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31" w:type="dxa"/>
          </w:tcPr>
          <w:p w14:paraId="381F9E27" w14:textId="77777777" w:rsidR="002A3B08" w:rsidRDefault="00136533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Horizontāli</w:t>
            </w:r>
          </w:p>
        </w:tc>
        <w:tc>
          <w:tcPr>
            <w:tcW w:w="2570" w:type="dxa"/>
          </w:tcPr>
          <w:p w14:paraId="300301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7E6FBC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1F9C449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490028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60F3F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E202A09" w14:textId="77777777">
        <w:trPr>
          <w:trHeight w:val="294"/>
        </w:trPr>
        <w:tc>
          <w:tcPr>
            <w:tcW w:w="715" w:type="dxa"/>
          </w:tcPr>
          <w:p w14:paraId="1A23A33C" w14:textId="77777777" w:rsidR="002A3B08" w:rsidRDefault="00136533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043" w:type="dxa"/>
            <w:gridSpan w:val="5"/>
          </w:tcPr>
          <w:p w14:paraId="643A038B" w14:textId="77777777" w:rsidR="002A3B08" w:rsidRDefault="00136533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Necaurspīdīgās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virsmas</w:t>
            </w:r>
          </w:p>
        </w:tc>
        <w:tc>
          <w:tcPr>
            <w:tcW w:w="1980" w:type="dxa"/>
          </w:tcPr>
          <w:p w14:paraId="20A6E80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48687D4" w14:textId="77777777">
        <w:trPr>
          <w:trHeight w:val="294"/>
        </w:trPr>
        <w:tc>
          <w:tcPr>
            <w:tcW w:w="12758" w:type="dxa"/>
            <w:gridSpan w:val="6"/>
          </w:tcPr>
          <w:p w14:paraId="72F97EC6" w14:textId="77777777" w:rsidR="002A3B08" w:rsidRDefault="00136533">
            <w:pPr>
              <w:pStyle w:val="TableParagraph"/>
              <w:spacing w:before="8"/>
              <w:ind w:left="8104"/>
            </w:pPr>
            <w:r>
              <w:t>Kopējie</w:t>
            </w:r>
            <w:r>
              <w:rPr>
                <w:spacing w:val="-1"/>
              </w:rPr>
              <w:t xml:space="preserve"> </w:t>
            </w:r>
            <w:r>
              <w:t>saules siltuma ieguvumi apkurei,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kWh</w:t>
            </w:r>
            <w:proofErr w:type="spellEnd"/>
            <w:r>
              <w:t xml:space="preserve"> </w:t>
            </w:r>
            <w:r>
              <w:t>gadā</w:t>
            </w:r>
          </w:p>
        </w:tc>
        <w:tc>
          <w:tcPr>
            <w:tcW w:w="1980" w:type="dxa"/>
          </w:tcPr>
          <w:p w14:paraId="6881542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7815AF2C" w14:textId="77777777" w:rsidR="002A3B08" w:rsidRDefault="00136533">
      <w:pPr>
        <w:pStyle w:val="a5"/>
        <w:numPr>
          <w:ilvl w:val="2"/>
          <w:numId w:val="3"/>
        </w:numPr>
        <w:tabs>
          <w:tab w:val="left" w:pos="1340"/>
        </w:tabs>
        <w:spacing w:before="136" w:after="15"/>
        <w:ind w:hanging="601"/>
        <w:rPr>
          <w:sz w:val="24"/>
        </w:rPr>
      </w:pPr>
      <w:r>
        <w:rPr>
          <w:sz w:val="24"/>
        </w:rPr>
        <w:t>Iekšējie</w:t>
      </w:r>
      <w:r>
        <w:rPr>
          <w:spacing w:val="-2"/>
          <w:sz w:val="24"/>
        </w:rPr>
        <w:t xml:space="preserve"> </w:t>
      </w:r>
      <w:r>
        <w:rPr>
          <w:sz w:val="24"/>
        </w:rPr>
        <w:t>siltuma</w:t>
      </w:r>
      <w:r>
        <w:rPr>
          <w:spacing w:val="-3"/>
          <w:sz w:val="24"/>
        </w:rPr>
        <w:t xml:space="preserve"> </w:t>
      </w:r>
      <w:r>
        <w:rPr>
          <w:sz w:val="24"/>
        </w:rPr>
        <w:t>ieguvumi**</w:t>
      </w: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7"/>
        <w:gridCol w:w="1329"/>
        <w:gridCol w:w="6743"/>
        <w:gridCol w:w="1979"/>
      </w:tblGrid>
      <w:tr w:rsidR="002A3B08" w14:paraId="05F05135" w14:textId="77777777">
        <w:trPr>
          <w:trHeight w:val="330"/>
        </w:trPr>
        <w:tc>
          <w:tcPr>
            <w:tcW w:w="4687" w:type="dxa"/>
            <w:shd w:val="clear" w:color="auto" w:fill="D9D9D9"/>
          </w:tcPr>
          <w:p w14:paraId="72EE1F0C" w14:textId="77777777" w:rsidR="002A3B08" w:rsidRDefault="00136533">
            <w:pPr>
              <w:pStyle w:val="TableParagraph"/>
              <w:spacing w:before="48"/>
              <w:ind w:left="1396"/>
            </w:pPr>
            <w:r>
              <w:t>Iekšējā</w:t>
            </w:r>
            <w:r>
              <w:rPr>
                <w:spacing w:val="4"/>
              </w:rPr>
              <w:t xml:space="preserve"> </w:t>
            </w:r>
            <w:r>
              <w:t>īpatnējā</w:t>
            </w:r>
            <w:r>
              <w:rPr>
                <w:spacing w:val="4"/>
              </w:rPr>
              <w:t xml:space="preserve"> </w:t>
            </w:r>
            <w:r>
              <w:t>siltuma</w:t>
            </w:r>
            <w:r>
              <w:rPr>
                <w:spacing w:val="4"/>
              </w:rPr>
              <w:t xml:space="preserve"> </w:t>
            </w:r>
            <w:r>
              <w:t>jauda,</w:t>
            </w:r>
            <w:r>
              <w:rPr>
                <w:spacing w:val="4"/>
              </w:rPr>
              <w:t xml:space="preserve"> </w:t>
            </w:r>
            <w:r>
              <w:t>W/m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9" w:type="dxa"/>
          </w:tcPr>
          <w:p w14:paraId="3429F72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743" w:type="dxa"/>
          </w:tcPr>
          <w:p w14:paraId="48FAC338" w14:textId="77777777" w:rsidR="002A3B08" w:rsidRDefault="00136533">
            <w:pPr>
              <w:pStyle w:val="TableParagraph"/>
              <w:spacing w:before="27"/>
              <w:ind w:left="1951"/>
            </w:pPr>
            <w:r>
              <w:t>Kopējie iekšējie</w:t>
            </w:r>
            <w:r>
              <w:rPr>
                <w:spacing w:val="1"/>
              </w:rPr>
              <w:t xml:space="preserve"> </w:t>
            </w:r>
            <w:r>
              <w:t>siltuma ieguvumi</w:t>
            </w:r>
            <w:r>
              <w:rPr>
                <w:spacing w:val="1"/>
              </w:rPr>
              <w:t xml:space="preserve"> </w:t>
            </w:r>
            <w:r>
              <w:t>apkurei,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kWh</w:t>
            </w:r>
            <w:proofErr w:type="spellEnd"/>
            <w:r>
              <w:t xml:space="preserve"> gadā</w:t>
            </w:r>
          </w:p>
        </w:tc>
        <w:tc>
          <w:tcPr>
            <w:tcW w:w="1979" w:type="dxa"/>
          </w:tcPr>
          <w:p w14:paraId="57201C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6F68012B" w14:textId="77777777" w:rsidR="002A3B08" w:rsidRDefault="002A3B08">
      <w:pPr>
        <w:pStyle w:val="a3"/>
        <w:spacing w:before="10" w:after="1"/>
        <w:rPr>
          <w:sz w:val="12"/>
        </w:rPr>
      </w:pP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1240"/>
        <w:gridCol w:w="1329"/>
        <w:gridCol w:w="6743"/>
        <w:gridCol w:w="1979"/>
      </w:tblGrid>
      <w:tr w:rsidR="002A3B08" w14:paraId="78D84100" w14:textId="77777777">
        <w:trPr>
          <w:trHeight w:val="294"/>
        </w:trPr>
        <w:tc>
          <w:tcPr>
            <w:tcW w:w="4686" w:type="dxa"/>
            <w:gridSpan w:val="2"/>
            <w:shd w:val="clear" w:color="auto" w:fill="D9D9D9"/>
          </w:tcPr>
          <w:p w14:paraId="0401C131" w14:textId="77777777" w:rsidR="002A3B08" w:rsidRDefault="00136533">
            <w:pPr>
              <w:pStyle w:val="TableParagraph"/>
              <w:spacing w:before="8"/>
              <w:ind w:left="1117"/>
            </w:pPr>
            <w:r>
              <w:t>Siltuma</w:t>
            </w:r>
            <w:r>
              <w:rPr>
                <w:spacing w:val="1"/>
              </w:rPr>
              <w:t xml:space="preserve"> </w:t>
            </w:r>
            <w:r>
              <w:t>ieguvumu</w:t>
            </w:r>
            <w:r>
              <w:rPr>
                <w:spacing w:val="2"/>
              </w:rPr>
              <w:t xml:space="preserve"> </w:t>
            </w:r>
            <w:r>
              <w:t>izmantošanas</w:t>
            </w:r>
            <w:r>
              <w:rPr>
                <w:spacing w:val="2"/>
              </w:rPr>
              <w:t xml:space="preserve"> </w:t>
            </w:r>
            <w:r>
              <w:t>faktors</w:t>
            </w:r>
          </w:p>
        </w:tc>
        <w:tc>
          <w:tcPr>
            <w:tcW w:w="1329" w:type="dxa"/>
          </w:tcPr>
          <w:p w14:paraId="525D1DF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743" w:type="dxa"/>
          </w:tcPr>
          <w:p w14:paraId="59524F50" w14:textId="77777777" w:rsidR="002A3B08" w:rsidRDefault="00136533">
            <w:pPr>
              <w:pStyle w:val="TableParagraph"/>
              <w:spacing w:before="1" w:line="273" w:lineRule="exact"/>
              <w:ind w:left="2038"/>
              <w:rPr>
                <w:b/>
                <w:sz w:val="24"/>
              </w:rPr>
            </w:pPr>
            <w:r>
              <w:rPr>
                <w:b/>
                <w:sz w:val="24"/>
              </w:rPr>
              <w:t>Kopējie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siltuma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ieguvumi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apkurei,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kWh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gadā</w:t>
            </w:r>
          </w:p>
        </w:tc>
        <w:tc>
          <w:tcPr>
            <w:tcW w:w="1979" w:type="dxa"/>
          </w:tcPr>
          <w:p w14:paraId="45B982B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55596BB" w14:textId="77777777">
        <w:trPr>
          <w:trHeight w:val="510"/>
        </w:trPr>
        <w:tc>
          <w:tcPr>
            <w:tcW w:w="3446" w:type="dxa"/>
          </w:tcPr>
          <w:p w14:paraId="1B42A8BE" w14:textId="77777777" w:rsidR="002A3B08" w:rsidRDefault="00136533">
            <w:pPr>
              <w:pStyle w:val="TableParagraph"/>
              <w:spacing w:before="104"/>
              <w:ind w:left="949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9312" w:type="dxa"/>
            <w:gridSpan w:val="3"/>
          </w:tcPr>
          <w:p w14:paraId="675051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0F5BF1B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4F84712E" w14:textId="77777777" w:rsidR="002A3B08" w:rsidRDefault="00136533">
      <w:pPr>
        <w:ind w:left="735"/>
        <w:rPr>
          <w:sz w:val="20"/>
        </w:rPr>
      </w:pPr>
      <w:r>
        <w:rPr>
          <w:sz w:val="20"/>
        </w:rPr>
        <w:t>Piezīmes:</w:t>
      </w:r>
    </w:p>
    <w:p w14:paraId="26F6C51C" w14:textId="77777777" w:rsidR="002A3B08" w:rsidRDefault="00136533">
      <w:pPr>
        <w:pStyle w:val="a3"/>
        <w:spacing w:before="36"/>
        <w:ind w:left="732"/>
      </w:pPr>
      <w:r>
        <w:t>*</w:t>
      </w:r>
      <w:r>
        <w:rPr>
          <w:spacing w:val="-2"/>
        </w:rPr>
        <w:t xml:space="preserve"> </w:t>
      </w:r>
      <w:r>
        <w:t>Kopējie</w:t>
      </w:r>
      <w:r>
        <w:rPr>
          <w:spacing w:val="-3"/>
        </w:rPr>
        <w:t xml:space="preserve"> </w:t>
      </w:r>
      <w:r>
        <w:t>aprēķinātie</w:t>
      </w:r>
      <w:r>
        <w:rPr>
          <w:spacing w:val="-1"/>
        </w:rPr>
        <w:t xml:space="preserve"> </w:t>
      </w:r>
      <w:r>
        <w:t>siltuma</w:t>
      </w:r>
      <w:r>
        <w:rPr>
          <w:spacing w:val="-3"/>
        </w:rPr>
        <w:t xml:space="preserve"> </w:t>
      </w:r>
      <w:r>
        <w:t>ieguvumi</w:t>
      </w:r>
      <w:r>
        <w:rPr>
          <w:spacing w:val="-2"/>
        </w:rPr>
        <w:t xml:space="preserve"> </w:t>
      </w:r>
      <w:r>
        <w:t>attiecīgajā</w:t>
      </w:r>
      <w:r>
        <w:rPr>
          <w:spacing w:val="-1"/>
        </w:rPr>
        <w:t xml:space="preserve"> </w:t>
      </w:r>
      <w:r>
        <w:t>periodā.</w:t>
      </w:r>
    </w:p>
    <w:p w14:paraId="63F47D04" w14:textId="77777777" w:rsidR="002A3B08" w:rsidRDefault="00136533">
      <w:pPr>
        <w:pStyle w:val="a3"/>
        <w:spacing w:before="23" w:line="266" w:lineRule="auto"/>
        <w:ind w:left="732" w:right="1116" w:hanging="1"/>
      </w:pPr>
      <w:r>
        <w:t>** Atbilstoši LVS ISO 16798-1, C. pielikums vai pievieno detalizētu atskaiti par iekārtu raksturlielumiem un darbības ilgumu, apgaismojuma jaudu un darbības ilgumu, cilvēku skaitu un uzturēšanās</w:t>
      </w:r>
      <w:r>
        <w:rPr>
          <w:spacing w:val="-42"/>
        </w:rPr>
        <w:t xml:space="preserve"> </w:t>
      </w:r>
      <w:r>
        <w:t>ilgumu</w:t>
      </w:r>
      <w:r>
        <w:rPr>
          <w:spacing w:val="-1"/>
        </w:rPr>
        <w:t xml:space="preserve"> </w:t>
      </w:r>
      <w:r>
        <w:t>aprē</w:t>
      </w:r>
      <w:r>
        <w:t>ķina periodā pa stundām.</w:t>
      </w:r>
    </w:p>
    <w:p w14:paraId="356CE4FC" w14:textId="77777777" w:rsidR="002A3B08" w:rsidRDefault="00136533">
      <w:pPr>
        <w:pStyle w:val="1"/>
        <w:numPr>
          <w:ilvl w:val="1"/>
          <w:numId w:val="8"/>
        </w:numPr>
        <w:tabs>
          <w:tab w:val="left" w:pos="5219"/>
        </w:tabs>
        <w:spacing w:before="99" w:after="16"/>
        <w:ind w:left="5218" w:hanging="241"/>
        <w:jc w:val="left"/>
      </w:pPr>
      <w:r>
        <w:t>Apgaismojuma</w:t>
      </w:r>
      <w:r>
        <w:rPr>
          <w:spacing w:val="-5"/>
        </w:rPr>
        <w:t xml:space="preserve"> </w:t>
      </w:r>
      <w:r>
        <w:t>tehniskā</w:t>
      </w:r>
      <w:r>
        <w:rPr>
          <w:spacing w:val="-3"/>
        </w:rPr>
        <w:t xml:space="preserve"> </w:t>
      </w:r>
      <w:r>
        <w:t>informācija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enerģijas</w:t>
      </w:r>
      <w:r>
        <w:rPr>
          <w:spacing w:val="-3"/>
        </w:rPr>
        <w:t xml:space="preserve"> </w:t>
      </w:r>
      <w:r>
        <w:t>patēriņš</w:t>
      </w: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428"/>
        <w:gridCol w:w="1303"/>
        <w:gridCol w:w="1241"/>
        <w:gridCol w:w="1330"/>
        <w:gridCol w:w="1505"/>
        <w:gridCol w:w="1342"/>
        <w:gridCol w:w="1304"/>
        <w:gridCol w:w="1090"/>
        <w:gridCol w:w="1505"/>
        <w:gridCol w:w="1980"/>
      </w:tblGrid>
      <w:tr w:rsidR="002A3B08" w14:paraId="7DA842B1" w14:textId="77777777">
        <w:trPr>
          <w:trHeight w:val="296"/>
        </w:trPr>
        <w:tc>
          <w:tcPr>
            <w:tcW w:w="715" w:type="dxa"/>
            <w:vMerge w:val="restart"/>
            <w:shd w:val="clear" w:color="auto" w:fill="D9D9D9"/>
          </w:tcPr>
          <w:p w14:paraId="2D996BEB" w14:textId="77777777" w:rsidR="002A3B08" w:rsidRDefault="002A3B08">
            <w:pPr>
              <w:pStyle w:val="TableParagraph"/>
              <w:rPr>
                <w:b/>
              </w:rPr>
            </w:pPr>
          </w:p>
          <w:p w14:paraId="71CDDE13" w14:textId="77777777" w:rsidR="002A3B08" w:rsidRDefault="002A3B0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1CD7897" w14:textId="77777777" w:rsidR="002A3B08" w:rsidRDefault="00136533">
            <w:pPr>
              <w:pStyle w:val="TableParagraph"/>
              <w:spacing w:before="1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Nr.p.k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  <w:vMerge w:val="restart"/>
            <w:shd w:val="clear" w:color="auto" w:fill="D9D9D9"/>
          </w:tcPr>
          <w:p w14:paraId="4297EBBB" w14:textId="77777777" w:rsidR="002A3B08" w:rsidRDefault="002A3B08">
            <w:pPr>
              <w:pStyle w:val="TableParagraph"/>
              <w:rPr>
                <w:b/>
              </w:rPr>
            </w:pPr>
          </w:p>
          <w:p w14:paraId="593B4B96" w14:textId="77777777" w:rsidR="002A3B08" w:rsidRDefault="00136533">
            <w:pPr>
              <w:pStyle w:val="TableParagraph"/>
              <w:spacing w:before="143" w:line="266" w:lineRule="auto"/>
              <w:ind w:left="491" w:right="90" w:hanging="375"/>
              <w:rPr>
                <w:sz w:val="20"/>
              </w:rPr>
            </w:pPr>
            <w:r>
              <w:rPr>
                <w:sz w:val="20"/>
              </w:rPr>
              <w:t>Telpa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telpu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</w:p>
        </w:tc>
        <w:tc>
          <w:tcPr>
            <w:tcW w:w="5379" w:type="dxa"/>
            <w:gridSpan w:val="4"/>
            <w:shd w:val="clear" w:color="auto" w:fill="D9D9D9"/>
          </w:tcPr>
          <w:p w14:paraId="52CFA47D" w14:textId="77777777" w:rsidR="002A3B08" w:rsidRDefault="00136533">
            <w:pPr>
              <w:pStyle w:val="TableParagraph"/>
              <w:spacing w:before="21"/>
              <w:ind w:left="2083" w:right="2060"/>
              <w:jc w:val="center"/>
              <w:rPr>
                <w:sz w:val="20"/>
              </w:rPr>
            </w:pPr>
            <w:r>
              <w:rPr>
                <w:sz w:val="20"/>
              </w:rPr>
              <w:t>Esošā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situācija</w:t>
            </w:r>
          </w:p>
        </w:tc>
        <w:tc>
          <w:tcPr>
            <w:tcW w:w="5241" w:type="dxa"/>
            <w:gridSpan w:val="4"/>
            <w:shd w:val="clear" w:color="auto" w:fill="D9D9D9"/>
          </w:tcPr>
          <w:p w14:paraId="02E637F0" w14:textId="77777777" w:rsidR="002A3B08" w:rsidRDefault="00136533">
            <w:pPr>
              <w:pStyle w:val="TableParagraph"/>
              <w:spacing w:before="21"/>
              <w:ind w:left="2221" w:right="2204"/>
              <w:jc w:val="center"/>
              <w:rPr>
                <w:sz w:val="20"/>
              </w:rPr>
            </w:pPr>
            <w:r>
              <w:rPr>
                <w:sz w:val="20"/>
              </w:rPr>
              <w:t>Prognoze</w:t>
            </w:r>
          </w:p>
        </w:tc>
        <w:tc>
          <w:tcPr>
            <w:tcW w:w="1980" w:type="dxa"/>
            <w:shd w:val="clear" w:color="auto" w:fill="D9D9D9"/>
          </w:tcPr>
          <w:p w14:paraId="54FCB493" w14:textId="77777777" w:rsidR="002A3B08" w:rsidRDefault="00136533">
            <w:pPr>
              <w:pStyle w:val="TableParagraph"/>
              <w:spacing w:before="21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Starpība</w:t>
            </w:r>
          </w:p>
        </w:tc>
      </w:tr>
      <w:tr w:rsidR="002A3B08" w14:paraId="7089E6A8" w14:textId="77777777">
        <w:trPr>
          <w:trHeight w:val="692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3B13889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776C18A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shd w:val="clear" w:color="auto" w:fill="D9D9D9"/>
          </w:tcPr>
          <w:p w14:paraId="08FA3B3A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2BEC610" w14:textId="77777777" w:rsidR="002A3B08" w:rsidRDefault="00136533">
            <w:pPr>
              <w:pStyle w:val="TableParagraph"/>
              <w:ind w:left="224" w:right="195"/>
              <w:jc w:val="center"/>
              <w:rPr>
                <w:sz w:val="20"/>
              </w:rPr>
            </w:pPr>
            <w:r>
              <w:rPr>
                <w:sz w:val="20"/>
              </w:rPr>
              <w:t>Gaismekļi</w:t>
            </w:r>
          </w:p>
        </w:tc>
        <w:tc>
          <w:tcPr>
            <w:tcW w:w="1241" w:type="dxa"/>
            <w:shd w:val="clear" w:color="auto" w:fill="D9D9D9"/>
          </w:tcPr>
          <w:p w14:paraId="6BC10ACF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7C88D7A" w14:textId="77777777" w:rsidR="002A3B08" w:rsidRDefault="00136533">
            <w:pPr>
              <w:pStyle w:val="TableParagraph"/>
              <w:ind w:left="70" w:right="54"/>
              <w:jc w:val="center"/>
              <w:rPr>
                <w:sz w:val="20"/>
              </w:rPr>
            </w:pPr>
            <w:r>
              <w:rPr>
                <w:sz w:val="20"/>
              </w:rPr>
              <w:t>Kopējā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330" w:type="dxa"/>
            <w:shd w:val="clear" w:color="auto" w:fill="D9D9D9"/>
          </w:tcPr>
          <w:p w14:paraId="13E86FD8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71761DF" w14:textId="77777777" w:rsidR="002A3B08" w:rsidRDefault="00136533">
            <w:pPr>
              <w:pStyle w:val="TableParagraph"/>
              <w:ind w:left="330" w:right="306"/>
              <w:jc w:val="center"/>
              <w:rPr>
                <w:sz w:val="20"/>
              </w:rPr>
            </w:pPr>
            <w:r>
              <w:rPr>
                <w:sz w:val="20"/>
              </w:rPr>
              <w:t>Stundas</w:t>
            </w:r>
          </w:p>
        </w:tc>
        <w:tc>
          <w:tcPr>
            <w:tcW w:w="1505" w:type="dxa"/>
            <w:shd w:val="clear" w:color="auto" w:fill="D9D9D9"/>
          </w:tcPr>
          <w:p w14:paraId="37128EE4" w14:textId="77777777" w:rsidR="002A3B08" w:rsidRDefault="00136533">
            <w:pPr>
              <w:pStyle w:val="TableParagraph"/>
              <w:spacing w:before="101" w:line="266" w:lineRule="auto"/>
              <w:ind w:left="438" w:hanging="339"/>
              <w:rPr>
                <w:sz w:val="20"/>
              </w:rPr>
            </w:pPr>
            <w:r>
              <w:rPr>
                <w:w w:val="95"/>
                <w:sz w:val="20"/>
              </w:rPr>
              <w:t>Elektroenerģijas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1342" w:type="dxa"/>
            <w:shd w:val="clear" w:color="auto" w:fill="D9D9D9"/>
          </w:tcPr>
          <w:p w14:paraId="5E00835D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4BC6C03" w14:textId="77777777" w:rsidR="002A3B08" w:rsidRDefault="00136533">
            <w:pPr>
              <w:pStyle w:val="TableParagraph"/>
              <w:ind w:left="243" w:right="216"/>
              <w:jc w:val="center"/>
              <w:rPr>
                <w:sz w:val="20"/>
              </w:rPr>
            </w:pPr>
            <w:r>
              <w:rPr>
                <w:sz w:val="20"/>
              </w:rPr>
              <w:t>Gaismekļi</w:t>
            </w:r>
          </w:p>
        </w:tc>
        <w:tc>
          <w:tcPr>
            <w:tcW w:w="1304" w:type="dxa"/>
            <w:shd w:val="clear" w:color="auto" w:fill="D9D9D9"/>
          </w:tcPr>
          <w:p w14:paraId="5B889823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24169E2" w14:textId="77777777" w:rsidR="002A3B08" w:rsidRDefault="00136533">
            <w:pPr>
              <w:pStyle w:val="TableParagraph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Kopējā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090" w:type="dxa"/>
            <w:shd w:val="clear" w:color="auto" w:fill="D9D9D9"/>
          </w:tcPr>
          <w:p w14:paraId="4287BD8C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C7F7168" w14:textId="77777777" w:rsidR="002A3B08" w:rsidRDefault="00136533">
            <w:pPr>
              <w:pStyle w:val="TableParagraph"/>
              <w:ind w:left="208" w:right="187"/>
              <w:jc w:val="center"/>
              <w:rPr>
                <w:sz w:val="20"/>
              </w:rPr>
            </w:pPr>
            <w:r>
              <w:rPr>
                <w:sz w:val="20"/>
              </w:rPr>
              <w:t>Stundas</w:t>
            </w:r>
          </w:p>
        </w:tc>
        <w:tc>
          <w:tcPr>
            <w:tcW w:w="1505" w:type="dxa"/>
            <w:shd w:val="clear" w:color="auto" w:fill="D9D9D9"/>
          </w:tcPr>
          <w:p w14:paraId="702EA2E8" w14:textId="77777777" w:rsidR="002A3B08" w:rsidRDefault="00136533">
            <w:pPr>
              <w:pStyle w:val="TableParagraph"/>
              <w:spacing w:before="101" w:line="266" w:lineRule="auto"/>
              <w:ind w:left="436" w:hanging="339"/>
              <w:rPr>
                <w:sz w:val="20"/>
              </w:rPr>
            </w:pPr>
            <w:r>
              <w:rPr>
                <w:w w:val="95"/>
                <w:sz w:val="20"/>
              </w:rPr>
              <w:t>Elektroenerģijas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1980" w:type="dxa"/>
            <w:shd w:val="clear" w:color="auto" w:fill="D9D9D9"/>
          </w:tcPr>
          <w:p w14:paraId="482C8F7F" w14:textId="77777777" w:rsidR="002A3B08" w:rsidRDefault="00136533">
            <w:pPr>
              <w:pStyle w:val="TableParagraph"/>
              <w:spacing w:before="91" w:line="266" w:lineRule="auto"/>
              <w:ind w:left="674" w:hanging="339"/>
              <w:rPr>
                <w:sz w:val="20"/>
              </w:rPr>
            </w:pPr>
            <w:r>
              <w:rPr>
                <w:w w:val="95"/>
                <w:sz w:val="20"/>
              </w:rPr>
              <w:t>Elektroenerģijas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</w:tr>
      <w:tr w:rsidR="002A3B08" w14:paraId="6062169A" w14:textId="77777777">
        <w:trPr>
          <w:trHeight w:val="270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7562ADF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65B8F58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shd w:val="clear" w:color="auto" w:fill="D9D9D9"/>
          </w:tcPr>
          <w:p w14:paraId="03AF6428" w14:textId="77777777" w:rsidR="002A3B08" w:rsidRDefault="00136533">
            <w:pPr>
              <w:pStyle w:val="TableParagraph"/>
              <w:spacing w:before="47" w:line="203" w:lineRule="exact"/>
              <w:ind w:left="219" w:right="195"/>
              <w:jc w:val="center"/>
              <w:rPr>
                <w:sz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241" w:type="dxa"/>
            <w:shd w:val="clear" w:color="auto" w:fill="D9D9D9"/>
          </w:tcPr>
          <w:p w14:paraId="7AA20388" w14:textId="77777777" w:rsidR="002A3B08" w:rsidRDefault="00136533">
            <w:pPr>
              <w:pStyle w:val="TableParagraph"/>
              <w:spacing w:before="28"/>
              <w:ind w:left="70" w:right="4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</w:t>
            </w:r>
            <w:proofErr w:type="spellEnd"/>
          </w:p>
        </w:tc>
        <w:tc>
          <w:tcPr>
            <w:tcW w:w="1330" w:type="dxa"/>
            <w:shd w:val="clear" w:color="auto" w:fill="D9D9D9"/>
          </w:tcPr>
          <w:p w14:paraId="346E70AB" w14:textId="77777777" w:rsidR="002A3B08" w:rsidRDefault="00136533">
            <w:pPr>
              <w:pStyle w:val="TableParagraph"/>
              <w:spacing w:before="28"/>
              <w:ind w:left="329" w:right="306"/>
              <w:jc w:val="center"/>
              <w:rPr>
                <w:sz w:val="18"/>
              </w:rPr>
            </w:pPr>
            <w:r>
              <w:rPr>
                <w:sz w:val="18"/>
              </w:rPr>
              <w:t>h/gadā</w:t>
            </w:r>
          </w:p>
        </w:tc>
        <w:tc>
          <w:tcPr>
            <w:tcW w:w="1505" w:type="dxa"/>
            <w:shd w:val="clear" w:color="auto" w:fill="D9D9D9"/>
          </w:tcPr>
          <w:p w14:paraId="0BE51821" w14:textId="77777777" w:rsidR="002A3B08" w:rsidRDefault="00136533">
            <w:pPr>
              <w:pStyle w:val="TableParagraph"/>
              <w:spacing w:before="28"/>
              <w:ind w:left="363" w:right="3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>/gadā</w:t>
            </w:r>
          </w:p>
        </w:tc>
        <w:tc>
          <w:tcPr>
            <w:tcW w:w="1342" w:type="dxa"/>
            <w:shd w:val="clear" w:color="auto" w:fill="D9D9D9"/>
          </w:tcPr>
          <w:p w14:paraId="6EDB72D1" w14:textId="77777777" w:rsidR="002A3B08" w:rsidRDefault="00136533">
            <w:pPr>
              <w:pStyle w:val="TableParagraph"/>
              <w:spacing w:before="47" w:line="203" w:lineRule="exact"/>
              <w:ind w:left="238" w:right="216"/>
              <w:jc w:val="center"/>
              <w:rPr>
                <w:sz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D9D9D9"/>
          </w:tcPr>
          <w:p w14:paraId="73D0AB0B" w14:textId="77777777" w:rsidR="002A3B08" w:rsidRDefault="00136533">
            <w:pPr>
              <w:pStyle w:val="TableParagraph"/>
              <w:spacing w:before="28"/>
              <w:ind w:left="100" w:right="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</w:t>
            </w:r>
            <w:proofErr w:type="spellEnd"/>
          </w:p>
        </w:tc>
        <w:tc>
          <w:tcPr>
            <w:tcW w:w="1090" w:type="dxa"/>
            <w:shd w:val="clear" w:color="auto" w:fill="D9D9D9"/>
          </w:tcPr>
          <w:p w14:paraId="273EAD39" w14:textId="77777777" w:rsidR="002A3B08" w:rsidRDefault="00136533">
            <w:pPr>
              <w:pStyle w:val="TableParagraph"/>
              <w:spacing w:before="28"/>
              <w:ind w:left="207" w:right="187"/>
              <w:jc w:val="center"/>
              <w:rPr>
                <w:sz w:val="18"/>
              </w:rPr>
            </w:pPr>
            <w:r>
              <w:rPr>
                <w:sz w:val="18"/>
              </w:rPr>
              <w:t>h/gadā</w:t>
            </w:r>
          </w:p>
        </w:tc>
        <w:tc>
          <w:tcPr>
            <w:tcW w:w="1505" w:type="dxa"/>
            <w:shd w:val="clear" w:color="auto" w:fill="D9D9D9"/>
          </w:tcPr>
          <w:p w14:paraId="2A8830A9" w14:textId="77777777" w:rsidR="002A3B08" w:rsidRDefault="00136533">
            <w:pPr>
              <w:pStyle w:val="TableParagraph"/>
              <w:spacing w:before="28"/>
              <w:ind w:left="361" w:right="3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>/gadā</w:t>
            </w:r>
          </w:p>
        </w:tc>
        <w:tc>
          <w:tcPr>
            <w:tcW w:w="1980" w:type="dxa"/>
            <w:shd w:val="clear" w:color="auto" w:fill="D9D9D9"/>
          </w:tcPr>
          <w:p w14:paraId="45BF8BC6" w14:textId="77777777" w:rsidR="002A3B08" w:rsidRDefault="00136533">
            <w:pPr>
              <w:pStyle w:val="TableParagraph"/>
              <w:spacing w:before="18"/>
              <w:ind w:left="573" w:right="5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>/gadā</w:t>
            </w:r>
          </w:p>
        </w:tc>
      </w:tr>
      <w:tr w:rsidR="002A3B08" w14:paraId="103C3E21" w14:textId="77777777">
        <w:trPr>
          <w:trHeight w:val="136"/>
        </w:trPr>
        <w:tc>
          <w:tcPr>
            <w:tcW w:w="715" w:type="dxa"/>
          </w:tcPr>
          <w:p w14:paraId="2E09EC76" w14:textId="77777777" w:rsidR="002A3B08" w:rsidRDefault="00136533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428" w:type="dxa"/>
          </w:tcPr>
          <w:p w14:paraId="4DC12E87" w14:textId="77777777" w:rsidR="002A3B08" w:rsidRDefault="00136533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303" w:type="dxa"/>
          </w:tcPr>
          <w:p w14:paraId="0722CBB6" w14:textId="77777777" w:rsidR="002A3B08" w:rsidRDefault="00136533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41" w:type="dxa"/>
          </w:tcPr>
          <w:p w14:paraId="5CEDB059" w14:textId="77777777" w:rsidR="002A3B08" w:rsidRDefault="00136533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30" w:type="dxa"/>
          </w:tcPr>
          <w:p w14:paraId="25933F1E" w14:textId="77777777" w:rsidR="002A3B08" w:rsidRDefault="00136533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05" w:type="dxa"/>
          </w:tcPr>
          <w:p w14:paraId="1CE9343F" w14:textId="77777777" w:rsidR="002A3B08" w:rsidRDefault="00136533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342" w:type="dxa"/>
          </w:tcPr>
          <w:p w14:paraId="39862044" w14:textId="77777777" w:rsidR="002A3B08" w:rsidRDefault="00136533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04" w:type="dxa"/>
          </w:tcPr>
          <w:p w14:paraId="6990A033" w14:textId="77777777" w:rsidR="002A3B08" w:rsidRDefault="00136533">
            <w:pPr>
              <w:pStyle w:val="TableParagraph"/>
              <w:spacing w:line="116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090" w:type="dxa"/>
          </w:tcPr>
          <w:p w14:paraId="6C5EBA03" w14:textId="77777777" w:rsidR="002A3B08" w:rsidRDefault="00136533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505" w:type="dxa"/>
          </w:tcPr>
          <w:p w14:paraId="0912FE1A" w14:textId="77777777" w:rsidR="002A3B08" w:rsidRDefault="00136533">
            <w:pPr>
              <w:pStyle w:val="TableParagraph"/>
              <w:spacing w:line="116" w:lineRule="exact"/>
              <w:ind w:left="361" w:right="339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980" w:type="dxa"/>
          </w:tcPr>
          <w:p w14:paraId="38AAEC69" w14:textId="77777777" w:rsidR="002A3B08" w:rsidRDefault="00136533">
            <w:pPr>
              <w:pStyle w:val="TableParagraph"/>
              <w:spacing w:line="116" w:lineRule="exact"/>
              <w:ind w:left="572" w:right="55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4A3B78AA" w14:textId="77777777">
        <w:trPr>
          <w:trHeight w:val="296"/>
        </w:trPr>
        <w:tc>
          <w:tcPr>
            <w:tcW w:w="715" w:type="dxa"/>
          </w:tcPr>
          <w:p w14:paraId="7228447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14:paraId="0DD85A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14:paraId="401CAFC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2790B0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74D5A91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43C4E0E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72F5AA7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14:paraId="5599137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6C8D52E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04B1BC5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19207A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C89A117" w14:textId="77777777">
        <w:trPr>
          <w:trHeight w:val="296"/>
        </w:trPr>
        <w:tc>
          <w:tcPr>
            <w:tcW w:w="715" w:type="dxa"/>
          </w:tcPr>
          <w:p w14:paraId="6690EF0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14:paraId="612F584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14:paraId="705B83F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01E2C6E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73F5E8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3BEE331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3C2ACC2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14:paraId="50E6C2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3FD3676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2C32F88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A74C3D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79446C8" w14:textId="77777777">
        <w:trPr>
          <w:trHeight w:val="294"/>
        </w:trPr>
        <w:tc>
          <w:tcPr>
            <w:tcW w:w="3446" w:type="dxa"/>
            <w:gridSpan w:val="3"/>
          </w:tcPr>
          <w:p w14:paraId="36F5B99C" w14:textId="77777777" w:rsidR="002A3B08" w:rsidRDefault="00136533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Kopā</w:t>
            </w:r>
          </w:p>
        </w:tc>
        <w:tc>
          <w:tcPr>
            <w:tcW w:w="1241" w:type="dxa"/>
          </w:tcPr>
          <w:p w14:paraId="0BDE6FB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6F7165DF" w14:textId="3BC17A41" w:rsidR="002A3B08" w:rsidRDefault="002D7425">
            <w:pPr>
              <w:pStyle w:val="TableParagraph"/>
              <w:ind w:left="-3" w:right="-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71A2F6E" wp14:editId="612DF94A">
                      <wp:extent cx="845820" cy="201295"/>
                      <wp:effectExtent l="13335" t="6350" r="7620" b="11430"/>
                      <wp:docPr id="2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201295"/>
                                <a:chOff x="0" y="0"/>
                                <a:chExt cx="1332" cy="317"/>
                              </a:xfrm>
                            </wpg:grpSpPr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331 1"/>
                                    <a:gd name="T1" fmla="*/ T0 w 1330"/>
                                    <a:gd name="T2" fmla="+- 0 316 1"/>
                                    <a:gd name="T3" fmla="*/ 316 h 315"/>
                                    <a:gd name="T4" fmla="+- 0 1331 1"/>
                                    <a:gd name="T5" fmla="*/ T4 w 1330"/>
                                    <a:gd name="T6" fmla="+- 0 306 1"/>
                                    <a:gd name="T7" fmla="*/ 306 h 315"/>
                                    <a:gd name="T8" fmla="+- 0 42 1"/>
                                    <a:gd name="T9" fmla="*/ T8 w 133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30"/>
                                    <a:gd name="T14" fmla="+- 0 1 1"/>
                                    <a:gd name="T15" fmla="*/ 1 h 315"/>
                                    <a:gd name="T16" fmla="+- 0 1 1"/>
                                    <a:gd name="T17" fmla="*/ T16 w 1330"/>
                                    <a:gd name="T18" fmla="+- 0 11 1"/>
                                    <a:gd name="T19" fmla="*/ 11 h 315"/>
                                    <a:gd name="T20" fmla="+- 0 1290 1"/>
                                    <a:gd name="T21" fmla="*/ T20 w 1330"/>
                                    <a:gd name="T22" fmla="+- 0 316 1"/>
                                    <a:gd name="T23" fmla="*/ 316 h 315"/>
                                    <a:gd name="T24" fmla="+- 0 1331 1"/>
                                    <a:gd name="T25" fmla="*/ T24 w 1330"/>
                                    <a:gd name="T26" fmla="+- 0 316 1"/>
                                    <a:gd name="T27" fmla="*/ 316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1330" y="315"/>
                                      </a:moveTo>
                                      <a:lnTo>
                                        <a:pt x="1330" y="305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289" y="315"/>
                                      </a:lnTo>
                                      <a:lnTo>
                                        <a:pt x="1330" y="3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330"/>
                                    <a:gd name="T2" fmla="+- 0 1 1"/>
                                    <a:gd name="T3" fmla="*/ 1 h 315"/>
                                    <a:gd name="T4" fmla="+- 0 42 1"/>
                                    <a:gd name="T5" fmla="*/ T4 w 1330"/>
                                    <a:gd name="T6" fmla="+- 0 1 1"/>
                                    <a:gd name="T7" fmla="*/ 1 h 315"/>
                                    <a:gd name="T8" fmla="+- 0 1331 1"/>
                                    <a:gd name="T9" fmla="*/ T8 w 1330"/>
                                    <a:gd name="T10" fmla="+- 0 306 1"/>
                                    <a:gd name="T11" fmla="*/ 306 h 315"/>
                                    <a:gd name="T12" fmla="+- 0 1331 1"/>
                                    <a:gd name="T13" fmla="*/ T12 w 1330"/>
                                    <a:gd name="T14" fmla="+- 0 316 1"/>
                                    <a:gd name="T15" fmla="*/ 316 h 315"/>
                                    <a:gd name="T16" fmla="+- 0 1290 1"/>
                                    <a:gd name="T17" fmla="*/ T16 w 1330"/>
                                    <a:gd name="T18" fmla="+- 0 316 1"/>
                                    <a:gd name="T19" fmla="*/ 316 h 315"/>
                                    <a:gd name="T20" fmla="+- 0 1 1"/>
                                    <a:gd name="T21" fmla="*/ T20 w 1330"/>
                                    <a:gd name="T22" fmla="+- 0 11 1"/>
                                    <a:gd name="T23" fmla="*/ 11 h 315"/>
                                    <a:gd name="T24" fmla="+- 0 1 1"/>
                                    <a:gd name="T25" fmla="*/ T24 w 133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0" y="0"/>
                                      </a:moveTo>
                                      <a:lnTo>
                                        <a:pt x="41" y="0"/>
                                      </a:lnTo>
                                      <a:lnTo>
                                        <a:pt x="1330" y="305"/>
                                      </a:lnTo>
                                      <a:lnTo>
                                        <a:pt x="1330" y="315"/>
                                      </a:lnTo>
                                      <a:lnTo>
                                        <a:pt x="1289" y="3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331 1"/>
                                    <a:gd name="T1" fmla="*/ T0 w 1330"/>
                                    <a:gd name="T2" fmla="+- 0 11 1"/>
                                    <a:gd name="T3" fmla="*/ 11 h 315"/>
                                    <a:gd name="T4" fmla="+- 0 1331 1"/>
                                    <a:gd name="T5" fmla="*/ T4 w 1330"/>
                                    <a:gd name="T6" fmla="+- 0 1 1"/>
                                    <a:gd name="T7" fmla="*/ 1 h 315"/>
                                    <a:gd name="T8" fmla="+- 0 1290 1"/>
                                    <a:gd name="T9" fmla="*/ T8 w 133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30"/>
                                    <a:gd name="T14" fmla="+- 0 306 1"/>
                                    <a:gd name="T15" fmla="*/ 306 h 315"/>
                                    <a:gd name="T16" fmla="+- 0 1 1"/>
                                    <a:gd name="T17" fmla="*/ T16 w 1330"/>
                                    <a:gd name="T18" fmla="+- 0 316 1"/>
                                    <a:gd name="T19" fmla="*/ 316 h 315"/>
                                    <a:gd name="T20" fmla="+- 0 42 1"/>
                                    <a:gd name="T21" fmla="*/ T20 w 1330"/>
                                    <a:gd name="T22" fmla="+- 0 316 1"/>
                                    <a:gd name="T23" fmla="*/ 316 h 315"/>
                                    <a:gd name="T24" fmla="+- 0 1331 1"/>
                                    <a:gd name="T25" fmla="*/ T24 w 1330"/>
                                    <a:gd name="T26" fmla="+- 0 11 1"/>
                                    <a:gd name="T27" fmla="*/ 1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1330" y="10"/>
                                      </a:moveTo>
                                      <a:lnTo>
                                        <a:pt x="1330" y="0"/>
                                      </a:lnTo>
                                      <a:lnTo>
                                        <a:pt x="1289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3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331 1"/>
                                    <a:gd name="T1" fmla="*/ T0 w 1330"/>
                                    <a:gd name="T2" fmla="+- 0 1 1"/>
                                    <a:gd name="T3" fmla="*/ 1 h 315"/>
                                    <a:gd name="T4" fmla="+- 0 1290 1"/>
                                    <a:gd name="T5" fmla="*/ T4 w 1330"/>
                                    <a:gd name="T6" fmla="+- 0 1 1"/>
                                    <a:gd name="T7" fmla="*/ 1 h 315"/>
                                    <a:gd name="T8" fmla="+- 0 1 1"/>
                                    <a:gd name="T9" fmla="*/ T8 w 1330"/>
                                    <a:gd name="T10" fmla="+- 0 306 1"/>
                                    <a:gd name="T11" fmla="*/ 306 h 315"/>
                                    <a:gd name="T12" fmla="+- 0 1 1"/>
                                    <a:gd name="T13" fmla="*/ T12 w 1330"/>
                                    <a:gd name="T14" fmla="+- 0 316 1"/>
                                    <a:gd name="T15" fmla="*/ 316 h 315"/>
                                    <a:gd name="T16" fmla="+- 0 42 1"/>
                                    <a:gd name="T17" fmla="*/ T16 w 1330"/>
                                    <a:gd name="T18" fmla="+- 0 316 1"/>
                                    <a:gd name="T19" fmla="*/ 316 h 315"/>
                                    <a:gd name="T20" fmla="+- 0 1331 1"/>
                                    <a:gd name="T21" fmla="*/ T20 w 1330"/>
                                    <a:gd name="T22" fmla="+- 0 11 1"/>
                                    <a:gd name="T23" fmla="*/ 11 h 315"/>
                                    <a:gd name="T24" fmla="+- 0 1331 1"/>
                                    <a:gd name="T25" fmla="*/ T24 w 133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1330" y="0"/>
                                      </a:moveTo>
                                      <a:lnTo>
                                        <a:pt x="1289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30" y="10"/>
                                      </a:lnTo>
                                      <a:lnTo>
                                        <a:pt x="1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8153CA" id="Group 25" o:spid="_x0000_s1026" style="width:66.6pt;height:15.85pt;mso-position-horizontal-relative:char;mso-position-vertical-relative:line" coordsize="13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">
                      <v:shape id="Freeform 29" o:spid="_x0000_s1027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" path="m1330,315r,-10l41,,,,,10,1289,315r41,xe" fillcolor="black" stroked="f">
                        <v:path arrowok="t" o:connecttype="custom" o:connectlocs="1330,316;1330,306;41,1;0,1;0,11;1289,316;1330,316" o:connectangles="0,0,0,0,0,0,0"/>
                      </v:shape>
                      <v:shape id="Freeform 28" o:spid="_x0000_s1028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" path="m,l41,,1330,305r,10l1289,315,,10,,xe" filled="f" strokeweight=".12pt">
                        <v:path arrowok="t" o:connecttype="custom" o:connectlocs="0,1;41,1;1330,306;1330,316;1289,316;0,11;0,1" o:connectangles="0,0,0,0,0,0,0"/>
                      </v:shape>
                      <v:shape id="Freeform 27" o:spid="_x0000_s1029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" path="m1330,10r,-10l1289,,,305r,10l41,315,1330,10xe" fillcolor="black" stroked="f">
                        <v:path arrowok="t" o:connecttype="custom" o:connectlocs="1330,11;1330,1;1289,1;0,306;0,316;41,316;1330,11" o:connectangles="0,0,0,0,0,0,0"/>
                      </v:shape>
                      <v:shape id="Freeform 26" o:spid="_x0000_s1030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" path="m1330,r-41,l,305r,10l41,315,1330,10r,-10xe" filled="f" strokeweight=".12pt">
                        <v:path arrowok="t" o:connecttype="custom" o:connectlocs="1330,1;1289,1;0,306;0,316;41,316;1330,11;1330,1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5" w:type="dxa"/>
          </w:tcPr>
          <w:p w14:paraId="6C5E0F6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6F81B1C4" w14:textId="69D0E730" w:rsidR="002A3B08" w:rsidRDefault="002D7425">
            <w:pPr>
              <w:pStyle w:val="TableParagraph"/>
              <w:ind w:left="-3" w:right="-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0477324" wp14:editId="4C40B79D">
                      <wp:extent cx="853440" cy="201295"/>
                      <wp:effectExtent l="13335" t="6350" r="9525" b="11430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3440" cy="201295"/>
                                <a:chOff x="0" y="0"/>
                                <a:chExt cx="1344" cy="317"/>
                              </a:xfrm>
                            </wpg:grpSpPr>
                            <wps:wsp>
                              <wps:cNvPr id="2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343 1"/>
                                    <a:gd name="T1" fmla="*/ T0 w 1342"/>
                                    <a:gd name="T2" fmla="+- 0 316 1"/>
                                    <a:gd name="T3" fmla="*/ 316 h 315"/>
                                    <a:gd name="T4" fmla="+- 0 1343 1"/>
                                    <a:gd name="T5" fmla="*/ T4 w 1342"/>
                                    <a:gd name="T6" fmla="+- 0 306 1"/>
                                    <a:gd name="T7" fmla="*/ 306 h 315"/>
                                    <a:gd name="T8" fmla="+- 0 42 1"/>
                                    <a:gd name="T9" fmla="*/ T8 w 1342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42"/>
                                    <a:gd name="T14" fmla="+- 0 1 1"/>
                                    <a:gd name="T15" fmla="*/ 1 h 315"/>
                                    <a:gd name="T16" fmla="+- 0 1 1"/>
                                    <a:gd name="T17" fmla="*/ T16 w 1342"/>
                                    <a:gd name="T18" fmla="+- 0 11 1"/>
                                    <a:gd name="T19" fmla="*/ 11 h 315"/>
                                    <a:gd name="T20" fmla="+- 0 1302 1"/>
                                    <a:gd name="T21" fmla="*/ T20 w 1342"/>
                                    <a:gd name="T22" fmla="+- 0 316 1"/>
                                    <a:gd name="T23" fmla="*/ 316 h 315"/>
                                    <a:gd name="T24" fmla="+- 0 1343 1"/>
                                    <a:gd name="T25" fmla="*/ T24 w 1342"/>
                                    <a:gd name="T26" fmla="+- 0 316 1"/>
                                    <a:gd name="T27" fmla="*/ 316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1342" y="315"/>
                                      </a:moveTo>
                                      <a:lnTo>
                                        <a:pt x="1342" y="305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301" y="315"/>
                                      </a:lnTo>
                                      <a:lnTo>
                                        <a:pt x="1342" y="3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342"/>
                                    <a:gd name="T2" fmla="+- 0 1 1"/>
                                    <a:gd name="T3" fmla="*/ 1 h 315"/>
                                    <a:gd name="T4" fmla="+- 0 42 1"/>
                                    <a:gd name="T5" fmla="*/ T4 w 1342"/>
                                    <a:gd name="T6" fmla="+- 0 1 1"/>
                                    <a:gd name="T7" fmla="*/ 1 h 315"/>
                                    <a:gd name="T8" fmla="+- 0 1343 1"/>
                                    <a:gd name="T9" fmla="*/ T8 w 1342"/>
                                    <a:gd name="T10" fmla="+- 0 306 1"/>
                                    <a:gd name="T11" fmla="*/ 306 h 315"/>
                                    <a:gd name="T12" fmla="+- 0 1343 1"/>
                                    <a:gd name="T13" fmla="*/ T12 w 1342"/>
                                    <a:gd name="T14" fmla="+- 0 316 1"/>
                                    <a:gd name="T15" fmla="*/ 316 h 315"/>
                                    <a:gd name="T16" fmla="+- 0 1302 1"/>
                                    <a:gd name="T17" fmla="*/ T16 w 1342"/>
                                    <a:gd name="T18" fmla="+- 0 316 1"/>
                                    <a:gd name="T19" fmla="*/ 316 h 315"/>
                                    <a:gd name="T20" fmla="+- 0 1 1"/>
                                    <a:gd name="T21" fmla="*/ T20 w 1342"/>
                                    <a:gd name="T22" fmla="+- 0 11 1"/>
                                    <a:gd name="T23" fmla="*/ 11 h 315"/>
                                    <a:gd name="T24" fmla="+- 0 1 1"/>
                                    <a:gd name="T25" fmla="*/ T24 w 1342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0" y="0"/>
                                      </a:moveTo>
                                      <a:lnTo>
                                        <a:pt x="41" y="0"/>
                                      </a:lnTo>
                                      <a:lnTo>
                                        <a:pt x="1342" y="305"/>
                                      </a:lnTo>
                                      <a:lnTo>
                                        <a:pt x="1342" y="315"/>
                                      </a:lnTo>
                                      <a:lnTo>
                                        <a:pt x="1301" y="3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343 1"/>
                                    <a:gd name="T1" fmla="*/ T0 w 1342"/>
                                    <a:gd name="T2" fmla="+- 0 11 1"/>
                                    <a:gd name="T3" fmla="*/ 11 h 315"/>
                                    <a:gd name="T4" fmla="+- 0 1343 1"/>
                                    <a:gd name="T5" fmla="*/ T4 w 1342"/>
                                    <a:gd name="T6" fmla="+- 0 1 1"/>
                                    <a:gd name="T7" fmla="*/ 1 h 315"/>
                                    <a:gd name="T8" fmla="+- 0 1302 1"/>
                                    <a:gd name="T9" fmla="*/ T8 w 1342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42"/>
                                    <a:gd name="T14" fmla="+- 0 306 1"/>
                                    <a:gd name="T15" fmla="*/ 306 h 315"/>
                                    <a:gd name="T16" fmla="+- 0 1 1"/>
                                    <a:gd name="T17" fmla="*/ T16 w 1342"/>
                                    <a:gd name="T18" fmla="+- 0 316 1"/>
                                    <a:gd name="T19" fmla="*/ 316 h 315"/>
                                    <a:gd name="T20" fmla="+- 0 42 1"/>
                                    <a:gd name="T21" fmla="*/ T20 w 1342"/>
                                    <a:gd name="T22" fmla="+- 0 316 1"/>
                                    <a:gd name="T23" fmla="*/ 316 h 315"/>
                                    <a:gd name="T24" fmla="+- 0 1343 1"/>
                                    <a:gd name="T25" fmla="*/ T24 w 1342"/>
                                    <a:gd name="T26" fmla="+- 0 11 1"/>
                                    <a:gd name="T27" fmla="*/ 1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1342" y="10"/>
                                      </a:moveTo>
                                      <a:lnTo>
                                        <a:pt x="1342" y="0"/>
                                      </a:lnTo>
                                      <a:lnTo>
                                        <a:pt x="1301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42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343 1"/>
                                    <a:gd name="T1" fmla="*/ T0 w 1342"/>
                                    <a:gd name="T2" fmla="+- 0 1 1"/>
                                    <a:gd name="T3" fmla="*/ 1 h 315"/>
                                    <a:gd name="T4" fmla="+- 0 1302 1"/>
                                    <a:gd name="T5" fmla="*/ T4 w 1342"/>
                                    <a:gd name="T6" fmla="+- 0 1 1"/>
                                    <a:gd name="T7" fmla="*/ 1 h 315"/>
                                    <a:gd name="T8" fmla="+- 0 1 1"/>
                                    <a:gd name="T9" fmla="*/ T8 w 1342"/>
                                    <a:gd name="T10" fmla="+- 0 306 1"/>
                                    <a:gd name="T11" fmla="*/ 306 h 315"/>
                                    <a:gd name="T12" fmla="+- 0 1 1"/>
                                    <a:gd name="T13" fmla="*/ T12 w 1342"/>
                                    <a:gd name="T14" fmla="+- 0 316 1"/>
                                    <a:gd name="T15" fmla="*/ 316 h 315"/>
                                    <a:gd name="T16" fmla="+- 0 42 1"/>
                                    <a:gd name="T17" fmla="*/ T16 w 1342"/>
                                    <a:gd name="T18" fmla="+- 0 316 1"/>
                                    <a:gd name="T19" fmla="*/ 316 h 315"/>
                                    <a:gd name="T20" fmla="+- 0 1343 1"/>
                                    <a:gd name="T21" fmla="*/ T20 w 1342"/>
                                    <a:gd name="T22" fmla="+- 0 11 1"/>
                                    <a:gd name="T23" fmla="*/ 11 h 315"/>
                                    <a:gd name="T24" fmla="+- 0 1343 1"/>
                                    <a:gd name="T25" fmla="*/ T24 w 1342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1342" y="0"/>
                                      </a:moveTo>
                                      <a:lnTo>
                                        <a:pt x="1301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42" y="10"/>
                                      </a:lnTo>
                                      <a:lnTo>
                                        <a:pt x="1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A4C222" id="Group 20" o:spid="_x0000_s1026" style="width:67.2pt;height:15.85pt;mso-position-horizontal-relative:char;mso-position-vertical-relative:line" coordsize="134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">
                      <v:shape id="Freeform 24" o:spid="_x0000_s1027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" path="m1342,315r,-10l41,,,,,10,1301,315r41,xe" fillcolor="black" stroked="f">
                        <v:path arrowok="t" o:connecttype="custom" o:connectlocs="1342,316;1342,306;41,1;0,1;0,11;1301,316;1342,316" o:connectangles="0,0,0,0,0,0,0"/>
                      </v:shape>
                      <v:shape id="Freeform 23" o:spid="_x0000_s1028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" path="m,l41,,1342,305r,10l1301,315,,10,,xe" filled="f" strokeweight=".12pt">
                        <v:path arrowok="t" o:connecttype="custom" o:connectlocs="0,1;41,1;1342,306;1342,316;1301,316;0,11;0,1" o:connectangles="0,0,0,0,0,0,0"/>
                      </v:shape>
                      <v:shape id="Freeform 22" o:spid="_x0000_s1029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" path="m1342,10r,-10l1301,,,305r,10l41,315,1342,10xe" fillcolor="black" stroked="f">
                        <v:path arrowok="t" o:connecttype="custom" o:connectlocs="1342,11;1342,1;1301,1;0,306;0,316;41,316;1342,11" o:connectangles="0,0,0,0,0,0,0"/>
                      </v:shape>
                      <v:shape id="Freeform 21" o:spid="_x0000_s1030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" path="m1342,r-41,l,305r,10l41,315,1342,10r,-10xe" filled="f" strokeweight=".12pt">
                        <v:path arrowok="t" o:connecttype="custom" o:connectlocs="1342,1;1301,1;0,306;0,316;41,316;1342,11;1342,1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14:paraId="5D8D93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1B6D0DF3" w14:textId="14251044" w:rsidR="002A3B08" w:rsidRDefault="002D7425">
            <w:pPr>
              <w:pStyle w:val="TableParagraph"/>
              <w:ind w:left="-5" w:right="-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8757788" wp14:editId="6BAAD7C8">
                      <wp:extent cx="694055" cy="201295"/>
                      <wp:effectExtent l="7620" t="6350" r="12700" b="11430"/>
                      <wp:docPr id="1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4055" cy="201295"/>
                                <a:chOff x="0" y="0"/>
                                <a:chExt cx="1093" cy="317"/>
                              </a:xfrm>
                            </wpg:grpSpPr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091 1"/>
                                    <a:gd name="T1" fmla="*/ T0 w 1090"/>
                                    <a:gd name="T2" fmla="+- 0 316 1"/>
                                    <a:gd name="T3" fmla="*/ 316 h 315"/>
                                    <a:gd name="T4" fmla="+- 0 1091 1"/>
                                    <a:gd name="T5" fmla="*/ T4 w 1090"/>
                                    <a:gd name="T6" fmla="+- 0 306 1"/>
                                    <a:gd name="T7" fmla="*/ 306 h 315"/>
                                    <a:gd name="T8" fmla="+- 0 35 1"/>
                                    <a:gd name="T9" fmla="*/ T8 w 109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090"/>
                                    <a:gd name="T14" fmla="+- 0 1 1"/>
                                    <a:gd name="T15" fmla="*/ 1 h 315"/>
                                    <a:gd name="T16" fmla="+- 0 1 1"/>
                                    <a:gd name="T17" fmla="*/ T16 w 1090"/>
                                    <a:gd name="T18" fmla="+- 0 11 1"/>
                                    <a:gd name="T19" fmla="*/ 11 h 315"/>
                                    <a:gd name="T20" fmla="+- 0 1057 1"/>
                                    <a:gd name="T21" fmla="*/ T20 w 1090"/>
                                    <a:gd name="T22" fmla="+- 0 316 1"/>
                                    <a:gd name="T23" fmla="*/ 316 h 315"/>
                                    <a:gd name="T24" fmla="+- 0 1091 1"/>
                                    <a:gd name="T25" fmla="*/ T24 w 1090"/>
                                    <a:gd name="T26" fmla="+- 0 316 1"/>
                                    <a:gd name="T27" fmla="*/ 316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1090" y="315"/>
                                      </a:moveTo>
                                      <a:lnTo>
                                        <a:pt x="1090" y="305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56" y="315"/>
                                      </a:lnTo>
                                      <a:lnTo>
                                        <a:pt x="1090" y="3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090"/>
                                    <a:gd name="T2" fmla="+- 0 1 1"/>
                                    <a:gd name="T3" fmla="*/ 1 h 315"/>
                                    <a:gd name="T4" fmla="+- 0 35 1"/>
                                    <a:gd name="T5" fmla="*/ T4 w 1090"/>
                                    <a:gd name="T6" fmla="+- 0 1 1"/>
                                    <a:gd name="T7" fmla="*/ 1 h 315"/>
                                    <a:gd name="T8" fmla="+- 0 1091 1"/>
                                    <a:gd name="T9" fmla="*/ T8 w 1090"/>
                                    <a:gd name="T10" fmla="+- 0 306 1"/>
                                    <a:gd name="T11" fmla="*/ 306 h 315"/>
                                    <a:gd name="T12" fmla="+- 0 1091 1"/>
                                    <a:gd name="T13" fmla="*/ T12 w 1090"/>
                                    <a:gd name="T14" fmla="+- 0 316 1"/>
                                    <a:gd name="T15" fmla="*/ 316 h 315"/>
                                    <a:gd name="T16" fmla="+- 0 1057 1"/>
                                    <a:gd name="T17" fmla="*/ T16 w 1090"/>
                                    <a:gd name="T18" fmla="+- 0 316 1"/>
                                    <a:gd name="T19" fmla="*/ 316 h 315"/>
                                    <a:gd name="T20" fmla="+- 0 1 1"/>
                                    <a:gd name="T21" fmla="*/ T20 w 1090"/>
                                    <a:gd name="T22" fmla="+- 0 11 1"/>
                                    <a:gd name="T23" fmla="*/ 11 h 315"/>
                                    <a:gd name="T24" fmla="+- 0 1 1"/>
                                    <a:gd name="T25" fmla="*/ T24 w 109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0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1090" y="305"/>
                                      </a:lnTo>
                                      <a:lnTo>
                                        <a:pt x="1090" y="315"/>
                                      </a:lnTo>
                                      <a:lnTo>
                                        <a:pt x="1056" y="3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091 1"/>
                                    <a:gd name="T1" fmla="*/ T0 w 1090"/>
                                    <a:gd name="T2" fmla="+- 0 11 1"/>
                                    <a:gd name="T3" fmla="*/ 11 h 315"/>
                                    <a:gd name="T4" fmla="+- 0 1091 1"/>
                                    <a:gd name="T5" fmla="*/ T4 w 1090"/>
                                    <a:gd name="T6" fmla="+- 0 1 1"/>
                                    <a:gd name="T7" fmla="*/ 1 h 315"/>
                                    <a:gd name="T8" fmla="+- 0 1057 1"/>
                                    <a:gd name="T9" fmla="*/ T8 w 109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090"/>
                                    <a:gd name="T14" fmla="+- 0 306 1"/>
                                    <a:gd name="T15" fmla="*/ 306 h 315"/>
                                    <a:gd name="T16" fmla="+- 0 1 1"/>
                                    <a:gd name="T17" fmla="*/ T16 w 1090"/>
                                    <a:gd name="T18" fmla="+- 0 316 1"/>
                                    <a:gd name="T19" fmla="*/ 316 h 315"/>
                                    <a:gd name="T20" fmla="+- 0 35 1"/>
                                    <a:gd name="T21" fmla="*/ T20 w 1090"/>
                                    <a:gd name="T22" fmla="+- 0 316 1"/>
                                    <a:gd name="T23" fmla="*/ 316 h 315"/>
                                    <a:gd name="T24" fmla="+- 0 1091 1"/>
                                    <a:gd name="T25" fmla="*/ T24 w 1090"/>
                                    <a:gd name="T26" fmla="+- 0 11 1"/>
                                    <a:gd name="T27" fmla="*/ 1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1090" y="10"/>
                                      </a:moveTo>
                                      <a:lnTo>
                                        <a:pt x="1090" y="0"/>
                                      </a:lnTo>
                                      <a:lnTo>
                                        <a:pt x="1056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34" y="315"/>
                                      </a:lnTo>
                                      <a:lnTo>
                                        <a:pt x="109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091 1"/>
                                    <a:gd name="T1" fmla="*/ T0 w 1090"/>
                                    <a:gd name="T2" fmla="+- 0 1 1"/>
                                    <a:gd name="T3" fmla="*/ 1 h 315"/>
                                    <a:gd name="T4" fmla="+- 0 1057 1"/>
                                    <a:gd name="T5" fmla="*/ T4 w 1090"/>
                                    <a:gd name="T6" fmla="+- 0 1 1"/>
                                    <a:gd name="T7" fmla="*/ 1 h 315"/>
                                    <a:gd name="T8" fmla="+- 0 1 1"/>
                                    <a:gd name="T9" fmla="*/ T8 w 1090"/>
                                    <a:gd name="T10" fmla="+- 0 306 1"/>
                                    <a:gd name="T11" fmla="*/ 306 h 315"/>
                                    <a:gd name="T12" fmla="+- 0 1 1"/>
                                    <a:gd name="T13" fmla="*/ T12 w 1090"/>
                                    <a:gd name="T14" fmla="+- 0 316 1"/>
                                    <a:gd name="T15" fmla="*/ 316 h 315"/>
                                    <a:gd name="T16" fmla="+- 0 35 1"/>
                                    <a:gd name="T17" fmla="*/ T16 w 1090"/>
                                    <a:gd name="T18" fmla="+- 0 316 1"/>
                                    <a:gd name="T19" fmla="*/ 316 h 315"/>
                                    <a:gd name="T20" fmla="+- 0 1091 1"/>
                                    <a:gd name="T21" fmla="*/ T20 w 1090"/>
                                    <a:gd name="T22" fmla="+- 0 11 1"/>
                                    <a:gd name="T23" fmla="*/ 11 h 315"/>
                                    <a:gd name="T24" fmla="+- 0 1091 1"/>
                                    <a:gd name="T25" fmla="*/ T24 w 109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1090" y="0"/>
                                      </a:moveTo>
                                      <a:lnTo>
                                        <a:pt x="1056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34" y="315"/>
                                      </a:lnTo>
                                      <a:lnTo>
                                        <a:pt x="1090" y="10"/>
                                      </a:lnTo>
                                      <a:lnTo>
                                        <a:pt x="10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A51868" id="Group 15" o:spid="_x0000_s1026" style="width:54.65pt;height:15.85pt;mso-position-horizontal-relative:char;mso-position-vertical-relative:line" coordsize="109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">
                      <v:shape id="Freeform 19" o:spid="_x0000_s1027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" path="m1090,315r,-10l34,,,,,10,1056,315r34,xe" fillcolor="black" stroked="f">
                        <v:path arrowok="t" o:connecttype="custom" o:connectlocs="1090,316;1090,306;34,1;0,1;0,11;1056,316;1090,316" o:connectangles="0,0,0,0,0,0,0"/>
                      </v:shape>
                      <v:shape id="Freeform 18" o:spid="_x0000_s1028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" path="m,l34,,1090,305r,10l1056,315,,10,,xe" filled="f" strokeweight=".12pt">
                        <v:path arrowok="t" o:connecttype="custom" o:connectlocs="0,1;34,1;1090,306;1090,316;1056,316;0,11;0,1" o:connectangles="0,0,0,0,0,0,0"/>
                      </v:shape>
                      <v:shape id="Freeform 17" o:spid="_x0000_s1029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" path="m1090,10r,-10l1056,,,305r,10l34,315,1090,10xe" fillcolor="black" stroked="f">
                        <v:path arrowok="t" o:connecttype="custom" o:connectlocs="1090,11;1090,1;1056,1;0,306;0,316;34,316;1090,11" o:connectangles="0,0,0,0,0,0,0"/>
                      </v:shape>
                      <v:shape id="Freeform 16" o:spid="_x0000_s1030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" path="m1090,r-34,l,305r,10l34,315,1090,10r,-10xe" filled="f" strokeweight=".12pt">
                        <v:path arrowok="t" o:connecttype="custom" o:connectlocs="1090,1;1056,1;0,306;0,316;34,316;1090,11;1090,1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5" w:type="dxa"/>
          </w:tcPr>
          <w:p w14:paraId="41BCE64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6DA810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5E6C0F57" w14:textId="77777777" w:rsidR="002A3B08" w:rsidRDefault="00136533">
      <w:pPr>
        <w:pStyle w:val="a3"/>
        <w:spacing w:before="60"/>
        <w:ind w:left="732"/>
      </w:pPr>
      <w:r>
        <w:t>Piezīme.*</w:t>
      </w:r>
      <w:r>
        <w:rPr>
          <w:spacing w:val="-3"/>
        </w:rPr>
        <w:t xml:space="preserve"> </w:t>
      </w:r>
      <w:r>
        <w:t>Norāda</w:t>
      </w:r>
      <w:r>
        <w:rPr>
          <w:spacing w:val="-3"/>
        </w:rPr>
        <w:t xml:space="preserve"> </w:t>
      </w:r>
      <w:r>
        <w:t>spuldžu</w:t>
      </w:r>
      <w:r>
        <w:rPr>
          <w:spacing w:val="-3"/>
        </w:rPr>
        <w:t xml:space="preserve"> </w:t>
      </w:r>
      <w:r>
        <w:t>tipu,</w:t>
      </w:r>
      <w:r>
        <w:rPr>
          <w:spacing w:val="-2"/>
        </w:rPr>
        <w:t xml:space="preserve"> </w:t>
      </w:r>
      <w:r>
        <w:t>kopējo</w:t>
      </w:r>
      <w:r>
        <w:rPr>
          <w:spacing w:val="-2"/>
        </w:rPr>
        <w:t xml:space="preserve"> </w:t>
      </w:r>
      <w:r>
        <w:t>spuldžu</w:t>
      </w:r>
      <w:r>
        <w:rPr>
          <w:spacing w:val="-3"/>
        </w:rPr>
        <w:t xml:space="preserve"> </w:t>
      </w:r>
      <w:r>
        <w:t>skaitu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telpu</w:t>
      </w:r>
      <w:r>
        <w:rPr>
          <w:spacing w:val="-1"/>
        </w:rPr>
        <w:t xml:space="preserve"> </w:t>
      </w:r>
      <w:r>
        <w:t>platību.</w:t>
      </w:r>
      <w:r>
        <w:rPr>
          <w:spacing w:val="-2"/>
        </w:rPr>
        <w:t xml:space="preserve"> </w:t>
      </w:r>
      <w:r>
        <w:t>Identificē</w:t>
      </w:r>
      <w:r>
        <w:rPr>
          <w:spacing w:val="-2"/>
        </w:rPr>
        <w:t xml:space="preserve"> </w:t>
      </w:r>
      <w:r>
        <w:t>detalizēti,</w:t>
      </w:r>
      <w:r>
        <w:rPr>
          <w:spacing w:val="-2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ēkai</w:t>
      </w:r>
      <w:r>
        <w:rPr>
          <w:spacing w:val="-1"/>
        </w:rPr>
        <w:t xml:space="preserve"> </w:t>
      </w:r>
      <w:r>
        <w:t>plānota</w:t>
      </w:r>
      <w:r>
        <w:rPr>
          <w:spacing w:val="-2"/>
        </w:rPr>
        <w:t xml:space="preserve"> </w:t>
      </w:r>
      <w:r>
        <w:t>apgaismojuma</w:t>
      </w:r>
      <w:r>
        <w:rPr>
          <w:spacing w:val="-2"/>
        </w:rPr>
        <w:t xml:space="preserve"> </w:t>
      </w:r>
      <w:r>
        <w:t>nomaiņa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tiek</w:t>
      </w:r>
      <w:r>
        <w:rPr>
          <w:spacing w:val="-2"/>
        </w:rPr>
        <w:t xml:space="preserve"> </w:t>
      </w:r>
      <w:r>
        <w:t>sagatavota</w:t>
      </w:r>
      <w:r>
        <w:rPr>
          <w:spacing w:val="-3"/>
        </w:rPr>
        <w:t xml:space="preserve"> </w:t>
      </w:r>
      <w:r>
        <w:t>atskaite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iekšējiem</w:t>
      </w:r>
      <w:r>
        <w:rPr>
          <w:spacing w:val="-2"/>
        </w:rPr>
        <w:t xml:space="preserve"> </w:t>
      </w:r>
      <w:r>
        <w:t>siltuma</w:t>
      </w:r>
      <w:r>
        <w:rPr>
          <w:spacing w:val="-3"/>
        </w:rPr>
        <w:t xml:space="preserve"> </w:t>
      </w:r>
      <w:r>
        <w:t>ieguvumiem.</w:t>
      </w:r>
    </w:p>
    <w:p w14:paraId="72956EA5" w14:textId="77777777" w:rsidR="002A3B08" w:rsidRDefault="002A3B08">
      <w:pPr>
        <w:sectPr w:rsidR="002A3B08">
          <w:pgSz w:w="16840" w:h="11910" w:orient="landscape"/>
          <w:pgMar w:top="1020" w:right="340" w:bottom="700" w:left="340" w:header="0" w:footer="436" w:gutter="0"/>
          <w:cols w:space="720"/>
        </w:sectPr>
      </w:pPr>
    </w:p>
    <w:p w14:paraId="69C29B50" w14:textId="77777777" w:rsidR="002A3B08" w:rsidRDefault="00136533">
      <w:pPr>
        <w:pStyle w:val="1"/>
        <w:numPr>
          <w:ilvl w:val="1"/>
          <w:numId w:val="8"/>
        </w:numPr>
        <w:tabs>
          <w:tab w:val="left" w:pos="2281"/>
        </w:tabs>
        <w:spacing w:after="16"/>
        <w:ind w:left="2280" w:hanging="241"/>
        <w:jc w:val="left"/>
      </w:pPr>
      <w:r>
        <w:t>Energoefektivitātes</w:t>
      </w:r>
      <w:r>
        <w:rPr>
          <w:spacing w:val="-4"/>
        </w:rPr>
        <w:t xml:space="preserve"> </w:t>
      </w:r>
      <w:r>
        <w:t>rādītāji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izmaiņu</w:t>
      </w:r>
      <w:r>
        <w:rPr>
          <w:spacing w:val="-3"/>
        </w:rPr>
        <w:t xml:space="preserve"> </w:t>
      </w:r>
      <w:r>
        <w:t>prognoze</w:t>
      </w:r>
      <w:r>
        <w:rPr>
          <w:spacing w:val="-5"/>
        </w:rPr>
        <w:t xml:space="preserve"> </w:t>
      </w:r>
      <w:r>
        <w:t>pēc</w:t>
      </w:r>
      <w:r>
        <w:rPr>
          <w:spacing w:val="-4"/>
        </w:rPr>
        <w:t xml:space="preserve"> </w:t>
      </w:r>
      <w:r>
        <w:t>energoefektivitātes</w:t>
      </w:r>
      <w:r>
        <w:rPr>
          <w:spacing w:val="-4"/>
        </w:rPr>
        <w:t xml:space="preserve"> </w:t>
      </w:r>
      <w:r>
        <w:t>paaugstināšanas</w:t>
      </w:r>
      <w:r>
        <w:rPr>
          <w:spacing w:val="-4"/>
        </w:rPr>
        <w:t xml:space="preserve"> </w:t>
      </w:r>
      <w:r>
        <w:t>priekšlikumu</w:t>
      </w:r>
      <w:r>
        <w:rPr>
          <w:spacing w:val="-5"/>
        </w:rPr>
        <w:t xml:space="preserve"> </w:t>
      </w:r>
      <w:r>
        <w:t>īstenošanas</w:t>
      </w:r>
    </w:p>
    <w:tbl>
      <w:tblPr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357"/>
        <w:gridCol w:w="2208"/>
        <w:gridCol w:w="2208"/>
        <w:gridCol w:w="2208"/>
        <w:gridCol w:w="2208"/>
        <w:gridCol w:w="1116"/>
        <w:gridCol w:w="1330"/>
        <w:gridCol w:w="1104"/>
      </w:tblGrid>
      <w:tr w:rsidR="002A3B08" w14:paraId="452E6B48" w14:textId="77777777">
        <w:trPr>
          <w:trHeight w:val="572"/>
        </w:trPr>
        <w:tc>
          <w:tcPr>
            <w:tcW w:w="526" w:type="dxa"/>
            <w:vMerge w:val="restart"/>
            <w:shd w:val="clear" w:color="auto" w:fill="D9D9D9"/>
          </w:tcPr>
          <w:p w14:paraId="69CD3123" w14:textId="77777777" w:rsidR="002A3B08" w:rsidRDefault="002A3B08">
            <w:pPr>
              <w:pStyle w:val="TableParagraph"/>
              <w:rPr>
                <w:b/>
                <w:sz w:val="30"/>
              </w:rPr>
            </w:pPr>
          </w:p>
          <w:p w14:paraId="7FE30D30" w14:textId="77777777" w:rsidR="002A3B08" w:rsidRDefault="00136533">
            <w:pPr>
              <w:pStyle w:val="TableParagraph"/>
              <w:spacing w:line="266" w:lineRule="auto"/>
              <w:ind w:left="114" w:right="72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2357" w:type="dxa"/>
            <w:vMerge w:val="restart"/>
            <w:shd w:val="clear" w:color="auto" w:fill="D9D9D9"/>
          </w:tcPr>
          <w:p w14:paraId="447DE5D8" w14:textId="77777777" w:rsidR="002A3B08" w:rsidRDefault="002A3B08">
            <w:pPr>
              <w:pStyle w:val="TableParagraph"/>
              <w:rPr>
                <w:b/>
                <w:sz w:val="30"/>
              </w:rPr>
            </w:pPr>
          </w:p>
          <w:p w14:paraId="2CE76F9A" w14:textId="77777777" w:rsidR="002A3B08" w:rsidRDefault="00136533">
            <w:pPr>
              <w:pStyle w:val="TableParagraph"/>
              <w:spacing w:line="266" w:lineRule="auto"/>
              <w:ind w:left="707" w:right="219" w:hanging="4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Enerģijas </w:t>
            </w:r>
            <w:r>
              <w:rPr>
                <w:sz w:val="20"/>
              </w:rPr>
              <w:t>pakalpojumu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sadalījums*</w:t>
            </w:r>
          </w:p>
        </w:tc>
        <w:tc>
          <w:tcPr>
            <w:tcW w:w="4416" w:type="dxa"/>
            <w:gridSpan w:val="2"/>
            <w:shd w:val="clear" w:color="auto" w:fill="D9D9D9"/>
          </w:tcPr>
          <w:p w14:paraId="45B14282" w14:textId="77777777" w:rsidR="002A3B08" w:rsidRDefault="00136533">
            <w:pPr>
              <w:pStyle w:val="TableParagraph"/>
              <w:spacing w:before="158"/>
              <w:ind w:left="368" w:right="348"/>
              <w:jc w:val="center"/>
              <w:rPr>
                <w:sz w:val="20"/>
              </w:rPr>
            </w:pPr>
            <w:r>
              <w:rPr>
                <w:sz w:val="20"/>
              </w:rPr>
              <w:t>Esošā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situācija</w:t>
            </w:r>
          </w:p>
        </w:tc>
        <w:tc>
          <w:tcPr>
            <w:tcW w:w="4416" w:type="dxa"/>
            <w:gridSpan w:val="2"/>
            <w:shd w:val="clear" w:color="auto" w:fill="D9D9D9"/>
          </w:tcPr>
          <w:p w14:paraId="3C514DB8" w14:textId="77777777" w:rsidR="002A3B08" w:rsidRDefault="00136533">
            <w:pPr>
              <w:pStyle w:val="TableParagraph"/>
              <w:spacing w:before="31" w:line="266" w:lineRule="auto"/>
              <w:ind w:left="1333" w:right="186" w:hanging="1112"/>
              <w:rPr>
                <w:sz w:val="20"/>
              </w:rPr>
            </w:pPr>
            <w:r>
              <w:rPr>
                <w:sz w:val="20"/>
              </w:rPr>
              <w:t>Prognoze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pēc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energoefektivitātes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paaugstināšanas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pasākumu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īstenošanas</w:t>
            </w:r>
          </w:p>
        </w:tc>
        <w:tc>
          <w:tcPr>
            <w:tcW w:w="3550" w:type="dxa"/>
            <w:gridSpan w:val="3"/>
            <w:vMerge w:val="restart"/>
            <w:shd w:val="clear" w:color="auto" w:fill="D9D9D9"/>
          </w:tcPr>
          <w:p w14:paraId="161F532E" w14:textId="77777777" w:rsidR="002A3B08" w:rsidRDefault="002A3B0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AC6BC30" w14:textId="77777777" w:rsidR="002A3B08" w:rsidRDefault="00136533">
            <w:pPr>
              <w:pStyle w:val="TableParagraph"/>
              <w:ind w:left="814"/>
              <w:rPr>
                <w:sz w:val="20"/>
              </w:rPr>
            </w:pPr>
            <w:r>
              <w:rPr>
                <w:sz w:val="20"/>
              </w:rPr>
              <w:t>Enerģijas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samazinājums</w:t>
            </w:r>
          </w:p>
        </w:tc>
      </w:tr>
      <w:tr w:rsidR="002A3B08" w14:paraId="63663C18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  <w:shd w:val="clear" w:color="auto" w:fill="D9D9D9"/>
          </w:tcPr>
          <w:p w14:paraId="20D68DF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shd w:val="clear" w:color="auto" w:fill="D9D9D9"/>
          </w:tcPr>
          <w:p w14:paraId="620FEF6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shd w:val="clear" w:color="auto" w:fill="D9D9D9"/>
          </w:tcPr>
          <w:p w14:paraId="18610E21" w14:textId="77777777" w:rsidR="002A3B08" w:rsidRDefault="00136533">
            <w:pPr>
              <w:pStyle w:val="TableParagraph"/>
              <w:spacing w:before="19"/>
              <w:ind w:left="358" w:right="340"/>
              <w:jc w:val="center"/>
              <w:rPr>
                <w:sz w:val="20"/>
              </w:rPr>
            </w:pPr>
            <w:r>
              <w:rPr>
                <w:sz w:val="20"/>
              </w:rPr>
              <w:t>kopējais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2208" w:type="dxa"/>
            <w:shd w:val="clear" w:color="auto" w:fill="D9D9D9"/>
          </w:tcPr>
          <w:p w14:paraId="5E67C02F" w14:textId="77777777" w:rsidR="002A3B08" w:rsidRDefault="00136533">
            <w:pPr>
              <w:pStyle w:val="TableParagraph"/>
              <w:spacing w:before="19"/>
              <w:ind w:left="362" w:right="340"/>
              <w:jc w:val="center"/>
              <w:rPr>
                <w:sz w:val="20"/>
              </w:rPr>
            </w:pPr>
            <w:r>
              <w:rPr>
                <w:sz w:val="20"/>
              </w:rPr>
              <w:t>īpatnējais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2208" w:type="dxa"/>
            <w:shd w:val="clear" w:color="auto" w:fill="D9D9D9"/>
          </w:tcPr>
          <w:p w14:paraId="4D44ADC1" w14:textId="77777777" w:rsidR="002A3B08" w:rsidRDefault="00136533">
            <w:pPr>
              <w:pStyle w:val="TableParagraph"/>
              <w:spacing w:before="19"/>
              <w:ind w:left="358" w:right="340"/>
              <w:jc w:val="center"/>
              <w:rPr>
                <w:sz w:val="20"/>
              </w:rPr>
            </w:pPr>
            <w:r>
              <w:rPr>
                <w:sz w:val="20"/>
              </w:rPr>
              <w:t>kopējais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2208" w:type="dxa"/>
            <w:shd w:val="clear" w:color="auto" w:fill="D9D9D9"/>
          </w:tcPr>
          <w:p w14:paraId="5ECAA76B" w14:textId="77777777" w:rsidR="002A3B08" w:rsidRDefault="00136533">
            <w:pPr>
              <w:pStyle w:val="TableParagraph"/>
              <w:spacing w:before="19"/>
              <w:ind w:left="362" w:right="340"/>
              <w:jc w:val="center"/>
              <w:rPr>
                <w:sz w:val="20"/>
              </w:rPr>
            </w:pPr>
            <w:r>
              <w:rPr>
                <w:sz w:val="20"/>
              </w:rPr>
              <w:t>īpatnējais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3550" w:type="dxa"/>
            <w:gridSpan w:val="3"/>
            <w:vMerge/>
            <w:tcBorders>
              <w:top w:val="nil"/>
            </w:tcBorders>
            <w:shd w:val="clear" w:color="auto" w:fill="D9D9D9"/>
          </w:tcPr>
          <w:p w14:paraId="1F8599B3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2D2A629C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  <w:shd w:val="clear" w:color="auto" w:fill="D9D9D9"/>
          </w:tcPr>
          <w:p w14:paraId="641C5D4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shd w:val="clear" w:color="auto" w:fill="D9D9D9"/>
          </w:tcPr>
          <w:p w14:paraId="2F33509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shd w:val="clear" w:color="auto" w:fill="D9D9D9"/>
          </w:tcPr>
          <w:p w14:paraId="5EA7D552" w14:textId="77777777" w:rsidR="002A3B08" w:rsidRDefault="00136533">
            <w:pPr>
              <w:pStyle w:val="TableParagraph"/>
              <w:spacing w:before="44"/>
              <w:ind w:left="361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67AF9F86" w14:textId="77777777" w:rsidR="002A3B08" w:rsidRDefault="00136533">
            <w:pPr>
              <w:pStyle w:val="TableParagraph"/>
              <w:spacing w:before="61"/>
              <w:ind w:left="360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z w:val="16"/>
              </w:rPr>
              <w:t>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5787D7BB" w14:textId="77777777" w:rsidR="002A3B08" w:rsidRDefault="00136533">
            <w:pPr>
              <w:pStyle w:val="TableParagraph"/>
              <w:spacing w:before="44"/>
              <w:ind w:left="361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116C0B09" w14:textId="77777777" w:rsidR="002A3B08" w:rsidRDefault="00136533">
            <w:pPr>
              <w:pStyle w:val="TableParagraph"/>
              <w:spacing w:before="61"/>
              <w:ind w:left="360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z w:val="16"/>
              </w:rPr>
              <w:t>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3550" w:type="dxa"/>
            <w:gridSpan w:val="3"/>
            <w:shd w:val="clear" w:color="auto" w:fill="D9D9D9"/>
          </w:tcPr>
          <w:p w14:paraId="78F01389" w14:textId="77777777" w:rsidR="002A3B08" w:rsidRDefault="00136533">
            <w:pPr>
              <w:pStyle w:val="TableParagraph"/>
              <w:spacing w:before="44"/>
              <w:ind w:left="1429" w:right="140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</w:tr>
      <w:tr w:rsidR="002A3B08" w14:paraId="412CE43A" w14:textId="77777777">
        <w:trPr>
          <w:trHeight w:val="135"/>
        </w:trPr>
        <w:tc>
          <w:tcPr>
            <w:tcW w:w="526" w:type="dxa"/>
          </w:tcPr>
          <w:p w14:paraId="4E15CD9E" w14:textId="77777777" w:rsidR="002A3B08" w:rsidRDefault="00136533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357" w:type="dxa"/>
          </w:tcPr>
          <w:p w14:paraId="357E0329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08" w:type="dxa"/>
          </w:tcPr>
          <w:p w14:paraId="3E4C10CA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08" w:type="dxa"/>
          </w:tcPr>
          <w:p w14:paraId="072CE782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208" w:type="dxa"/>
          </w:tcPr>
          <w:p w14:paraId="60BA1CB3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208" w:type="dxa"/>
          </w:tcPr>
          <w:p w14:paraId="5EEBDAE3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3550" w:type="dxa"/>
            <w:gridSpan w:val="3"/>
          </w:tcPr>
          <w:p w14:paraId="19392AD5" w14:textId="77777777" w:rsidR="002A3B08" w:rsidRDefault="00136533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 w:rsidR="002A3B08" w14:paraId="5340E0F2" w14:textId="77777777">
        <w:trPr>
          <w:trHeight w:val="296"/>
        </w:trPr>
        <w:tc>
          <w:tcPr>
            <w:tcW w:w="526" w:type="dxa"/>
          </w:tcPr>
          <w:p w14:paraId="723C5D68" w14:textId="77777777" w:rsidR="002A3B08" w:rsidRDefault="00136533">
            <w:pPr>
              <w:pStyle w:val="TableParagraph"/>
              <w:spacing w:before="31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2357" w:type="dxa"/>
          </w:tcPr>
          <w:p w14:paraId="10D864E8" w14:textId="77777777" w:rsidR="002A3B08" w:rsidRDefault="0013653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Apkure</w:t>
            </w:r>
          </w:p>
        </w:tc>
        <w:tc>
          <w:tcPr>
            <w:tcW w:w="2208" w:type="dxa"/>
          </w:tcPr>
          <w:p w14:paraId="58A3D1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F9B99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2F698A5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EEC54F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4B8548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51D1BD5" w14:textId="77777777">
        <w:trPr>
          <w:trHeight w:val="296"/>
        </w:trPr>
        <w:tc>
          <w:tcPr>
            <w:tcW w:w="526" w:type="dxa"/>
          </w:tcPr>
          <w:p w14:paraId="7B02792E" w14:textId="77777777" w:rsidR="002A3B08" w:rsidRDefault="00136533">
            <w:pPr>
              <w:pStyle w:val="TableParagraph"/>
              <w:spacing w:before="54"/>
              <w:ind w:left="69" w:right="37"/>
              <w:jc w:val="center"/>
              <w:rPr>
                <w:sz w:val="16"/>
              </w:rPr>
            </w:pPr>
            <w:r>
              <w:rPr>
                <w:sz w:val="16"/>
              </w:rPr>
              <w:t>9.1.1.</w:t>
            </w:r>
          </w:p>
        </w:tc>
        <w:tc>
          <w:tcPr>
            <w:tcW w:w="2357" w:type="dxa"/>
          </w:tcPr>
          <w:p w14:paraId="28EFCEAD" w14:textId="77777777" w:rsidR="002A3B08" w:rsidRDefault="0013653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Apkure,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papildus</w:t>
            </w:r>
          </w:p>
        </w:tc>
        <w:tc>
          <w:tcPr>
            <w:tcW w:w="2208" w:type="dxa"/>
          </w:tcPr>
          <w:p w14:paraId="12D88B2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85F3BE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888B8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50207B9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09322E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650B43D" w14:textId="77777777">
        <w:trPr>
          <w:trHeight w:val="296"/>
        </w:trPr>
        <w:tc>
          <w:tcPr>
            <w:tcW w:w="526" w:type="dxa"/>
          </w:tcPr>
          <w:p w14:paraId="28C1B14B" w14:textId="77777777" w:rsidR="002A3B08" w:rsidRDefault="00136533">
            <w:pPr>
              <w:pStyle w:val="TableParagraph"/>
              <w:spacing w:before="31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2357" w:type="dxa"/>
          </w:tcPr>
          <w:p w14:paraId="29BB47D7" w14:textId="77777777" w:rsidR="002A3B08" w:rsidRDefault="00136533">
            <w:pPr>
              <w:pStyle w:val="TableParagraph"/>
              <w:spacing w:before="24"/>
              <w:ind w:left="35"/>
              <w:rPr>
                <w:sz w:val="20"/>
              </w:rPr>
            </w:pPr>
            <w:r>
              <w:rPr>
                <w:sz w:val="20"/>
              </w:rPr>
              <w:t>Sadzīves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karstais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ūdens</w:t>
            </w:r>
          </w:p>
        </w:tc>
        <w:tc>
          <w:tcPr>
            <w:tcW w:w="2208" w:type="dxa"/>
          </w:tcPr>
          <w:p w14:paraId="10BFC2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27926F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37C7439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278B48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1BB33D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643E941" w14:textId="77777777">
        <w:trPr>
          <w:trHeight w:val="294"/>
        </w:trPr>
        <w:tc>
          <w:tcPr>
            <w:tcW w:w="526" w:type="dxa"/>
          </w:tcPr>
          <w:p w14:paraId="211F6513" w14:textId="77777777" w:rsidR="002A3B08" w:rsidRDefault="00136533">
            <w:pPr>
              <w:pStyle w:val="TableParagraph"/>
              <w:spacing w:before="29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2357" w:type="dxa"/>
          </w:tcPr>
          <w:p w14:paraId="4C75465E" w14:textId="77777777" w:rsidR="002A3B08" w:rsidRDefault="0013653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Dzesēšana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(sausināšana)</w:t>
            </w:r>
          </w:p>
        </w:tc>
        <w:tc>
          <w:tcPr>
            <w:tcW w:w="2208" w:type="dxa"/>
          </w:tcPr>
          <w:p w14:paraId="4A1974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D92FDE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B23CED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7C266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07D660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94AA332" w14:textId="77777777">
        <w:trPr>
          <w:trHeight w:val="294"/>
        </w:trPr>
        <w:tc>
          <w:tcPr>
            <w:tcW w:w="526" w:type="dxa"/>
          </w:tcPr>
          <w:p w14:paraId="36583423" w14:textId="77777777" w:rsidR="002A3B08" w:rsidRDefault="00136533">
            <w:pPr>
              <w:pStyle w:val="TableParagraph"/>
              <w:spacing w:before="29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9.4.</w:t>
            </w:r>
          </w:p>
        </w:tc>
        <w:tc>
          <w:tcPr>
            <w:tcW w:w="2357" w:type="dxa"/>
          </w:tcPr>
          <w:p w14:paraId="70D4EE2A" w14:textId="77777777" w:rsidR="002A3B08" w:rsidRDefault="0013653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Ventilācija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(mitrināšana)</w:t>
            </w:r>
          </w:p>
        </w:tc>
        <w:tc>
          <w:tcPr>
            <w:tcW w:w="2208" w:type="dxa"/>
          </w:tcPr>
          <w:p w14:paraId="33C1BE1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2AA6438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778B32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C7EED8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2C6C7E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DFAD1F3" w14:textId="77777777">
        <w:trPr>
          <w:trHeight w:val="296"/>
        </w:trPr>
        <w:tc>
          <w:tcPr>
            <w:tcW w:w="526" w:type="dxa"/>
          </w:tcPr>
          <w:p w14:paraId="1F638BA2" w14:textId="77777777" w:rsidR="002A3B08" w:rsidRDefault="00136533">
            <w:pPr>
              <w:pStyle w:val="TableParagraph"/>
              <w:spacing w:before="31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9.5.</w:t>
            </w:r>
          </w:p>
        </w:tc>
        <w:tc>
          <w:tcPr>
            <w:tcW w:w="2357" w:type="dxa"/>
          </w:tcPr>
          <w:p w14:paraId="48F090DB" w14:textId="77777777" w:rsidR="002A3B08" w:rsidRDefault="0013653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Apgaismojums</w:t>
            </w:r>
          </w:p>
        </w:tc>
        <w:tc>
          <w:tcPr>
            <w:tcW w:w="2208" w:type="dxa"/>
          </w:tcPr>
          <w:p w14:paraId="4FF1F49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040B58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D7F99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34052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159C086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F21C985" w14:textId="77777777">
        <w:trPr>
          <w:trHeight w:val="296"/>
        </w:trPr>
        <w:tc>
          <w:tcPr>
            <w:tcW w:w="2883" w:type="dxa"/>
            <w:gridSpan w:val="2"/>
          </w:tcPr>
          <w:p w14:paraId="3A552727" w14:textId="77777777" w:rsidR="002A3B08" w:rsidRDefault="00136533">
            <w:pPr>
              <w:pStyle w:val="TableParagraph"/>
              <w:spacing w:before="6" w:line="271" w:lineRule="exact"/>
              <w:ind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Kopā</w:t>
            </w:r>
          </w:p>
        </w:tc>
        <w:tc>
          <w:tcPr>
            <w:tcW w:w="2208" w:type="dxa"/>
          </w:tcPr>
          <w:p w14:paraId="6FCBCEC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8C83FF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354AF6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7D4963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5192931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ED7D628" w14:textId="77777777">
        <w:trPr>
          <w:trHeight w:val="294"/>
        </w:trPr>
        <w:tc>
          <w:tcPr>
            <w:tcW w:w="526" w:type="dxa"/>
            <w:vMerge w:val="restart"/>
          </w:tcPr>
          <w:p w14:paraId="4E3CF04C" w14:textId="77777777" w:rsidR="002A3B08" w:rsidRDefault="002A3B08">
            <w:pPr>
              <w:pStyle w:val="TableParagraph"/>
              <w:rPr>
                <w:b/>
                <w:sz w:val="29"/>
              </w:rPr>
            </w:pPr>
          </w:p>
          <w:p w14:paraId="12DB6C8D" w14:textId="77777777" w:rsidR="002A3B08" w:rsidRDefault="00136533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9.6.</w:t>
            </w:r>
          </w:p>
        </w:tc>
        <w:tc>
          <w:tcPr>
            <w:tcW w:w="4565" w:type="dxa"/>
            <w:gridSpan w:val="2"/>
            <w:vMerge w:val="restart"/>
          </w:tcPr>
          <w:p w14:paraId="06E02801" w14:textId="77777777" w:rsidR="002A3B08" w:rsidRDefault="00136533">
            <w:pPr>
              <w:pStyle w:val="TableParagraph"/>
              <w:spacing w:before="79" w:line="266" w:lineRule="auto"/>
              <w:ind w:left="35" w:right="180"/>
              <w:rPr>
                <w:sz w:val="20"/>
              </w:rPr>
            </w:pPr>
            <w:r>
              <w:rPr>
                <w:sz w:val="20"/>
              </w:rPr>
              <w:t>Piegādātās elektroenerģijas un/vai siltumenerģijas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aizstāšana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enerģiju,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saražota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atjaunīgajiem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energoresursiem</w:t>
            </w:r>
          </w:p>
        </w:tc>
        <w:tc>
          <w:tcPr>
            <w:tcW w:w="6624" w:type="dxa"/>
            <w:gridSpan w:val="3"/>
            <w:shd w:val="clear" w:color="auto" w:fill="D9D9D9"/>
          </w:tcPr>
          <w:p w14:paraId="606B6C7A" w14:textId="77777777" w:rsidR="002A3B08" w:rsidRDefault="00136533">
            <w:pPr>
              <w:pStyle w:val="TableParagraph"/>
              <w:spacing w:before="8"/>
              <w:ind w:left="2145" w:right="2128"/>
              <w:jc w:val="center"/>
            </w:pPr>
            <w:r>
              <w:t>Aizvietotā</w:t>
            </w:r>
            <w:r>
              <w:rPr>
                <w:spacing w:val="-1"/>
              </w:rPr>
              <w:t xml:space="preserve"> </w:t>
            </w:r>
            <w:r>
              <w:t>elektroenerģija</w:t>
            </w:r>
          </w:p>
        </w:tc>
        <w:tc>
          <w:tcPr>
            <w:tcW w:w="3550" w:type="dxa"/>
            <w:gridSpan w:val="3"/>
            <w:shd w:val="clear" w:color="auto" w:fill="D9D9D9"/>
          </w:tcPr>
          <w:p w14:paraId="142D746B" w14:textId="77777777" w:rsidR="002A3B08" w:rsidRDefault="00136533">
            <w:pPr>
              <w:pStyle w:val="TableParagraph"/>
              <w:spacing w:before="8"/>
              <w:ind w:left="656"/>
            </w:pPr>
            <w:r>
              <w:t>Aizvietotā</w:t>
            </w:r>
            <w:r>
              <w:rPr>
                <w:spacing w:val="-7"/>
              </w:rPr>
              <w:t xml:space="preserve"> </w:t>
            </w:r>
            <w:r>
              <w:t>siltumenerģija</w:t>
            </w:r>
          </w:p>
        </w:tc>
      </w:tr>
      <w:tr w:rsidR="002A3B08" w14:paraId="658A177A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</w:tcPr>
          <w:p w14:paraId="293F999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</w:tcBorders>
          </w:tcPr>
          <w:p w14:paraId="07F426A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shd w:val="clear" w:color="auto" w:fill="D9D9D9"/>
          </w:tcPr>
          <w:p w14:paraId="3C7A89C3" w14:textId="77777777" w:rsidR="002A3B08" w:rsidRDefault="00136533">
            <w:pPr>
              <w:pStyle w:val="TableParagraph"/>
              <w:spacing w:before="44"/>
              <w:ind w:left="362" w:right="32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</w:t>
            </w:r>
            <w:proofErr w:type="spellEnd"/>
          </w:p>
        </w:tc>
        <w:tc>
          <w:tcPr>
            <w:tcW w:w="2208" w:type="dxa"/>
            <w:shd w:val="clear" w:color="auto" w:fill="D9D9D9"/>
          </w:tcPr>
          <w:p w14:paraId="4403DC2D" w14:textId="77777777" w:rsidR="002A3B08" w:rsidRDefault="00136533">
            <w:pPr>
              <w:pStyle w:val="TableParagraph"/>
              <w:spacing w:before="44"/>
              <w:ind w:left="361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6322781F" w14:textId="77777777" w:rsidR="002A3B08" w:rsidRDefault="00136533">
            <w:pPr>
              <w:pStyle w:val="TableParagraph"/>
              <w:spacing w:before="61"/>
              <w:ind w:left="360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z w:val="16"/>
              </w:rPr>
              <w:t>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1116" w:type="dxa"/>
            <w:shd w:val="clear" w:color="auto" w:fill="D9D9D9"/>
          </w:tcPr>
          <w:p w14:paraId="3C672BEE" w14:textId="77777777" w:rsidR="002A3B08" w:rsidRDefault="00136533">
            <w:pPr>
              <w:pStyle w:val="TableParagraph"/>
              <w:spacing w:before="54"/>
              <w:ind w:left="425" w:right="39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</w:t>
            </w:r>
            <w:proofErr w:type="spellEnd"/>
          </w:p>
        </w:tc>
        <w:tc>
          <w:tcPr>
            <w:tcW w:w="1330" w:type="dxa"/>
            <w:shd w:val="clear" w:color="auto" w:fill="D9D9D9"/>
          </w:tcPr>
          <w:p w14:paraId="5D0D2E2A" w14:textId="77777777" w:rsidR="002A3B08" w:rsidRDefault="00136533">
            <w:pPr>
              <w:pStyle w:val="TableParagraph"/>
              <w:spacing w:before="54"/>
              <w:ind w:left="337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1104" w:type="dxa"/>
            <w:shd w:val="clear" w:color="auto" w:fill="D9D9D9"/>
          </w:tcPr>
          <w:p w14:paraId="5DB0DFE4" w14:textId="77777777" w:rsidR="002A3B08" w:rsidRDefault="00136533">
            <w:pPr>
              <w:pStyle w:val="TableParagraph"/>
              <w:spacing w:before="71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z w:val="16"/>
              </w:rPr>
              <w:t>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</w:tr>
      <w:tr w:rsidR="002A3B08" w14:paraId="6CD7035A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</w:tcPr>
          <w:p w14:paraId="7DB3818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</w:tcBorders>
          </w:tcPr>
          <w:p w14:paraId="6A7C181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5B414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588BE1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0949C7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14:paraId="6E7A18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5D0C1A3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 w14:paraId="345646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FA8872A" w14:textId="77777777" w:rsidR="002A3B08" w:rsidRDefault="00136533">
      <w:pPr>
        <w:spacing w:before="2"/>
        <w:ind w:left="468"/>
        <w:rPr>
          <w:sz w:val="16"/>
        </w:rPr>
      </w:pPr>
      <w:r>
        <w:rPr>
          <w:sz w:val="16"/>
        </w:rPr>
        <w:t>Piezīmes.</w:t>
      </w:r>
    </w:p>
    <w:p w14:paraId="4F560649" w14:textId="77777777" w:rsidR="002A3B08" w:rsidRDefault="00136533">
      <w:pPr>
        <w:pStyle w:val="a5"/>
        <w:numPr>
          <w:ilvl w:val="0"/>
          <w:numId w:val="2"/>
        </w:numPr>
        <w:tabs>
          <w:tab w:val="left" w:pos="630"/>
        </w:tabs>
        <w:spacing w:before="24"/>
        <w:ind w:hanging="162"/>
        <w:rPr>
          <w:sz w:val="16"/>
        </w:rPr>
      </w:pPr>
      <w:r>
        <w:rPr>
          <w:sz w:val="16"/>
        </w:rPr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>Datiem</w:t>
      </w:r>
      <w:r>
        <w:rPr>
          <w:spacing w:val="1"/>
          <w:sz w:val="16"/>
        </w:rPr>
        <w:t xml:space="preserve"> </w:t>
      </w:r>
      <w:r>
        <w:rPr>
          <w:sz w:val="16"/>
        </w:rPr>
        <w:t>precīzi</w:t>
      </w:r>
      <w:r>
        <w:rPr>
          <w:spacing w:val="1"/>
          <w:sz w:val="16"/>
        </w:rPr>
        <w:t xml:space="preserve"> </w:t>
      </w:r>
      <w:r>
        <w:rPr>
          <w:sz w:val="16"/>
        </w:rPr>
        <w:t>jāsakrīt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z w:val="16"/>
        </w:rPr>
        <w:t>aprēķinātajiem</w:t>
      </w:r>
      <w:r>
        <w:rPr>
          <w:spacing w:val="1"/>
          <w:sz w:val="16"/>
        </w:rPr>
        <w:t xml:space="preserve"> </w:t>
      </w:r>
      <w:r>
        <w:rPr>
          <w:sz w:val="16"/>
        </w:rPr>
        <w:t>datiem</w:t>
      </w:r>
      <w:r>
        <w:rPr>
          <w:spacing w:val="2"/>
          <w:sz w:val="16"/>
        </w:rPr>
        <w:t xml:space="preserve"> </w:t>
      </w:r>
      <w:r>
        <w:rPr>
          <w:sz w:val="16"/>
        </w:rPr>
        <w:t>šīm</w:t>
      </w:r>
      <w:r>
        <w:rPr>
          <w:spacing w:val="1"/>
          <w:sz w:val="16"/>
        </w:rPr>
        <w:t xml:space="preserve"> </w:t>
      </w:r>
      <w:r>
        <w:rPr>
          <w:sz w:val="16"/>
        </w:rPr>
        <w:t>pozīcijām,</w:t>
      </w:r>
      <w:r>
        <w:rPr>
          <w:spacing w:val="1"/>
          <w:sz w:val="16"/>
        </w:rPr>
        <w:t xml:space="preserve"> </w:t>
      </w:r>
      <w:r>
        <w:rPr>
          <w:sz w:val="16"/>
        </w:rPr>
        <w:t>kas</w:t>
      </w:r>
      <w:r>
        <w:rPr>
          <w:spacing w:val="1"/>
          <w:sz w:val="16"/>
        </w:rPr>
        <w:t xml:space="preserve"> </w:t>
      </w:r>
      <w:r>
        <w:rPr>
          <w:sz w:val="16"/>
        </w:rPr>
        <w:t>norādīti</w:t>
      </w:r>
      <w:r>
        <w:rPr>
          <w:spacing w:val="1"/>
          <w:sz w:val="16"/>
        </w:rPr>
        <w:t xml:space="preserve"> </w:t>
      </w:r>
      <w:r>
        <w:rPr>
          <w:sz w:val="16"/>
        </w:rPr>
        <w:t>citās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energoaudita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pārskata</w:t>
      </w:r>
      <w:r>
        <w:rPr>
          <w:spacing w:val="2"/>
          <w:sz w:val="16"/>
        </w:rPr>
        <w:t xml:space="preserve"> </w:t>
      </w:r>
      <w:r>
        <w:rPr>
          <w:sz w:val="16"/>
        </w:rPr>
        <w:t>sadaļās.</w:t>
      </w:r>
    </w:p>
    <w:p w14:paraId="323C08EB" w14:textId="77777777" w:rsidR="002A3B08" w:rsidRDefault="00136533">
      <w:pPr>
        <w:pStyle w:val="a5"/>
        <w:numPr>
          <w:ilvl w:val="0"/>
          <w:numId w:val="2"/>
        </w:numPr>
        <w:tabs>
          <w:tab w:val="left" w:pos="630"/>
        </w:tabs>
        <w:spacing w:before="25"/>
        <w:ind w:hanging="162"/>
        <w:rPr>
          <w:sz w:val="16"/>
        </w:rPr>
      </w:pPr>
      <w:r>
        <w:rPr>
          <w:sz w:val="16"/>
        </w:rPr>
        <w:t>**</w:t>
      </w:r>
      <w:r>
        <w:rPr>
          <w:spacing w:val="1"/>
          <w:sz w:val="16"/>
        </w:rPr>
        <w:t xml:space="preserve"> </w:t>
      </w:r>
      <w:r>
        <w:rPr>
          <w:sz w:val="16"/>
        </w:rPr>
        <w:t>Kopsummā</w:t>
      </w:r>
      <w:r>
        <w:rPr>
          <w:spacing w:val="1"/>
          <w:sz w:val="16"/>
        </w:rPr>
        <w:t xml:space="preserve"> </w:t>
      </w:r>
      <w:r>
        <w:rPr>
          <w:sz w:val="16"/>
        </w:rPr>
        <w:t>ietaupāmais</w:t>
      </w:r>
      <w:r>
        <w:rPr>
          <w:spacing w:val="2"/>
          <w:sz w:val="16"/>
        </w:rPr>
        <w:t xml:space="preserve"> </w:t>
      </w:r>
      <w:r>
        <w:rPr>
          <w:sz w:val="16"/>
        </w:rPr>
        <w:t>enerģijas</w:t>
      </w:r>
      <w:r>
        <w:rPr>
          <w:spacing w:val="1"/>
          <w:sz w:val="16"/>
        </w:rPr>
        <w:t xml:space="preserve"> </w:t>
      </w:r>
      <w:r>
        <w:rPr>
          <w:sz w:val="16"/>
        </w:rPr>
        <w:t>apjoms</w:t>
      </w:r>
      <w:r>
        <w:rPr>
          <w:spacing w:val="2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samazinājums</w:t>
      </w:r>
      <w:r>
        <w:rPr>
          <w:spacing w:val="1"/>
          <w:sz w:val="16"/>
        </w:rPr>
        <w:t xml:space="preserve"> </w:t>
      </w:r>
      <w:r>
        <w:rPr>
          <w:sz w:val="16"/>
        </w:rPr>
        <w:t>nevar</w:t>
      </w:r>
      <w:r>
        <w:rPr>
          <w:spacing w:val="2"/>
          <w:sz w:val="16"/>
        </w:rPr>
        <w:t xml:space="preserve"> </w:t>
      </w:r>
      <w:r>
        <w:rPr>
          <w:sz w:val="16"/>
        </w:rPr>
        <w:t>pārsniegt</w:t>
      </w:r>
      <w:r>
        <w:rPr>
          <w:spacing w:val="1"/>
          <w:sz w:val="16"/>
        </w:rPr>
        <w:t xml:space="preserve"> </w:t>
      </w:r>
      <w:r>
        <w:rPr>
          <w:sz w:val="16"/>
        </w:rPr>
        <w:t>sākotnēji</w:t>
      </w:r>
      <w:r>
        <w:rPr>
          <w:spacing w:val="2"/>
          <w:sz w:val="16"/>
        </w:rPr>
        <w:t xml:space="preserve"> </w:t>
      </w:r>
      <w:r>
        <w:rPr>
          <w:sz w:val="16"/>
        </w:rPr>
        <w:t>aprēķinātos</w:t>
      </w:r>
      <w:r>
        <w:rPr>
          <w:spacing w:val="1"/>
          <w:sz w:val="16"/>
        </w:rPr>
        <w:t xml:space="preserve"> </w:t>
      </w:r>
      <w:r>
        <w:rPr>
          <w:sz w:val="16"/>
        </w:rPr>
        <w:t>rādītājus</w:t>
      </w:r>
      <w:r>
        <w:rPr>
          <w:spacing w:val="2"/>
          <w:sz w:val="16"/>
        </w:rPr>
        <w:t xml:space="preserve"> </w:t>
      </w:r>
      <w:r>
        <w:rPr>
          <w:sz w:val="16"/>
        </w:rPr>
        <w:t>pirms</w:t>
      </w:r>
      <w:r>
        <w:rPr>
          <w:spacing w:val="1"/>
          <w:sz w:val="16"/>
        </w:rPr>
        <w:t xml:space="preserve"> </w:t>
      </w:r>
      <w:r>
        <w:rPr>
          <w:sz w:val="16"/>
        </w:rPr>
        <w:t>energoefektivitātes</w:t>
      </w:r>
      <w:r>
        <w:rPr>
          <w:spacing w:val="1"/>
          <w:sz w:val="16"/>
        </w:rPr>
        <w:t xml:space="preserve"> </w:t>
      </w:r>
      <w:r>
        <w:rPr>
          <w:sz w:val="16"/>
        </w:rPr>
        <w:t>paaugstināšanas</w:t>
      </w:r>
      <w:r>
        <w:rPr>
          <w:spacing w:val="2"/>
          <w:sz w:val="16"/>
        </w:rPr>
        <w:t xml:space="preserve"> </w:t>
      </w:r>
      <w:r>
        <w:rPr>
          <w:sz w:val="16"/>
        </w:rPr>
        <w:t>priekšlikumiem.</w:t>
      </w:r>
    </w:p>
    <w:p w14:paraId="442EF683" w14:textId="0EF79670" w:rsidR="002A3B08" w:rsidRDefault="002D7425">
      <w:pPr>
        <w:spacing w:before="68" w:line="261" w:lineRule="auto"/>
        <w:ind w:left="478" w:right="47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80382F6" wp14:editId="792B58B8">
                <wp:simplePos x="0" y="0"/>
                <wp:positionH relativeFrom="page">
                  <wp:posOffset>487680</wp:posOffset>
                </wp:positionH>
                <wp:positionV relativeFrom="paragraph">
                  <wp:posOffset>485140</wp:posOffset>
                </wp:positionV>
                <wp:extent cx="9705340" cy="2447925"/>
                <wp:effectExtent l="0" t="0" r="0" b="0"/>
                <wp:wrapTopAndBottom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05340" cy="2447925"/>
                        </a:xfrm>
                        <a:custGeom>
                          <a:avLst/>
                          <a:gdLst>
                            <a:gd name="T0" fmla="+- 0 787 768"/>
                            <a:gd name="T1" fmla="*/ T0 w 15284"/>
                            <a:gd name="T2" fmla="+- 0 764 764"/>
                            <a:gd name="T3" fmla="*/ 764 h 3855"/>
                            <a:gd name="T4" fmla="+- 0 768 768"/>
                            <a:gd name="T5" fmla="*/ T4 w 15284"/>
                            <a:gd name="T6" fmla="+- 0 764 764"/>
                            <a:gd name="T7" fmla="*/ 764 h 3855"/>
                            <a:gd name="T8" fmla="+- 0 768 768"/>
                            <a:gd name="T9" fmla="*/ T8 w 15284"/>
                            <a:gd name="T10" fmla="+- 0 4619 764"/>
                            <a:gd name="T11" fmla="*/ 4619 h 3855"/>
                            <a:gd name="T12" fmla="+- 0 787 768"/>
                            <a:gd name="T13" fmla="*/ T12 w 15284"/>
                            <a:gd name="T14" fmla="+- 0 4619 764"/>
                            <a:gd name="T15" fmla="*/ 4619 h 3855"/>
                            <a:gd name="T16" fmla="+- 0 787 768"/>
                            <a:gd name="T17" fmla="*/ T16 w 15284"/>
                            <a:gd name="T18" fmla="+- 0 764 764"/>
                            <a:gd name="T19" fmla="*/ 764 h 3855"/>
                            <a:gd name="T20" fmla="+- 0 16051 768"/>
                            <a:gd name="T21" fmla="*/ T20 w 15284"/>
                            <a:gd name="T22" fmla="+- 0 764 764"/>
                            <a:gd name="T23" fmla="*/ 764 h 3855"/>
                            <a:gd name="T24" fmla="+- 0 787 768"/>
                            <a:gd name="T25" fmla="*/ T24 w 15284"/>
                            <a:gd name="T26" fmla="+- 0 764 764"/>
                            <a:gd name="T27" fmla="*/ 764 h 3855"/>
                            <a:gd name="T28" fmla="+- 0 787 768"/>
                            <a:gd name="T29" fmla="*/ T28 w 15284"/>
                            <a:gd name="T30" fmla="+- 0 783 764"/>
                            <a:gd name="T31" fmla="*/ 783 h 3855"/>
                            <a:gd name="T32" fmla="+- 0 16032 768"/>
                            <a:gd name="T33" fmla="*/ T32 w 15284"/>
                            <a:gd name="T34" fmla="+- 0 783 764"/>
                            <a:gd name="T35" fmla="*/ 783 h 3855"/>
                            <a:gd name="T36" fmla="+- 0 16032 768"/>
                            <a:gd name="T37" fmla="*/ T36 w 15284"/>
                            <a:gd name="T38" fmla="+- 0 4599 764"/>
                            <a:gd name="T39" fmla="*/ 4599 h 3855"/>
                            <a:gd name="T40" fmla="+- 0 787 768"/>
                            <a:gd name="T41" fmla="*/ T40 w 15284"/>
                            <a:gd name="T42" fmla="+- 0 4599 764"/>
                            <a:gd name="T43" fmla="*/ 4599 h 3855"/>
                            <a:gd name="T44" fmla="+- 0 787 768"/>
                            <a:gd name="T45" fmla="*/ T44 w 15284"/>
                            <a:gd name="T46" fmla="+- 0 4619 764"/>
                            <a:gd name="T47" fmla="*/ 4619 h 3855"/>
                            <a:gd name="T48" fmla="+- 0 16032 768"/>
                            <a:gd name="T49" fmla="*/ T48 w 15284"/>
                            <a:gd name="T50" fmla="+- 0 4619 764"/>
                            <a:gd name="T51" fmla="*/ 4619 h 3855"/>
                            <a:gd name="T52" fmla="+- 0 16032 768"/>
                            <a:gd name="T53" fmla="*/ T52 w 15284"/>
                            <a:gd name="T54" fmla="+- 0 4619 764"/>
                            <a:gd name="T55" fmla="*/ 4619 h 3855"/>
                            <a:gd name="T56" fmla="+- 0 16051 768"/>
                            <a:gd name="T57" fmla="*/ T56 w 15284"/>
                            <a:gd name="T58" fmla="+- 0 4619 764"/>
                            <a:gd name="T59" fmla="*/ 4619 h 3855"/>
                            <a:gd name="T60" fmla="+- 0 16051 768"/>
                            <a:gd name="T61" fmla="*/ T60 w 15284"/>
                            <a:gd name="T62" fmla="+- 0 4619 764"/>
                            <a:gd name="T63" fmla="*/ 4619 h 3855"/>
                            <a:gd name="T64" fmla="+- 0 16051 768"/>
                            <a:gd name="T65" fmla="*/ T64 w 15284"/>
                            <a:gd name="T66" fmla="+- 0 4599 764"/>
                            <a:gd name="T67" fmla="*/ 4599 h 3855"/>
                            <a:gd name="T68" fmla="+- 0 16051 768"/>
                            <a:gd name="T69" fmla="*/ T68 w 15284"/>
                            <a:gd name="T70" fmla="+- 0 783 764"/>
                            <a:gd name="T71" fmla="*/ 783 h 3855"/>
                            <a:gd name="T72" fmla="+- 0 16051 768"/>
                            <a:gd name="T73" fmla="*/ T72 w 15284"/>
                            <a:gd name="T74" fmla="+- 0 764 764"/>
                            <a:gd name="T75" fmla="*/ 764 h 3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5284" h="3855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3855"/>
                              </a:lnTo>
                              <a:lnTo>
                                <a:pt x="19" y="3855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15283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15264" y="19"/>
                              </a:lnTo>
                              <a:lnTo>
                                <a:pt x="15264" y="3835"/>
                              </a:lnTo>
                              <a:lnTo>
                                <a:pt x="19" y="3835"/>
                              </a:lnTo>
                              <a:lnTo>
                                <a:pt x="19" y="3855"/>
                              </a:lnTo>
                              <a:lnTo>
                                <a:pt x="15264" y="3855"/>
                              </a:lnTo>
                              <a:lnTo>
                                <a:pt x="15283" y="3855"/>
                              </a:lnTo>
                              <a:lnTo>
                                <a:pt x="15283" y="3835"/>
                              </a:lnTo>
                              <a:lnTo>
                                <a:pt x="15283" y="19"/>
                              </a:lnTo>
                              <a:lnTo>
                                <a:pt x="15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AC4C8" id="AutoShape 14" o:spid="_x0000_s1026" style="position:absolute;margin-left:38.4pt;margin-top:38.2pt;width:764.2pt;height:192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84,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" path="m19,l,,,3855r19,l19,xm15283,l19,r,19l15264,19r,3816l19,3835r,20l15264,3855r19,l15283,3835r,-3816l15283,xe" fillcolor="black" stroked="f">
                <v:path arrowok="t" o:connecttype="custom" o:connectlocs="12065,485140;0,485140;0,2933065;12065,2933065;12065,485140;9704705,485140;12065,485140;12065,497205;9692640,497205;9692640,2920365;12065,2920365;12065,2933065;9692640,2933065;9692640,2933065;9704705,2933065;9704705,2933065;9704705,2920365;9704705,497205;9704705,48514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Izdruka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ekrānšāviņš</w:t>
      </w:r>
      <w:proofErr w:type="spell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 aprēķina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programmas</w:t>
      </w:r>
      <w:r>
        <w:rPr>
          <w:b/>
          <w:spacing w:val="-2"/>
          <w:sz w:val="24"/>
        </w:rPr>
        <w:t xml:space="preserve"> </w:t>
      </w:r>
      <w:r>
        <w:t>(Ziņojums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ēkas</w:t>
      </w:r>
      <w:r>
        <w:rPr>
          <w:spacing w:val="1"/>
        </w:rPr>
        <w:t xml:space="preserve"> </w:t>
      </w:r>
      <w:proofErr w:type="spellStart"/>
      <w:r>
        <w:t>energoprasības</w:t>
      </w:r>
      <w:proofErr w:type="spellEnd"/>
      <w:r>
        <w:rPr>
          <w:spacing w:val="1"/>
        </w:rPr>
        <w:t xml:space="preserve"> </w:t>
      </w:r>
      <w:r>
        <w:t>novērtējumu apkurei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mēnešiem</w:t>
      </w:r>
      <w:r>
        <w:rPr>
          <w:spacing w:val="1"/>
        </w:rPr>
        <w:t xml:space="preserve"> </w:t>
      </w:r>
      <w:r>
        <w:t>aprēķina</w:t>
      </w:r>
      <w:r>
        <w:rPr>
          <w:spacing w:val="1"/>
        </w:rPr>
        <w:t xml:space="preserve"> </w:t>
      </w:r>
      <w:r>
        <w:t>periodā</w:t>
      </w:r>
      <w:r>
        <w:rPr>
          <w:spacing w:val="1"/>
        </w:rPr>
        <w:t xml:space="preserve"> </w:t>
      </w:r>
      <w:r>
        <w:t>atbilstoši</w:t>
      </w:r>
      <w:r>
        <w:rPr>
          <w:spacing w:val="1"/>
        </w:rPr>
        <w:t xml:space="preserve"> </w:t>
      </w:r>
      <w:r>
        <w:t>LVS ISO</w:t>
      </w:r>
      <w:r>
        <w:rPr>
          <w:spacing w:val="1"/>
        </w:rPr>
        <w:t xml:space="preserve"> </w:t>
      </w:r>
      <w:r>
        <w:t>52000-</w:t>
      </w:r>
      <w:r>
        <w:rPr>
          <w:spacing w:val="-52"/>
        </w:rPr>
        <w:t xml:space="preserve"> </w:t>
      </w:r>
      <w:r>
        <w:t>1 p.12.1. un ISO 52016 p.7.1.2.2.2.)</w:t>
      </w:r>
    </w:p>
    <w:p w14:paraId="58B3E2F2" w14:textId="77777777" w:rsidR="002A3B08" w:rsidRDefault="002A3B08">
      <w:pPr>
        <w:spacing w:line="261" w:lineRule="auto"/>
        <w:sectPr w:rsidR="002A3B08">
          <w:footerReference w:type="default" r:id="rId11"/>
          <w:pgSz w:w="16840" w:h="11910" w:orient="landscape"/>
          <w:pgMar w:top="800" w:right="340" w:bottom="820" w:left="340" w:header="0" w:footer="631" w:gutter="0"/>
          <w:cols w:space="720"/>
        </w:sectPr>
      </w:pPr>
    </w:p>
    <w:p w14:paraId="08163236" w14:textId="77777777" w:rsidR="002A3B08" w:rsidRDefault="00136533">
      <w:pPr>
        <w:pStyle w:val="a5"/>
        <w:numPr>
          <w:ilvl w:val="0"/>
          <w:numId w:val="1"/>
        </w:numPr>
        <w:tabs>
          <w:tab w:val="left" w:pos="839"/>
        </w:tabs>
        <w:spacing w:before="60" w:after="16"/>
        <w:ind w:hanging="361"/>
        <w:rPr>
          <w:sz w:val="24"/>
        </w:rPr>
      </w:pPr>
      <w:r>
        <w:rPr>
          <w:b/>
          <w:sz w:val="24"/>
        </w:rPr>
        <w:t>Energoefektivitātes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rādītāja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korekcija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apkurei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(ja ēkas</w:t>
      </w:r>
      <w:r>
        <w:rPr>
          <w:spacing w:val="-1"/>
          <w:sz w:val="24"/>
        </w:rPr>
        <w:t xml:space="preserve"> </w:t>
      </w:r>
      <w:r>
        <w:rPr>
          <w:sz w:val="24"/>
        </w:rPr>
        <w:t>vidējais</w:t>
      </w:r>
      <w:r>
        <w:rPr>
          <w:spacing w:val="-1"/>
          <w:sz w:val="24"/>
        </w:rPr>
        <w:t xml:space="preserve"> </w:t>
      </w:r>
      <w:r>
        <w:rPr>
          <w:sz w:val="24"/>
        </w:rPr>
        <w:t>telpu augstums</w:t>
      </w:r>
      <w:r>
        <w:rPr>
          <w:spacing w:val="-1"/>
          <w:sz w:val="24"/>
        </w:rPr>
        <w:t xml:space="preserve"> </w:t>
      </w:r>
      <w:r>
        <w:rPr>
          <w:sz w:val="24"/>
        </w:rPr>
        <w:t>lielāks par</w:t>
      </w:r>
      <w:r>
        <w:rPr>
          <w:spacing w:val="-1"/>
          <w:sz w:val="24"/>
        </w:rPr>
        <w:t xml:space="preserve"> </w:t>
      </w:r>
      <w:r>
        <w:rPr>
          <w:sz w:val="24"/>
        </w:rPr>
        <w:t>3,5</w:t>
      </w:r>
      <w:r>
        <w:rPr>
          <w:spacing w:val="-1"/>
          <w:sz w:val="24"/>
        </w:rPr>
        <w:t xml:space="preserve"> </w:t>
      </w:r>
      <w:r>
        <w:rPr>
          <w:sz w:val="24"/>
        </w:rPr>
        <w:t>m)</w:t>
      </w:r>
    </w:p>
    <w:tbl>
      <w:tblPr>
        <w:tblW w:w="0" w:type="auto"/>
        <w:tblInd w:w="9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4416"/>
        <w:gridCol w:w="4428"/>
      </w:tblGrid>
      <w:tr w:rsidR="002A3B08" w14:paraId="3290BEAA" w14:textId="77777777">
        <w:trPr>
          <w:trHeight w:val="608"/>
        </w:trPr>
        <w:tc>
          <w:tcPr>
            <w:tcW w:w="3461" w:type="dxa"/>
            <w:shd w:val="clear" w:color="auto" w:fill="D9D9D9"/>
          </w:tcPr>
          <w:p w14:paraId="5691025B" w14:textId="77777777" w:rsidR="002A3B08" w:rsidRDefault="00136533">
            <w:pPr>
              <w:pStyle w:val="TableParagraph"/>
              <w:spacing w:before="3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Ēkas vidējais apkurināmo telpu</w:t>
            </w:r>
          </w:p>
          <w:p w14:paraId="14143481" w14:textId="77777777" w:rsidR="002A3B08" w:rsidRDefault="00136533">
            <w:pPr>
              <w:pStyle w:val="TableParagraph"/>
              <w:spacing w:before="27"/>
              <w:ind w:left="203" w:right="175"/>
              <w:jc w:val="center"/>
              <w:rPr>
                <w:sz w:val="24"/>
              </w:rPr>
            </w:pPr>
            <w:r>
              <w:rPr>
                <w:sz w:val="24"/>
              </w:rPr>
              <w:t>augstums</w:t>
            </w:r>
          </w:p>
        </w:tc>
        <w:tc>
          <w:tcPr>
            <w:tcW w:w="4416" w:type="dxa"/>
            <w:shd w:val="clear" w:color="auto" w:fill="D9D9D9"/>
          </w:tcPr>
          <w:p w14:paraId="662EEB5D" w14:textId="77777777" w:rsidR="002A3B08" w:rsidRDefault="00136533">
            <w:pPr>
              <w:pStyle w:val="TableParagraph"/>
              <w:spacing w:before="154"/>
              <w:ind w:left="384" w:right="348"/>
              <w:jc w:val="center"/>
              <w:rPr>
                <w:sz w:val="24"/>
              </w:rPr>
            </w:pPr>
            <w:r>
              <w:rPr>
                <w:sz w:val="24"/>
              </w:rPr>
              <w:t>Novērtētais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enerģijas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patēriņš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apkurei</w:t>
            </w:r>
          </w:p>
        </w:tc>
        <w:tc>
          <w:tcPr>
            <w:tcW w:w="4428" w:type="dxa"/>
            <w:shd w:val="clear" w:color="auto" w:fill="D9D9D9"/>
          </w:tcPr>
          <w:p w14:paraId="310838F6" w14:textId="77777777" w:rsidR="002A3B08" w:rsidRDefault="00136533">
            <w:pPr>
              <w:pStyle w:val="TableParagraph"/>
              <w:spacing w:before="3"/>
              <w:ind w:left="326" w:right="297"/>
              <w:jc w:val="center"/>
              <w:rPr>
                <w:sz w:val="24"/>
              </w:rPr>
            </w:pPr>
            <w:r>
              <w:rPr>
                <w:sz w:val="24"/>
              </w:rPr>
              <w:t>Pieļaujamais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enerģijas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patēriņa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līmenis</w:t>
            </w:r>
          </w:p>
          <w:p w14:paraId="237DF79B" w14:textId="77777777" w:rsidR="002A3B08" w:rsidRDefault="00136533">
            <w:pPr>
              <w:pStyle w:val="TableParagraph"/>
              <w:spacing w:before="27"/>
              <w:ind w:left="322" w:right="297"/>
              <w:jc w:val="center"/>
              <w:rPr>
                <w:sz w:val="24"/>
              </w:rPr>
            </w:pPr>
            <w:r>
              <w:rPr>
                <w:sz w:val="24"/>
              </w:rPr>
              <w:t>apkurei</w:t>
            </w:r>
          </w:p>
        </w:tc>
      </w:tr>
      <w:tr w:rsidR="002A3B08" w14:paraId="016F817E" w14:textId="77777777">
        <w:trPr>
          <w:trHeight w:val="296"/>
        </w:trPr>
        <w:tc>
          <w:tcPr>
            <w:tcW w:w="3461" w:type="dxa"/>
            <w:shd w:val="clear" w:color="auto" w:fill="D9D9D9"/>
          </w:tcPr>
          <w:p w14:paraId="75EF52ED" w14:textId="77777777" w:rsidR="002A3B08" w:rsidRDefault="00136533">
            <w:pPr>
              <w:pStyle w:val="TableParagraph"/>
              <w:spacing w:before="21"/>
              <w:ind w:left="165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416" w:type="dxa"/>
            <w:shd w:val="clear" w:color="auto" w:fill="D9D9D9"/>
          </w:tcPr>
          <w:p w14:paraId="794D3FC3" w14:textId="77777777" w:rsidR="002A3B08" w:rsidRDefault="00136533">
            <w:pPr>
              <w:pStyle w:val="TableParagraph"/>
              <w:spacing w:before="41"/>
              <w:ind w:left="372" w:right="3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4428" w:type="dxa"/>
            <w:shd w:val="clear" w:color="auto" w:fill="D9D9D9"/>
          </w:tcPr>
          <w:p w14:paraId="23940AD0" w14:textId="77777777" w:rsidR="002A3B08" w:rsidRDefault="00136533">
            <w:pPr>
              <w:pStyle w:val="TableParagraph"/>
              <w:spacing w:before="41"/>
              <w:ind w:left="319" w:right="2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</w:tr>
      <w:tr w:rsidR="002A3B08" w14:paraId="6905F62F" w14:textId="77777777">
        <w:trPr>
          <w:trHeight w:val="136"/>
        </w:trPr>
        <w:tc>
          <w:tcPr>
            <w:tcW w:w="3461" w:type="dxa"/>
          </w:tcPr>
          <w:p w14:paraId="2DC76D88" w14:textId="77777777" w:rsidR="002A3B08" w:rsidRDefault="00136533">
            <w:pPr>
              <w:pStyle w:val="TableParagraph"/>
              <w:spacing w:line="116" w:lineRule="exact"/>
              <w:ind w:left="170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16" w:type="dxa"/>
          </w:tcPr>
          <w:p w14:paraId="56C1BB12" w14:textId="77777777" w:rsidR="002A3B08" w:rsidRDefault="00136533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428" w:type="dxa"/>
          </w:tcPr>
          <w:p w14:paraId="61327D83" w14:textId="77777777" w:rsidR="002A3B08" w:rsidRDefault="00136533">
            <w:pPr>
              <w:pStyle w:val="TableParagraph"/>
              <w:spacing w:line="116" w:lineRule="exact"/>
              <w:ind w:left="317" w:right="297"/>
              <w:jc w:val="center"/>
              <w:rPr>
                <w:sz w:val="12"/>
              </w:rPr>
            </w:pPr>
            <w:r>
              <w:rPr>
                <w:sz w:val="12"/>
              </w:rPr>
              <w:t>3 = 1 x 2 / 3,5</w:t>
            </w:r>
          </w:p>
        </w:tc>
      </w:tr>
      <w:tr w:rsidR="002A3B08" w14:paraId="74B370F4" w14:textId="77777777">
        <w:trPr>
          <w:trHeight w:val="294"/>
        </w:trPr>
        <w:tc>
          <w:tcPr>
            <w:tcW w:w="3461" w:type="dxa"/>
          </w:tcPr>
          <w:p w14:paraId="24C262FC" w14:textId="77777777" w:rsidR="002A3B08" w:rsidRDefault="002A3B08">
            <w:pPr>
              <w:pStyle w:val="TableParagraph"/>
            </w:pPr>
          </w:p>
        </w:tc>
        <w:tc>
          <w:tcPr>
            <w:tcW w:w="4416" w:type="dxa"/>
          </w:tcPr>
          <w:p w14:paraId="505C2554" w14:textId="77777777" w:rsidR="002A3B08" w:rsidRDefault="002A3B08">
            <w:pPr>
              <w:pStyle w:val="TableParagraph"/>
            </w:pPr>
          </w:p>
        </w:tc>
        <w:tc>
          <w:tcPr>
            <w:tcW w:w="4428" w:type="dxa"/>
          </w:tcPr>
          <w:p w14:paraId="7A10E1CD" w14:textId="77777777" w:rsidR="002A3B08" w:rsidRDefault="002A3B08">
            <w:pPr>
              <w:pStyle w:val="TableParagraph"/>
            </w:pPr>
          </w:p>
        </w:tc>
      </w:tr>
    </w:tbl>
    <w:p w14:paraId="230127AB" w14:textId="77777777" w:rsidR="002A3B08" w:rsidRDefault="002A3B08">
      <w:pPr>
        <w:pStyle w:val="a3"/>
        <w:rPr>
          <w:sz w:val="26"/>
        </w:rPr>
      </w:pPr>
    </w:p>
    <w:p w14:paraId="7E5B9BAA" w14:textId="77777777" w:rsidR="002A3B08" w:rsidRDefault="002A3B08">
      <w:pPr>
        <w:pStyle w:val="a3"/>
        <w:rPr>
          <w:sz w:val="26"/>
        </w:rPr>
      </w:pPr>
    </w:p>
    <w:p w14:paraId="1B6FD314" w14:textId="77777777" w:rsidR="002A3B08" w:rsidRDefault="002A3B08">
      <w:pPr>
        <w:pStyle w:val="a3"/>
        <w:spacing w:before="8"/>
        <w:rPr>
          <w:sz w:val="38"/>
        </w:rPr>
      </w:pPr>
    </w:p>
    <w:p w14:paraId="2C0165BB" w14:textId="77777777" w:rsidR="002A3B08" w:rsidRDefault="00136533">
      <w:pPr>
        <w:pStyle w:val="1"/>
        <w:numPr>
          <w:ilvl w:val="0"/>
          <w:numId w:val="1"/>
        </w:numPr>
        <w:tabs>
          <w:tab w:val="left" w:pos="839"/>
        </w:tabs>
        <w:spacing w:before="0"/>
        <w:ind w:hanging="361"/>
      </w:pPr>
      <w:r>
        <w:t>Papildus informācija</w:t>
      </w:r>
    </w:p>
    <w:p w14:paraId="4CA88B01" w14:textId="77777777" w:rsidR="002A3B08" w:rsidRDefault="00136533">
      <w:pPr>
        <w:pStyle w:val="a5"/>
        <w:numPr>
          <w:ilvl w:val="1"/>
          <w:numId w:val="1"/>
        </w:numPr>
        <w:tabs>
          <w:tab w:val="left" w:pos="1244"/>
        </w:tabs>
        <w:spacing w:before="41"/>
        <w:ind w:hanging="241"/>
        <w:rPr>
          <w:sz w:val="24"/>
        </w:rPr>
      </w:pPr>
      <w:r>
        <w:rPr>
          <w:sz w:val="24"/>
        </w:rPr>
        <w:t>Pielikums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primārās</w:t>
      </w:r>
      <w:r>
        <w:rPr>
          <w:spacing w:val="-2"/>
          <w:sz w:val="24"/>
        </w:rPr>
        <w:t xml:space="preserve"> </w:t>
      </w:r>
      <w:r>
        <w:rPr>
          <w:sz w:val="24"/>
        </w:rPr>
        <w:t>enerģijas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siltumnīcefekta</w:t>
      </w:r>
      <w:r>
        <w:rPr>
          <w:spacing w:val="-2"/>
          <w:sz w:val="24"/>
        </w:rPr>
        <w:t xml:space="preserve"> </w:t>
      </w:r>
      <w:r>
        <w:rPr>
          <w:sz w:val="24"/>
        </w:rPr>
        <w:t>(ogļskābo)</w:t>
      </w:r>
      <w:r>
        <w:rPr>
          <w:spacing w:val="-2"/>
          <w:sz w:val="24"/>
        </w:rPr>
        <w:t xml:space="preserve"> </w:t>
      </w:r>
      <w:r>
        <w:rPr>
          <w:sz w:val="24"/>
        </w:rPr>
        <w:t>gāzu</w:t>
      </w:r>
      <w:r>
        <w:rPr>
          <w:spacing w:val="-1"/>
          <w:sz w:val="24"/>
        </w:rPr>
        <w:t xml:space="preserve"> </w:t>
      </w:r>
      <w:r>
        <w:rPr>
          <w:sz w:val="24"/>
        </w:rPr>
        <w:t>emisiju</w:t>
      </w:r>
      <w:r>
        <w:rPr>
          <w:spacing w:val="-1"/>
          <w:sz w:val="24"/>
        </w:rPr>
        <w:t xml:space="preserve"> </w:t>
      </w:r>
      <w:r>
        <w:rPr>
          <w:sz w:val="24"/>
        </w:rPr>
        <w:t>novērtējumu</w:t>
      </w:r>
      <w:r>
        <w:rPr>
          <w:spacing w:val="-2"/>
          <w:sz w:val="24"/>
        </w:rPr>
        <w:t xml:space="preserve"> </w:t>
      </w:r>
      <w:r>
        <w:rPr>
          <w:sz w:val="24"/>
        </w:rPr>
        <w:t>pirms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pēc</w:t>
      </w:r>
      <w:r>
        <w:rPr>
          <w:spacing w:val="-1"/>
          <w:sz w:val="24"/>
        </w:rPr>
        <w:t xml:space="preserve"> </w:t>
      </w:r>
      <w:r>
        <w:rPr>
          <w:sz w:val="24"/>
        </w:rPr>
        <w:t>priekšlikumu</w:t>
      </w:r>
      <w:r>
        <w:rPr>
          <w:spacing w:val="-2"/>
          <w:sz w:val="24"/>
        </w:rPr>
        <w:t xml:space="preserve"> </w:t>
      </w:r>
      <w:r>
        <w:rPr>
          <w:sz w:val="24"/>
        </w:rPr>
        <w:t>īstenošanas.</w:t>
      </w:r>
    </w:p>
    <w:p w14:paraId="78E9778E" w14:textId="77777777" w:rsidR="002A3B08" w:rsidRDefault="00136533">
      <w:pPr>
        <w:pStyle w:val="a5"/>
        <w:numPr>
          <w:ilvl w:val="1"/>
          <w:numId w:val="1"/>
        </w:numPr>
        <w:tabs>
          <w:tab w:val="left" w:pos="1244"/>
        </w:tabs>
        <w:spacing w:before="38"/>
        <w:ind w:hanging="241"/>
        <w:rPr>
          <w:sz w:val="24"/>
        </w:rPr>
      </w:pPr>
      <w:r>
        <w:rPr>
          <w:sz w:val="24"/>
        </w:rPr>
        <w:t>Ēkas</w:t>
      </w:r>
      <w:r>
        <w:rPr>
          <w:spacing w:val="-2"/>
          <w:sz w:val="24"/>
        </w:rPr>
        <w:t xml:space="preserve"> </w:t>
      </w:r>
      <w:r>
        <w:rPr>
          <w:sz w:val="24"/>
        </w:rPr>
        <w:t>skice/</w:t>
      </w:r>
      <w:r>
        <w:rPr>
          <w:spacing w:val="-2"/>
          <w:sz w:val="24"/>
        </w:rPr>
        <w:t xml:space="preserve"> </w:t>
      </w:r>
      <w:r>
        <w:rPr>
          <w:sz w:val="24"/>
        </w:rPr>
        <w:t>novietne</w:t>
      </w:r>
      <w:r>
        <w:rPr>
          <w:spacing w:val="-1"/>
          <w:sz w:val="24"/>
        </w:rPr>
        <w:t xml:space="preserve"> </w:t>
      </w:r>
      <w:r>
        <w:rPr>
          <w:sz w:val="24"/>
        </w:rPr>
        <w:t>dabā.</w:t>
      </w:r>
    </w:p>
    <w:p w14:paraId="2F9C8CC1" w14:textId="77777777" w:rsidR="002A3B08" w:rsidRDefault="00136533">
      <w:pPr>
        <w:pStyle w:val="a5"/>
        <w:numPr>
          <w:ilvl w:val="1"/>
          <w:numId w:val="1"/>
        </w:numPr>
        <w:tabs>
          <w:tab w:val="left" w:pos="1244"/>
        </w:tabs>
        <w:spacing w:before="29"/>
        <w:ind w:hanging="241"/>
        <w:rPr>
          <w:sz w:val="24"/>
        </w:rPr>
      </w:pPr>
      <w:r>
        <w:rPr>
          <w:sz w:val="24"/>
        </w:rPr>
        <w:t>Ēkas</w:t>
      </w:r>
      <w:r>
        <w:rPr>
          <w:spacing w:val="-2"/>
          <w:sz w:val="24"/>
        </w:rPr>
        <w:t xml:space="preserve"> </w:t>
      </w:r>
      <w:r>
        <w:rPr>
          <w:sz w:val="24"/>
        </w:rPr>
        <w:t>apsekošanas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fotofiksācija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(visas</w:t>
      </w:r>
      <w:r>
        <w:rPr>
          <w:spacing w:val="-1"/>
          <w:sz w:val="24"/>
        </w:rPr>
        <w:t xml:space="preserve"> </w:t>
      </w:r>
      <w:r>
        <w:rPr>
          <w:sz w:val="24"/>
        </w:rPr>
        <w:t>ēkas</w:t>
      </w:r>
      <w:r>
        <w:rPr>
          <w:spacing w:val="-2"/>
          <w:sz w:val="24"/>
        </w:rPr>
        <w:t xml:space="preserve"> </w:t>
      </w:r>
      <w:r>
        <w:rPr>
          <w:sz w:val="24"/>
        </w:rPr>
        <w:t>fasādes,</w:t>
      </w:r>
      <w:r>
        <w:rPr>
          <w:spacing w:val="-1"/>
          <w:sz w:val="24"/>
        </w:rPr>
        <w:t xml:space="preserve"> </w:t>
      </w:r>
      <w:r>
        <w:rPr>
          <w:sz w:val="24"/>
        </w:rPr>
        <w:t>iekštelpas,</w:t>
      </w:r>
      <w:r>
        <w:rPr>
          <w:spacing w:val="-1"/>
          <w:sz w:val="24"/>
        </w:rPr>
        <w:t xml:space="preserve"> </w:t>
      </w:r>
      <w:r>
        <w:rPr>
          <w:sz w:val="24"/>
        </w:rPr>
        <w:t>jumts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bēniņi,</w:t>
      </w:r>
      <w:r>
        <w:rPr>
          <w:spacing w:val="-2"/>
          <w:sz w:val="24"/>
        </w:rPr>
        <w:t xml:space="preserve"> </w:t>
      </w:r>
      <w:r>
        <w:rPr>
          <w:sz w:val="24"/>
        </w:rPr>
        <w:t>pagrabs,</w:t>
      </w:r>
      <w:r>
        <w:rPr>
          <w:spacing w:val="-1"/>
          <w:sz w:val="24"/>
        </w:rPr>
        <w:t xml:space="preserve"> </w:t>
      </w:r>
      <w:r>
        <w:rPr>
          <w:sz w:val="24"/>
        </w:rPr>
        <w:t>dzesētāji,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siltumavots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energonesēja</w:t>
      </w:r>
      <w:r>
        <w:rPr>
          <w:spacing w:val="-1"/>
          <w:sz w:val="24"/>
        </w:rPr>
        <w:t xml:space="preserve"> </w:t>
      </w:r>
      <w:r>
        <w:rPr>
          <w:sz w:val="24"/>
        </w:rPr>
        <w:t>skaitītājs</w:t>
      </w:r>
      <w:r>
        <w:rPr>
          <w:spacing w:val="-3"/>
          <w:sz w:val="24"/>
        </w:rPr>
        <w:t xml:space="preserve"> </w:t>
      </w:r>
      <w:r>
        <w:rPr>
          <w:sz w:val="24"/>
        </w:rPr>
        <w:t>u.c.).</w:t>
      </w:r>
    </w:p>
    <w:p w14:paraId="23D09FDB" w14:textId="77777777" w:rsidR="002A3B08" w:rsidRDefault="00136533">
      <w:pPr>
        <w:pStyle w:val="a5"/>
        <w:numPr>
          <w:ilvl w:val="1"/>
          <w:numId w:val="1"/>
        </w:numPr>
        <w:tabs>
          <w:tab w:val="left" w:pos="1244"/>
        </w:tabs>
        <w:spacing w:before="38"/>
        <w:ind w:hanging="241"/>
        <w:rPr>
          <w:sz w:val="24"/>
        </w:rPr>
      </w:pPr>
      <w:r>
        <w:rPr>
          <w:sz w:val="24"/>
        </w:rPr>
        <w:t>Ēkas</w:t>
      </w:r>
      <w:r>
        <w:rPr>
          <w:spacing w:val="-3"/>
          <w:sz w:val="24"/>
        </w:rPr>
        <w:t xml:space="preserve"> </w:t>
      </w:r>
      <w:r>
        <w:rPr>
          <w:sz w:val="24"/>
        </w:rPr>
        <w:t>norobežojošo</w:t>
      </w:r>
      <w:r>
        <w:rPr>
          <w:spacing w:val="-2"/>
          <w:sz w:val="24"/>
        </w:rPr>
        <w:t xml:space="preserve"> </w:t>
      </w:r>
      <w:r>
        <w:rPr>
          <w:sz w:val="24"/>
        </w:rPr>
        <w:t>konstrukciju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siltumcaurlaidības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U-vērtības</w:t>
      </w:r>
      <w:r>
        <w:rPr>
          <w:spacing w:val="-1"/>
          <w:sz w:val="24"/>
        </w:rPr>
        <w:t xml:space="preserve"> </w:t>
      </w:r>
      <w:r>
        <w:rPr>
          <w:sz w:val="24"/>
        </w:rPr>
        <w:t>aprēķins</w:t>
      </w:r>
      <w:r>
        <w:rPr>
          <w:spacing w:val="-2"/>
          <w:sz w:val="24"/>
        </w:rPr>
        <w:t xml:space="preserve"> </w:t>
      </w:r>
      <w:r>
        <w:rPr>
          <w:sz w:val="24"/>
        </w:rPr>
        <w:t>pirms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pēc</w:t>
      </w:r>
      <w:r>
        <w:rPr>
          <w:spacing w:val="-2"/>
          <w:sz w:val="24"/>
        </w:rPr>
        <w:t xml:space="preserve"> </w:t>
      </w:r>
      <w:r>
        <w:rPr>
          <w:sz w:val="24"/>
        </w:rPr>
        <w:t>priekšlikumu</w:t>
      </w:r>
      <w:r>
        <w:rPr>
          <w:spacing w:val="-2"/>
          <w:sz w:val="24"/>
        </w:rPr>
        <w:t xml:space="preserve"> </w:t>
      </w:r>
      <w:r>
        <w:rPr>
          <w:sz w:val="24"/>
        </w:rPr>
        <w:t>īstenošanas.</w:t>
      </w:r>
    </w:p>
    <w:p w14:paraId="159162F0" w14:textId="77777777" w:rsidR="002A3B08" w:rsidRDefault="00136533">
      <w:pPr>
        <w:pStyle w:val="a5"/>
        <w:numPr>
          <w:ilvl w:val="1"/>
          <w:numId w:val="1"/>
        </w:numPr>
        <w:tabs>
          <w:tab w:val="left" w:pos="1244"/>
        </w:tabs>
        <w:spacing w:before="44"/>
        <w:ind w:hanging="241"/>
        <w:rPr>
          <w:sz w:val="24"/>
        </w:rPr>
      </w:pPr>
      <w:r>
        <w:rPr>
          <w:sz w:val="24"/>
        </w:rPr>
        <w:t>Cita informācija</w:t>
      </w:r>
    </w:p>
    <w:p w14:paraId="058D4484" w14:textId="77777777" w:rsidR="002A3B08" w:rsidRDefault="00136533">
      <w:pPr>
        <w:spacing w:before="201"/>
        <w:ind w:left="2007"/>
        <w:rPr>
          <w:sz w:val="24"/>
        </w:rPr>
      </w:pPr>
      <w:r>
        <w:rPr>
          <w:sz w:val="24"/>
        </w:rPr>
        <w:t>Neatkarīgs</w:t>
      </w:r>
      <w:r>
        <w:rPr>
          <w:spacing w:val="-3"/>
          <w:sz w:val="24"/>
        </w:rPr>
        <w:t xml:space="preserve"> </w:t>
      </w:r>
      <w:r>
        <w:rPr>
          <w:sz w:val="24"/>
        </w:rPr>
        <w:t>eksperts</w:t>
      </w:r>
      <w:r>
        <w:rPr>
          <w:spacing w:val="-2"/>
          <w:sz w:val="24"/>
        </w:rPr>
        <w:t xml:space="preserve"> </w:t>
      </w:r>
      <w:r>
        <w:rPr>
          <w:sz w:val="24"/>
        </w:rPr>
        <w:t>ēku</w:t>
      </w:r>
      <w:r>
        <w:rPr>
          <w:spacing w:val="-2"/>
          <w:sz w:val="24"/>
        </w:rPr>
        <w:t xml:space="preserve"> </w:t>
      </w:r>
      <w:r>
        <w:rPr>
          <w:sz w:val="24"/>
        </w:rPr>
        <w:t>energoefektivi</w:t>
      </w:r>
      <w:r>
        <w:rPr>
          <w:sz w:val="24"/>
        </w:rPr>
        <w:t>tātes</w:t>
      </w:r>
      <w:r>
        <w:rPr>
          <w:spacing w:val="-1"/>
          <w:sz w:val="24"/>
        </w:rPr>
        <w:t xml:space="preserve"> </w:t>
      </w:r>
      <w:r>
        <w:rPr>
          <w:sz w:val="24"/>
        </w:rPr>
        <w:t>jomā</w:t>
      </w:r>
    </w:p>
    <w:p w14:paraId="178A3FB1" w14:textId="77777777" w:rsidR="002A3B08" w:rsidRDefault="002A3B08">
      <w:pPr>
        <w:rPr>
          <w:sz w:val="24"/>
        </w:rPr>
        <w:sectPr w:rsidR="002A3B08">
          <w:pgSz w:w="16840" w:h="11910" w:orient="landscape"/>
          <w:pgMar w:top="940" w:right="340" w:bottom="820" w:left="340" w:header="0" w:footer="631" w:gutter="0"/>
          <w:cols w:space="720"/>
        </w:sectPr>
      </w:pPr>
    </w:p>
    <w:p w14:paraId="2DBA2492" w14:textId="77777777" w:rsidR="002A3B08" w:rsidRDefault="00136533">
      <w:pPr>
        <w:spacing w:before="39"/>
        <w:ind w:left="2544"/>
        <w:rPr>
          <w:sz w:val="24"/>
        </w:rPr>
      </w:pPr>
      <w:r>
        <w:rPr>
          <w:sz w:val="24"/>
        </w:rPr>
        <w:t>Sertifikāts</w:t>
      </w:r>
      <w:r>
        <w:rPr>
          <w:spacing w:val="-8"/>
          <w:sz w:val="24"/>
        </w:rPr>
        <w:t xml:space="preserve"> </w:t>
      </w:r>
      <w:r>
        <w:rPr>
          <w:sz w:val="24"/>
        </w:rPr>
        <w:t>Nr.</w:t>
      </w:r>
    </w:p>
    <w:p w14:paraId="5919C284" w14:textId="04918018" w:rsidR="002A3B08" w:rsidRDefault="00136533">
      <w:pPr>
        <w:pStyle w:val="a3"/>
        <w:spacing w:line="20" w:lineRule="exact"/>
        <w:ind w:left="1930"/>
        <w:rPr>
          <w:sz w:val="2"/>
        </w:rPr>
      </w:pPr>
      <w:r>
        <w:br w:type="column"/>
      </w:r>
      <w:r w:rsidR="002D7425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9C3E06D" wp14:editId="6BE9D4B1">
                <wp:extent cx="1403985" cy="12700"/>
                <wp:effectExtent l="0" t="0" r="0" b="0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700"/>
                          <a:chOff x="0" y="0"/>
                          <a:chExt cx="2211" cy="20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1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626C2D" id="Group 12" o:spid="_x0000_s1026" style="width:110.55pt;height:1pt;mso-position-horizontal-relative:char;mso-position-vertical-relative:line" coordsize="2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">
                <v:rect id="Rectangle 13" o:spid="_x0000_s1027" style="position:absolute;width:22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C4814C0" w14:textId="77777777" w:rsidR="002A3B08" w:rsidRDefault="00136533">
      <w:pPr>
        <w:spacing w:before="23"/>
        <w:ind w:left="2544"/>
        <w:rPr>
          <w:sz w:val="12"/>
        </w:rPr>
      </w:pPr>
      <w:r>
        <w:rPr>
          <w:sz w:val="12"/>
        </w:rPr>
        <w:t>VĀRDS</w:t>
      </w:r>
      <w:r>
        <w:rPr>
          <w:spacing w:val="-6"/>
          <w:sz w:val="12"/>
        </w:rPr>
        <w:t xml:space="preserve"> </w:t>
      </w:r>
      <w:r>
        <w:rPr>
          <w:sz w:val="12"/>
        </w:rPr>
        <w:t>UZVĀRDS</w:t>
      </w:r>
    </w:p>
    <w:p w14:paraId="0450D894" w14:textId="77777777" w:rsidR="002A3B08" w:rsidRDefault="002A3B08">
      <w:pPr>
        <w:rPr>
          <w:sz w:val="12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num="2" w:space="720" w:equalWidth="0">
            <w:col w:w="3944" w:space="2966"/>
            <w:col w:w="9250"/>
          </w:cols>
        </w:sectPr>
      </w:pPr>
    </w:p>
    <w:p w14:paraId="2C915C8A" w14:textId="77777777" w:rsidR="002A3B08" w:rsidRDefault="002A3B08">
      <w:pPr>
        <w:pStyle w:val="a3"/>
        <w:spacing w:before="3"/>
        <w:rPr>
          <w:sz w:val="29"/>
        </w:rPr>
      </w:pPr>
    </w:p>
    <w:p w14:paraId="5F97EB81" w14:textId="01931D47" w:rsidR="002A3B08" w:rsidRDefault="002D7425">
      <w:pPr>
        <w:tabs>
          <w:tab w:val="left" w:pos="9943"/>
        </w:tabs>
        <w:spacing w:line="20" w:lineRule="exact"/>
        <w:ind w:left="5527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BAF68FA" wp14:editId="214F7DA0">
                <wp:extent cx="2105025" cy="12700"/>
                <wp:effectExtent l="1270" t="2540" r="0" b="381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2700"/>
                          <a:chOff x="0" y="0"/>
                          <a:chExt cx="3315" cy="20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483736" id="Group 10" o:spid="_x0000_s1026" style="width:165.75pt;height:1pt;mso-position-horizontal-relative:char;mso-position-vertical-relative:line" coordsize="33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">
                <v:rect id="Rectangle 11" o:spid="_x0000_s1027" style="position:absolute;width:33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7BBC1B4F" wp14:editId="51D545E7">
                <wp:extent cx="1403985" cy="12700"/>
                <wp:effectExtent l="0" t="2540" r="635" b="381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700"/>
                          <a:chOff x="0" y="0"/>
                          <a:chExt cx="2211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1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4ECA9B" id="Group 8" o:spid="_x0000_s1026" style="width:110.55pt;height:1pt;mso-position-horizontal-relative:char;mso-position-vertical-relative:line" coordsize="2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">
                <v:rect id="Rectangle 9" o:spid="_x0000_s1027" style="position:absolute;width:22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23297BE" w14:textId="77777777" w:rsidR="002A3B08" w:rsidRDefault="00136533">
      <w:pPr>
        <w:tabs>
          <w:tab w:val="left" w:pos="10805"/>
        </w:tabs>
        <w:ind w:left="6888"/>
        <w:rPr>
          <w:sz w:val="12"/>
        </w:rPr>
      </w:pPr>
      <w:r>
        <w:rPr>
          <w:sz w:val="12"/>
        </w:rPr>
        <w:t>PARAKSTS</w:t>
      </w:r>
      <w:r>
        <w:rPr>
          <w:sz w:val="12"/>
        </w:rPr>
        <w:tab/>
        <w:t>DATUMS</w:t>
      </w:r>
    </w:p>
    <w:p w14:paraId="49F432BC" w14:textId="77777777" w:rsidR="002A3B08" w:rsidRDefault="002A3B08">
      <w:pPr>
        <w:rPr>
          <w:sz w:val="12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space="720"/>
        </w:sectPr>
      </w:pPr>
    </w:p>
    <w:p w14:paraId="384B208D" w14:textId="77777777" w:rsidR="002A3B08" w:rsidRDefault="00136533">
      <w:pPr>
        <w:pStyle w:val="3"/>
        <w:spacing w:before="29"/>
        <w:ind w:left="0" w:right="127"/>
        <w:jc w:val="right"/>
        <w:rPr>
          <w:rFonts w:ascii="Calibri" w:hAnsi="Calibri"/>
        </w:rPr>
      </w:pPr>
      <w:r>
        <w:rPr>
          <w:rFonts w:ascii="Calibri" w:hAnsi="Calibri"/>
        </w:rPr>
        <w:t>Pārskata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1.pielikums</w:t>
      </w:r>
    </w:p>
    <w:p w14:paraId="352C9B4A" w14:textId="26112CAC" w:rsidR="002A3B08" w:rsidRDefault="002D7425">
      <w:pPr>
        <w:pStyle w:val="a3"/>
        <w:spacing w:before="4"/>
        <w:rPr>
          <w:rFonts w:ascii="Calibri"/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E5183F9" wp14:editId="59D045C3">
                <wp:simplePos x="0" y="0"/>
                <wp:positionH relativeFrom="page">
                  <wp:posOffset>288925</wp:posOffset>
                </wp:positionH>
                <wp:positionV relativeFrom="paragraph">
                  <wp:posOffset>219710</wp:posOffset>
                </wp:positionV>
                <wp:extent cx="10105390" cy="25781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5390" cy="25781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367C4" w14:textId="77777777" w:rsidR="002A3B08" w:rsidRDefault="00136533">
                            <w:pPr>
                              <w:spacing w:before="25"/>
                              <w:ind w:left="4180" w:right="41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Ziņojums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kopējo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ēkas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energoefektivitāti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LVS ISO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52000-1:2017)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183F9" id="Text Box 7" o:spid="_x0000_s1030" type="#_x0000_t202" style="position:absolute;margin-left:22.75pt;margin-top:17.3pt;width:795.7pt;height:20.3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" filled="f" strokeweight=".33864mm">
                <v:textbox inset="0,0,0,0">
                  <w:txbxContent>
                    <w:p w14:paraId="6B6367C4" w14:textId="77777777" w:rsidR="002A3B08" w:rsidRDefault="00000000">
                      <w:pPr>
                        <w:spacing w:before="25"/>
                        <w:ind w:left="4180" w:right="41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8"/>
                        </w:rPr>
                        <w:t>Ziņojums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kopējo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ēkas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energoefektivitāti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LVS ISO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52000-1:2017)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E261A" w14:textId="77777777" w:rsidR="002A3B08" w:rsidRDefault="002A3B08">
      <w:pPr>
        <w:rPr>
          <w:rFonts w:ascii="Calibri"/>
          <w:sz w:val="24"/>
        </w:rPr>
        <w:sectPr w:rsidR="002A3B08">
          <w:footerReference w:type="default" r:id="rId12"/>
          <w:pgSz w:w="16840" w:h="11910" w:orient="landscape"/>
          <w:pgMar w:top="440" w:right="340" w:bottom="280" w:left="340" w:header="0" w:footer="0" w:gutter="0"/>
          <w:cols w:space="720"/>
        </w:sectPr>
      </w:pPr>
    </w:p>
    <w:p w14:paraId="50185A1C" w14:textId="77777777" w:rsidR="002A3B08" w:rsidRDefault="00136533">
      <w:pPr>
        <w:spacing w:before="100" w:line="386" w:lineRule="auto"/>
        <w:ind w:left="4067" w:right="-7" w:hanging="1104"/>
        <w:rPr>
          <w:b/>
          <w:sz w:val="20"/>
        </w:rPr>
      </w:pPr>
      <w:r>
        <w:rPr>
          <w:b/>
          <w:sz w:val="20"/>
        </w:rPr>
        <w:t xml:space="preserve">Primārās </w:t>
      </w:r>
      <w:r>
        <w:rPr>
          <w:b/>
          <w:sz w:val="20"/>
        </w:rPr>
        <w:t>KOPĒJĀS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enerģijas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gada patēriņa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samazinājums: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Siltumnīcefekta (ogļskābo) gāzu samazinājums:</w:t>
      </w:r>
    </w:p>
    <w:p w14:paraId="5145B385" w14:textId="77777777" w:rsidR="002A3B08" w:rsidRDefault="00136533">
      <w:pPr>
        <w:pStyle w:val="1"/>
        <w:spacing w:before="77"/>
        <w:ind w:left="2242" w:firstLine="0"/>
      </w:pPr>
      <w:r>
        <w:rPr>
          <w:b w:val="0"/>
        </w:rPr>
        <w:br w:type="column"/>
      </w:r>
      <w:proofErr w:type="spellStart"/>
      <w:r>
        <w:t>kWh</w:t>
      </w:r>
      <w:proofErr w:type="spellEnd"/>
      <w:r>
        <w:rPr>
          <w:spacing w:val="-3"/>
        </w:rPr>
        <w:t xml:space="preserve"> </w:t>
      </w:r>
      <w:r>
        <w:t>gadā</w:t>
      </w:r>
    </w:p>
    <w:p w14:paraId="7A04DCDD" w14:textId="5BCD4677" w:rsidR="002A3B08" w:rsidRDefault="002D7425">
      <w:pPr>
        <w:spacing w:before="78"/>
        <w:ind w:left="2242"/>
        <w:rPr>
          <w:b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2840C2CC" wp14:editId="4C906DB3">
                <wp:simplePos x="0" y="0"/>
                <wp:positionH relativeFrom="page">
                  <wp:posOffset>5409565</wp:posOffset>
                </wp:positionH>
                <wp:positionV relativeFrom="paragraph">
                  <wp:posOffset>-210820</wp:posOffset>
                </wp:positionV>
                <wp:extent cx="1414780" cy="481965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481965"/>
                          <a:chOff x="8519" y="-332"/>
                          <a:chExt cx="2228" cy="759"/>
                        </a:xfrm>
                      </wpg:grpSpPr>
                      <wps:wsp>
                        <wps:cNvPr id="15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59"/>
                            <a:ext cx="2208" cy="35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8FCD89" w14:textId="77777777" w:rsidR="002A3B08" w:rsidRDefault="00136533">
                              <w:pPr>
                                <w:spacing w:before="24"/>
                                <w:ind w:left="813" w:right="79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-322"/>
                            <a:ext cx="2208" cy="38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AF070F" w14:textId="77777777" w:rsidR="002A3B08" w:rsidRDefault="00136533">
                              <w:pPr>
                                <w:spacing w:before="36"/>
                                <w:ind w:lef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40C2CC" id="Group 4" o:spid="_x0000_s1031" style="position:absolute;left:0;text-align:left;margin-left:425.95pt;margin-top:-16.6pt;width:111.4pt;height:37.95pt;z-index:15742464;mso-position-horizontal-relative:page" coordorigin="8519,-332" coordsize="2228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">
                <v:shape id="Text Box 6" o:spid="_x0000_s1032" type="#_x0000_t202" style="position:absolute;left:8528;top:59;width:2208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" filled="f" strokeweight=".96pt">
                  <v:textbox inset="0,0,0,0">
                    <w:txbxContent>
                      <w:p w14:paraId="4D8FCD89" w14:textId="77777777" w:rsidR="002A3B08" w:rsidRDefault="00000000">
                        <w:pPr>
                          <w:spacing w:before="24"/>
                          <w:ind w:left="813" w:right="7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0,000</w:t>
                        </w:r>
                      </w:p>
                    </w:txbxContent>
                  </v:textbox>
                </v:shape>
                <v:shape id="Text Box 5" o:spid="_x0000_s1033" type="#_x0000_t202" style="position:absolute;left:8528;top:-322;width:2208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" filled="f" strokeweight=".96pt">
                  <v:textbox inset="0,0,0,0">
                    <w:txbxContent>
                      <w:p w14:paraId="6DAF070F" w14:textId="77777777" w:rsidR="002A3B08" w:rsidRDefault="00000000">
                        <w:pPr>
                          <w:spacing w:before="36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ekviv</w:t>
      </w:r>
      <w:proofErr w:type="spellEnd"/>
      <w:r>
        <w:rPr>
          <w:b/>
          <w:sz w:val="24"/>
        </w:rPr>
        <w:t>. gadā</w:t>
      </w:r>
    </w:p>
    <w:p w14:paraId="279A0B8A" w14:textId="77777777" w:rsidR="002A3B08" w:rsidRDefault="002A3B08">
      <w:pPr>
        <w:rPr>
          <w:sz w:val="24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num="2" w:space="720" w:equalWidth="0">
            <w:col w:w="8153" w:space="40"/>
            <w:col w:w="7967"/>
          </w:cols>
        </w:sectPr>
      </w:pPr>
    </w:p>
    <w:p w14:paraId="5BB96D58" w14:textId="77777777" w:rsidR="002A3B08" w:rsidRDefault="002A3B08">
      <w:pPr>
        <w:pStyle w:val="a3"/>
        <w:spacing w:before="4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030"/>
        <w:gridCol w:w="1886"/>
        <w:gridCol w:w="1030"/>
        <w:gridCol w:w="968"/>
        <w:gridCol w:w="1129"/>
        <w:gridCol w:w="807"/>
        <w:gridCol w:w="1105"/>
        <w:gridCol w:w="1105"/>
        <w:gridCol w:w="882"/>
        <w:gridCol w:w="1217"/>
        <w:gridCol w:w="1217"/>
        <w:gridCol w:w="1217"/>
        <w:gridCol w:w="1105"/>
      </w:tblGrid>
      <w:tr w:rsidR="002A3B08" w14:paraId="11DAE4C6" w14:textId="77777777">
        <w:trPr>
          <w:trHeight w:val="337"/>
        </w:trPr>
        <w:tc>
          <w:tcPr>
            <w:tcW w:w="15926" w:type="dxa"/>
            <w:gridSpan w:val="14"/>
          </w:tcPr>
          <w:p w14:paraId="73A4BC5B" w14:textId="77777777" w:rsidR="002A3B08" w:rsidRDefault="00136533">
            <w:pPr>
              <w:pStyle w:val="TableParagraph"/>
              <w:spacing w:before="2" w:line="315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P.1.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Esošā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situācija</w:t>
            </w:r>
          </w:p>
        </w:tc>
      </w:tr>
      <w:tr w:rsidR="002A3B08" w14:paraId="6C2D3162" w14:textId="77777777">
        <w:trPr>
          <w:trHeight w:val="257"/>
        </w:trPr>
        <w:tc>
          <w:tcPr>
            <w:tcW w:w="1228" w:type="dxa"/>
            <w:vMerge w:val="restart"/>
            <w:shd w:val="clear" w:color="auto" w:fill="D9D9D9"/>
          </w:tcPr>
          <w:p w14:paraId="15874132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00DCD6A9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3323CD6A" w14:textId="77777777" w:rsidR="002A3B08" w:rsidRDefault="002A3B0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F8C21F0" w14:textId="77777777" w:rsidR="002A3B08" w:rsidRDefault="00136533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Pakalpojums</w:t>
            </w:r>
          </w:p>
        </w:tc>
        <w:tc>
          <w:tcPr>
            <w:tcW w:w="1030" w:type="dxa"/>
            <w:vMerge w:val="restart"/>
            <w:shd w:val="clear" w:color="auto" w:fill="D9D9D9"/>
          </w:tcPr>
          <w:p w14:paraId="3DFEF600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79303F54" w14:textId="77777777" w:rsidR="002A3B08" w:rsidRDefault="002A3B08">
            <w:pPr>
              <w:pStyle w:val="TableParagraph"/>
              <w:spacing w:before="7"/>
              <w:rPr>
                <w:b/>
              </w:rPr>
            </w:pPr>
          </w:p>
          <w:p w14:paraId="4AFA77D8" w14:textId="77777777" w:rsidR="002A3B08" w:rsidRDefault="00136533">
            <w:pPr>
              <w:pStyle w:val="TableParagraph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Energo</w:t>
            </w:r>
            <w:proofErr w:type="spellEnd"/>
            <w:r>
              <w:rPr>
                <w:sz w:val="16"/>
              </w:rPr>
              <w:t>-prasība</w:t>
            </w:r>
          </w:p>
        </w:tc>
        <w:tc>
          <w:tcPr>
            <w:tcW w:w="1886" w:type="dxa"/>
            <w:vMerge w:val="restart"/>
            <w:shd w:val="clear" w:color="auto" w:fill="D9D9D9"/>
          </w:tcPr>
          <w:p w14:paraId="05D47CE7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3C85ED1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78EA5AE7" w14:textId="77777777" w:rsidR="002A3B08" w:rsidRDefault="002A3B0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1AE4E19" w14:textId="77777777" w:rsidR="002A3B08" w:rsidRDefault="00136533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Energoresurss</w:t>
            </w:r>
          </w:p>
        </w:tc>
        <w:tc>
          <w:tcPr>
            <w:tcW w:w="3127" w:type="dxa"/>
            <w:gridSpan w:val="3"/>
            <w:shd w:val="clear" w:color="auto" w:fill="D9D9D9"/>
          </w:tcPr>
          <w:p w14:paraId="26F6EA6D" w14:textId="77777777" w:rsidR="002A3B08" w:rsidRDefault="00136533">
            <w:pPr>
              <w:pStyle w:val="TableParagraph"/>
              <w:spacing w:before="25"/>
              <w:ind w:left="618"/>
              <w:rPr>
                <w:sz w:val="16"/>
              </w:rPr>
            </w:pPr>
            <w:r>
              <w:rPr>
                <w:sz w:val="16"/>
              </w:rPr>
              <w:t>Energoresurss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pakalpojumam</w:t>
            </w:r>
          </w:p>
        </w:tc>
        <w:tc>
          <w:tcPr>
            <w:tcW w:w="807" w:type="dxa"/>
            <w:vMerge w:val="restart"/>
            <w:shd w:val="clear" w:color="auto" w:fill="D9D9D9"/>
          </w:tcPr>
          <w:p w14:paraId="698C2D2A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1AD8EBB" w14:textId="77777777" w:rsidR="002A3B08" w:rsidRDefault="002A3B08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A497A0B" w14:textId="77777777" w:rsidR="002A3B08" w:rsidRDefault="00136533">
            <w:pPr>
              <w:pStyle w:val="TableParagraph"/>
              <w:spacing w:line="271" w:lineRule="auto"/>
              <w:ind w:left="51" w:right="30" w:firstLine="9"/>
              <w:jc w:val="both"/>
              <w:rPr>
                <w:sz w:val="16"/>
              </w:rPr>
            </w:pPr>
            <w:r>
              <w:rPr>
                <w:sz w:val="16"/>
              </w:rPr>
              <w:t>Sezonālais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lietderības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</w:p>
        </w:tc>
        <w:tc>
          <w:tcPr>
            <w:tcW w:w="1105" w:type="dxa"/>
            <w:vMerge w:val="restart"/>
            <w:shd w:val="clear" w:color="auto" w:fill="D9D9D9"/>
          </w:tcPr>
          <w:p w14:paraId="2FDBD73B" w14:textId="77777777" w:rsidR="002A3B08" w:rsidRDefault="00136533">
            <w:pPr>
              <w:pStyle w:val="TableParagraph"/>
              <w:spacing w:before="77" w:line="271" w:lineRule="auto"/>
              <w:ind w:left="80" w:right="6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Pnren</w:t>
            </w:r>
            <w:proofErr w:type="spellEnd"/>
          </w:p>
        </w:tc>
        <w:tc>
          <w:tcPr>
            <w:tcW w:w="1105" w:type="dxa"/>
            <w:vMerge w:val="restart"/>
            <w:shd w:val="clear" w:color="auto" w:fill="D9D9D9"/>
          </w:tcPr>
          <w:p w14:paraId="1FDCC71B" w14:textId="77777777" w:rsidR="002A3B08" w:rsidRDefault="00136533">
            <w:pPr>
              <w:pStyle w:val="TableParagraph"/>
              <w:spacing w:before="77" w:line="271" w:lineRule="auto"/>
              <w:ind w:left="100" w:right="83" w:hanging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atjaunojamo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Pren</w:t>
            </w:r>
            <w:proofErr w:type="spellEnd"/>
          </w:p>
        </w:tc>
        <w:tc>
          <w:tcPr>
            <w:tcW w:w="882" w:type="dxa"/>
            <w:vMerge w:val="restart"/>
            <w:shd w:val="clear" w:color="auto" w:fill="D9D9D9"/>
          </w:tcPr>
          <w:p w14:paraId="73CF1406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6A401360" w14:textId="77777777" w:rsidR="002A3B08" w:rsidRDefault="00136533">
            <w:pPr>
              <w:pStyle w:val="TableParagraph"/>
              <w:spacing w:before="147" w:line="295" w:lineRule="auto"/>
              <w:ind w:left="213" w:right="19" w:hanging="170"/>
              <w:rPr>
                <w:sz w:val="16"/>
              </w:rPr>
            </w:pPr>
            <w:r>
              <w:rPr>
                <w:spacing w:val="-1"/>
                <w:sz w:val="16"/>
              </w:rPr>
              <w:t>CO</w:t>
            </w:r>
            <w:r>
              <w:rPr>
                <w:spacing w:val="-1"/>
                <w:sz w:val="16"/>
                <w:vertAlign w:val="sub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emisiju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faktors</w:t>
            </w:r>
          </w:p>
        </w:tc>
        <w:tc>
          <w:tcPr>
            <w:tcW w:w="4756" w:type="dxa"/>
            <w:gridSpan w:val="4"/>
            <w:shd w:val="clear" w:color="auto" w:fill="D9D9D9"/>
          </w:tcPr>
          <w:p w14:paraId="37344AFA" w14:textId="77777777" w:rsidR="002A3B08" w:rsidRDefault="00136533">
            <w:pPr>
              <w:pStyle w:val="TableParagraph"/>
              <w:spacing w:line="234" w:lineRule="exact"/>
              <w:ind w:left="980"/>
              <w:rPr>
                <w:b/>
              </w:rPr>
            </w:pPr>
            <w:r>
              <w:rPr>
                <w:b/>
              </w:rPr>
              <w:t>Svērtā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energoefektivitāte,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E</w:t>
            </w:r>
            <w:r>
              <w:rPr>
                <w:b/>
                <w:vertAlign w:val="subscript"/>
              </w:rPr>
              <w:t>we</w:t>
            </w:r>
            <w:proofErr w:type="spellEnd"/>
          </w:p>
        </w:tc>
      </w:tr>
      <w:tr w:rsidR="002A3B08" w14:paraId="62176C55" w14:textId="77777777">
        <w:trPr>
          <w:trHeight w:val="86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1CCC714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shd w:val="clear" w:color="auto" w:fill="D9D9D9"/>
          </w:tcPr>
          <w:p w14:paraId="6A22107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37DFCD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1FD4C64A" w14:textId="77777777" w:rsidR="002A3B08" w:rsidRDefault="002A3B0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0C7D641" w14:textId="77777777" w:rsidR="002A3B08" w:rsidRDefault="00136533">
            <w:pPr>
              <w:pStyle w:val="TableParagraph"/>
              <w:spacing w:line="271" w:lineRule="auto"/>
              <w:ind w:left="259" w:right="163" w:hanging="54"/>
              <w:rPr>
                <w:sz w:val="16"/>
              </w:rPr>
            </w:pPr>
            <w:r>
              <w:rPr>
                <w:sz w:val="16"/>
              </w:rPr>
              <w:t>pieprasītā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968" w:type="dxa"/>
            <w:shd w:val="clear" w:color="auto" w:fill="D9D9D9"/>
          </w:tcPr>
          <w:p w14:paraId="4D735F7E" w14:textId="77777777" w:rsidR="002A3B08" w:rsidRDefault="00136533">
            <w:pPr>
              <w:pStyle w:val="TableParagraph"/>
              <w:spacing w:before="131" w:line="271" w:lineRule="auto"/>
              <w:ind w:left="213" w:right="92" w:hanging="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zudumi </w:t>
            </w:r>
            <w:r>
              <w:rPr>
                <w:sz w:val="16"/>
              </w:rPr>
              <w:t>vai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papildus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129" w:type="dxa"/>
            <w:shd w:val="clear" w:color="auto" w:fill="D9D9D9"/>
          </w:tcPr>
          <w:p w14:paraId="5E23437B" w14:textId="77777777" w:rsidR="002A3B08" w:rsidRDefault="002A3B0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9E0B64E" w14:textId="77777777" w:rsidR="002A3B08" w:rsidRDefault="00136533">
            <w:pPr>
              <w:pStyle w:val="TableParagraph"/>
              <w:spacing w:line="271" w:lineRule="auto"/>
              <w:ind w:left="306" w:right="220" w:hanging="50"/>
              <w:rPr>
                <w:sz w:val="16"/>
              </w:rPr>
            </w:pPr>
            <w:r>
              <w:rPr>
                <w:sz w:val="16"/>
              </w:rPr>
              <w:t>piegādātā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0CBE820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038F79D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324246D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D9D9D9"/>
          </w:tcPr>
          <w:p w14:paraId="33A5354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shd w:val="clear" w:color="auto" w:fill="D9D9D9"/>
          </w:tcPr>
          <w:p w14:paraId="63F97F9E" w14:textId="77777777" w:rsidR="002A3B08" w:rsidRDefault="00136533">
            <w:pPr>
              <w:pStyle w:val="TableParagraph"/>
              <w:spacing w:before="18" w:line="271" w:lineRule="auto"/>
              <w:ind w:left="138" w:right="126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75A1AB49" w14:textId="77777777" w:rsidR="002A3B08" w:rsidRDefault="00136533">
            <w:pPr>
              <w:pStyle w:val="TableParagraph"/>
              <w:ind w:left="313" w:right="303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w w:val="105"/>
                <w:sz w:val="10"/>
              </w:rPr>
              <w:t>Pnren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5634F605" w14:textId="77777777" w:rsidR="002A3B08" w:rsidRDefault="00136533">
            <w:pPr>
              <w:pStyle w:val="TableParagraph"/>
              <w:spacing w:before="18" w:line="271" w:lineRule="auto"/>
              <w:ind w:left="212" w:right="20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48CF0A3D" w14:textId="77777777" w:rsidR="002A3B08" w:rsidRDefault="00136533">
            <w:pPr>
              <w:pStyle w:val="TableParagraph"/>
              <w:ind w:left="313" w:right="306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w w:val="105"/>
                <w:sz w:val="10"/>
              </w:rPr>
              <w:t>pren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49C899A1" w14:textId="77777777" w:rsidR="002A3B08" w:rsidRDefault="00136533">
            <w:pPr>
              <w:pStyle w:val="TableParagraph"/>
              <w:spacing w:before="20" w:line="271" w:lineRule="auto"/>
              <w:ind w:left="313" w:right="30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Primārā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kopējā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enerģija</w:t>
            </w:r>
          </w:p>
          <w:p w14:paraId="2FBA9CAA" w14:textId="77777777" w:rsidR="002A3B08" w:rsidRDefault="00136533">
            <w:pPr>
              <w:pStyle w:val="TableParagraph"/>
              <w:spacing w:before="1" w:line="200" w:lineRule="exact"/>
              <w:ind w:left="311" w:right="3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b/>
                <w:w w:val="105"/>
                <w:sz w:val="10"/>
              </w:rPr>
              <w:t>Ptot</w:t>
            </w:r>
            <w:proofErr w:type="spellEnd"/>
          </w:p>
        </w:tc>
        <w:tc>
          <w:tcPr>
            <w:tcW w:w="1105" w:type="dxa"/>
            <w:shd w:val="clear" w:color="auto" w:fill="D9D9D9"/>
          </w:tcPr>
          <w:p w14:paraId="2519042B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BC1BA5D" w14:textId="77777777" w:rsidR="002A3B08" w:rsidRDefault="00136533">
            <w:pPr>
              <w:pStyle w:val="TableParagraph"/>
              <w:spacing w:line="295" w:lineRule="auto"/>
              <w:ind w:left="118" w:right="104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CO</w:t>
            </w:r>
            <w:r>
              <w:rPr>
                <w:b/>
                <w:sz w:val="16"/>
                <w:vertAlign w:val="subscript"/>
              </w:rPr>
              <w:t>2</w:t>
            </w:r>
            <w:r>
              <w:rPr>
                <w:b/>
                <w:sz w:val="16"/>
              </w:rPr>
              <w:t xml:space="preserve"> emisiju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novērtējums</w:t>
            </w:r>
          </w:p>
        </w:tc>
      </w:tr>
      <w:tr w:rsidR="002A3B08" w14:paraId="1235CF30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37A3DDF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2486DB1E" w14:textId="77777777" w:rsidR="002A3B08" w:rsidRDefault="00136533">
            <w:pPr>
              <w:pStyle w:val="TableParagraph"/>
              <w:spacing w:before="56"/>
              <w:ind w:left="384" w:right="34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6490E2F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255F179C" w14:textId="77777777" w:rsidR="002A3B08" w:rsidRDefault="00136533">
            <w:pPr>
              <w:pStyle w:val="TableParagraph"/>
              <w:spacing w:before="56"/>
              <w:ind w:left="383" w:right="35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968" w:type="dxa"/>
            <w:shd w:val="clear" w:color="auto" w:fill="D9D9D9"/>
          </w:tcPr>
          <w:p w14:paraId="4C199044" w14:textId="77777777" w:rsidR="002A3B08" w:rsidRDefault="00136533">
            <w:pPr>
              <w:pStyle w:val="TableParagraph"/>
              <w:spacing w:before="56"/>
              <w:ind w:left="353" w:right="32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129" w:type="dxa"/>
            <w:shd w:val="clear" w:color="auto" w:fill="D9D9D9"/>
          </w:tcPr>
          <w:p w14:paraId="0BC05D51" w14:textId="77777777" w:rsidR="002A3B08" w:rsidRDefault="00136533">
            <w:pPr>
              <w:pStyle w:val="TableParagraph"/>
              <w:spacing w:before="56"/>
              <w:ind w:left="432" w:right="40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6DC8B36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479690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76442F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shd w:val="clear" w:color="auto" w:fill="D9D9D9"/>
          </w:tcPr>
          <w:p w14:paraId="30F10793" w14:textId="77777777" w:rsidR="002A3B08" w:rsidRDefault="00136533">
            <w:pPr>
              <w:pStyle w:val="TableParagraph"/>
              <w:spacing w:before="56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kg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CO2//</w:t>
            </w: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29BC5B29" w14:textId="77777777" w:rsidR="002A3B08" w:rsidRDefault="00136533">
            <w:pPr>
              <w:pStyle w:val="TableParagraph"/>
              <w:spacing w:before="34"/>
              <w:ind w:left="313" w:right="29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3A01F5AF" w14:textId="77777777" w:rsidR="002A3B08" w:rsidRDefault="00136533">
            <w:pPr>
              <w:pStyle w:val="TableParagraph"/>
              <w:spacing w:before="34"/>
              <w:ind w:left="313" w:right="2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783B007B" w14:textId="77777777" w:rsidR="002A3B08" w:rsidRDefault="00136533">
            <w:pPr>
              <w:pStyle w:val="TableParagraph"/>
              <w:spacing w:before="37"/>
              <w:ind w:left="313" w:right="29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kWh</w:t>
            </w:r>
            <w:proofErr w:type="spellEnd"/>
          </w:p>
        </w:tc>
        <w:tc>
          <w:tcPr>
            <w:tcW w:w="1105" w:type="dxa"/>
            <w:shd w:val="clear" w:color="auto" w:fill="D9D9D9"/>
          </w:tcPr>
          <w:p w14:paraId="0A8E5A95" w14:textId="77777777" w:rsidR="002A3B08" w:rsidRDefault="00136533">
            <w:pPr>
              <w:pStyle w:val="TableParagraph"/>
              <w:spacing w:before="28"/>
              <w:ind w:left="279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kg CO</w:t>
            </w:r>
            <w:r>
              <w:rPr>
                <w:b/>
                <w:sz w:val="16"/>
                <w:vertAlign w:val="subscript"/>
              </w:rPr>
              <w:t>2</w:t>
            </w:r>
          </w:p>
        </w:tc>
      </w:tr>
      <w:tr w:rsidR="002A3B08" w14:paraId="7995A659" w14:textId="77777777">
        <w:trPr>
          <w:trHeight w:val="170"/>
        </w:trPr>
        <w:tc>
          <w:tcPr>
            <w:tcW w:w="1228" w:type="dxa"/>
          </w:tcPr>
          <w:p w14:paraId="355A1BBC" w14:textId="77777777" w:rsidR="002A3B08" w:rsidRDefault="00136533">
            <w:pPr>
              <w:pStyle w:val="TableParagraph"/>
              <w:spacing w:before="14" w:line="13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30" w:type="dxa"/>
          </w:tcPr>
          <w:p w14:paraId="5CE6D715" w14:textId="77777777" w:rsidR="002A3B08" w:rsidRDefault="00136533">
            <w:pPr>
              <w:pStyle w:val="TableParagraph"/>
              <w:spacing w:before="14" w:line="136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86" w:type="dxa"/>
          </w:tcPr>
          <w:p w14:paraId="1ED62E07" w14:textId="77777777" w:rsidR="002A3B08" w:rsidRDefault="00136533">
            <w:pPr>
              <w:pStyle w:val="TableParagraph"/>
              <w:spacing w:before="14" w:line="13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30" w:type="dxa"/>
          </w:tcPr>
          <w:p w14:paraId="19B07D84" w14:textId="77777777" w:rsidR="002A3B08" w:rsidRDefault="00136533">
            <w:pPr>
              <w:pStyle w:val="TableParagraph"/>
              <w:spacing w:before="14" w:line="13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68" w:type="dxa"/>
          </w:tcPr>
          <w:p w14:paraId="22CBE28F" w14:textId="77777777" w:rsidR="002A3B08" w:rsidRDefault="00136533">
            <w:pPr>
              <w:pStyle w:val="TableParagraph"/>
              <w:spacing w:before="14" w:line="136" w:lineRule="exact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29" w:type="dxa"/>
          </w:tcPr>
          <w:p w14:paraId="02BF44DF" w14:textId="77777777" w:rsidR="002A3B08" w:rsidRDefault="00136533">
            <w:pPr>
              <w:pStyle w:val="TableParagraph"/>
              <w:spacing w:before="14" w:line="136" w:lineRule="exact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7" w:type="dxa"/>
          </w:tcPr>
          <w:p w14:paraId="7EC1C5F9" w14:textId="77777777" w:rsidR="002A3B08" w:rsidRDefault="00136533">
            <w:pPr>
              <w:pStyle w:val="TableParagraph"/>
              <w:spacing w:before="14" w:line="136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105" w:type="dxa"/>
          </w:tcPr>
          <w:p w14:paraId="6AD4CCAE" w14:textId="77777777" w:rsidR="002A3B08" w:rsidRDefault="00136533">
            <w:pPr>
              <w:pStyle w:val="TableParagraph"/>
              <w:spacing w:before="14" w:line="136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05" w:type="dxa"/>
          </w:tcPr>
          <w:p w14:paraId="00BD1D49" w14:textId="77777777" w:rsidR="002A3B08" w:rsidRDefault="00136533">
            <w:pPr>
              <w:pStyle w:val="TableParagraph"/>
              <w:spacing w:before="14" w:line="13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82" w:type="dxa"/>
          </w:tcPr>
          <w:p w14:paraId="7219268C" w14:textId="77777777" w:rsidR="002A3B08" w:rsidRDefault="00136533">
            <w:pPr>
              <w:pStyle w:val="TableParagraph"/>
              <w:spacing w:before="14" w:line="136" w:lineRule="exact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217" w:type="dxa"/>
          </w:tcPr>
          <w:p w14:paraId="49E8CF6E" w14:textId="77777777" w:rsidR="002A3B08" w:rsidRDefault="00136533">
            <w:pPr>
              <w:pStyle w:val="TableParagraph"/>
              <w:spacing w:before="14" w:line="136" w:lineRule="exact"/>
              <w:ind w:left="313" w:right="30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217" w:type="dxa"/>
          </w:tcPr>
          <w:p w14:paraId="036A9D09" w14:textId="77777777" w:rsidR="002A3B08" w:rsidRDefault="00136533">
            <w:pPr>
              <w:pStyle w:val="TableParagraph"/>
              <w:spacing w:before="14" w:line="136" w:lineRule="exact"/>
              <w:ind w:left="312" w:right="30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217" w:type="dxa"/>
          </w:tcPr>
          <w:p w14:paraId="2C170F3A" w14:textId="77777777" w:rsidR="002A3B08" w:rsidRDefault="00136533">
            <w:pPr>
              <w:pStyle w:val="TableParagraph"/>
              <w:spacing w:before="14" w:line="136" w:lineRule="exact"/>
              <w:ind w:left="309" w:right="30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05" w:type="dxa"/>
          </w:tcPr>
          <w:p w14:paraId="0BAFFD50" w14:textId="77777777" w:rsidR="002A3B08" w:rsidRDefault="00136533">
            <w:pPr>
              <w:pStyle w:val="TableParagraph"/>
              <w:spacing w:before="14" w:line="136" w:lineRule="exact"/>
              <w:ind w:left="268" w:right="26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 w:rsidR="002A3B08" w14:paraId="5C42FED7" w14:textId="77777777">
        <w:trPr>
          <w:trHeight w:val="254"/>
        </w:trPr>
        <w:tc>
          <w:tcPr>
            <w:tcW w:w="1228" w:type="dxa"/>
            <w:vMerge w:val="restart"/>
          </w:tcPr>
          <w:p w14:paraId="7D1B9EB0" w14:textId="77777777" w:rsidR="002A3B08" w:rsidRDefault="00136533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Apkure</w:t>
            </w:r>
          </w:p>
        </w:tc>
        <w:tc>
          <w:tcPr>
            <w:tcW w:w="1030" w:type="dxa"/>
            <w:vMerge w:val="restart"/>
          </w:tcPr>
          <w:p w14:paraId="27A3B79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4EC77DE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5636543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D49DC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5AAA8B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F16F80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F35067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045133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4FEE99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255148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5029AB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FF59C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C7AC0C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9663B64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13768C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5BC737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9A7554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237F80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D82C35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C8DC5D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5EC8B8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EB15E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57613A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DDCAF7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643E16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2B650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CD0200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76A706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58B533A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2201325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2F5D4C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BEFC8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8DB8A8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295EEA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94AF84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C2452A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884933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113D3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D66275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30035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A21D8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F8C0AC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A85AEA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DCF352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5D04C8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B82A2C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DAB853B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382319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599010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9C967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E9739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A91980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E816E7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67716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1B78A8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94AC76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4D1344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8D0656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4600A1F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136E20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188E2C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B6FEE44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30146C9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A9788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25F121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446006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C8965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DF584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EEBDC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7FF04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C311D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34A2A1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F3D793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B179CF2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23712AB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77FA3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6B58E2B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7E1BB4F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7F9CA5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4D4FD7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A0CBA7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55A20D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DAB18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7E4110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36DD9C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847EBB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A2B08E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00140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50AB409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3ECE3A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1E7560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2DC9094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22A35A8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FD4C1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020E64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930418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B4F00A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0D814D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0CA4CC7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4569F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70010E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8959A1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E45C10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035CC15" w14:textId="77777777">
        <w:trPr>
          <w:trHeight w:val="257"/>
        </w:trPr>
        <w:tc>
          <w:tcPr>
            <w:tcW w:w="1228" w:type="dxa"/>
            <w:vMerge w:val="restart"/>
          </w:tcPr>
          <w:p w14:paraId="06A9813C" w14:textId="77777777" w:rsidR="002A3B08" w:rsidRDefault="00136533">
            <w:pPr>
              <w:pStyle w:val="TableParagraph"/>
              <w:spacing w:line="266" w:lineRule="auto"/>
              <w:ind w:left="31" w:right="153"/>
              <w:rPr>
                <w:sz w:val="18"/>
              </w:rPr>
            </w:pPr>
            <w:r>
              <w:rPr>
                <w:sz w:val="18"/>
              </w:rPr>
              <w:t>Sadzīves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karstais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ūdens</w:t>
            </w:r>
          </w:p>
        </w:tc>
        <w:tc>
          <w:tcPr>
            <w:tcW w:w="1030" w:type="dxa"/>
            <w:vMerge w:val="restart"/>
          </w:tcPr>
          <w:p w14:paraId="2FCF849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471F15C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0E9393F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4E9F48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FB9193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B0A5C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799F9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8F8501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924828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B0538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F813DC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C2AFB8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800C29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596E943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AE3288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795C5C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7D0AF1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BD9083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01D65E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02D9FCE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FC7B1B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AF9772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F5C403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118A1A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8FD45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762F9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AF99A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4A6299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F3DB9B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97F93E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E5988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2BE55E5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961A67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23D1D0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0D8F1C3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63A23D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F7D382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E1377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818D8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C27F09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3455D5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71BC5E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F82FD5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52CCA22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4E0A637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F97B39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9D16106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708413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5F8534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29E85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6749C1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2955D3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2539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A1BEAC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C098CE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56F933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46FBD9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DC9E3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1A46BC3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2534F9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122555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5D319904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52C80C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F88703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044F1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3FE1479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08500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9624D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B46CF9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697208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EC8F11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DD5720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083F6E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BFDE2D9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2BC702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0CADB54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F112E53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512B20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E968C5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0941D4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D344E4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AAB4AF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867AB7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C2AB85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DEFE5F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755D2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286CFC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8DE1C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FED1F63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5F487C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10A7A0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39F7F4A6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78714E4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2DD41E8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DA4184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B434F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03D877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382818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0AED7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E9BA38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3DE64D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5D049C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2AC1D4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DFA2158" w14:textId="77777777">
        <w:trPr>
          <w:trHeight w:val="266"/>
        </w:trPr>
        <w:tc>
          <w:tcPr>
            <w:tcW w:w="1228" w:type="dxa"/>
          </w:tcPr>
          <w:p w14:paraId="56DA0217" w14:textId="77777777" w:rsidR="002A3B08" w:rsidRDefault="00136533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Ventilācija</w:t>
            </w:r>
          </w:p>
        </w:tc>
        <w:tc>
          <w:tcPr>
            <w:tcW w:w="1030" w:type="dxa"/>
          </w:tcPr>
          <w:p w14:paraId="048F002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7D04A84F" w14:textId="77777777" w:rsidR="002A3B08" w:rsidRDefault="00136533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36B9D2F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1E00A2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AF256A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DF23DE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13C769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9F66B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93524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6BF387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0E58B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13463D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E65FE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D4AD80F" w14:textId="77777777">
        <w:trPr>
          <w:trHeight w:val="266"/>
        </w:trPr>
        <w:tc>
          <w:tcPr>
            <w:tcW w:w="1228" w:type="dxa"/>
          </w:tcPr>
          <w:p w14:paraId="3FDE138C" w14:textId="77777777" w:rsidR="002A3B08" w:rsidRDefault="00136533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Apgaismojums</w:t>
            </w:r>
          </w:p>
        </w:tc>
        <w:tc>
          <w:tcPr>
            <w:tcW w:w="1030" w:type="dxa"/>
          </w:tcPr>
          <w:p w14:paraId="45A0AEE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406209D0" w14:textId="77777777" w:rsidR="002A3B08" w:rsidRDefault="00136533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0C1F58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29842B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E82B4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75C7CB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22972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B134E3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EAD58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B2BC4C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928D8A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F0BD6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44244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3E3CE58" w14:textId="77777777">
        <w:trPr>
          <w:trHeight w:val="266"/>
        </w:trPr>
        <w:tc>
          <w:tcPr>
            <w:tcW w:w="1228" w:type="dxa"/>
            <w:vMerge w:val="restart"/>
          </w:tcPr>
          <w:p w14:paraId="6B4FB76D" w14:textId="77777777" w:rsidR="002A3B08" w:rsidRDefault="00136533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Dzesēšana</w:t>
            </w:r>
          </w:p>
        </w:tc>
        <w:tc>
          <w:tcPr>
            <w:tcW w:w="1030" w:type="dxa"/>
            <w:vMerge w:val="restart"/>
          </w:tcPr>
          <w:p w14:paraId="6C3CB3B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6FC7CC65" w14:textId="77777777" w:rsidR="002A3B08" w:rsidRDefault="00136533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5EF9393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A1432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3EC6F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08BF8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4CB2AD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36557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C7A73C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0B86B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DF4FE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ADD342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326D5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781C34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456FCF7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D77361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161ED3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74D7068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821C91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32D9C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7C981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885B42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C5DCA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53D243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5A2D2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27283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E1CF11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759B50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89AD9B3" w14:textId="77777777">
        <w:trPr>
          <w:trHeight w:val="266"/>
        </w:trPr>
        <w:tc>
          <w:tcPr>
            <w:tcW w:w="6142" w:type="dxa"/>
            <w:gridSpan w:val="5"/>
          </w:tcPr>
          <w:p w14:paraId="482E35F1" w14:textId="77777777" w:rsidR="002A3B08" w:rsidRDefault="00136533">
            <w:pPr>
              <w:pStyle w:val="TableParagraph"/>
              <w:spacing w:before="30"/>
              <w:ind w:left="3246"/>
              <w:rPr>
                <w:sz w:val="16"/>
              </w:rPr>
            </w:pPr>
            <w:r>
              <w:rPr>
                <w:sz w:val="16"/>
              </w:rPr>
              <w:t>ĒEE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lietderīgi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izmantotā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elektroenerģija:</w:t>
            </w:r>
          </w:p>
        </w:tc>
        <w:tc>
          <w:tcPr>
            <w:tcW w:w="1129" w:type="dxa"/>
          </w:tcPr>
          <w:p w14:paraId="2FD837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4E1270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CA3584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7DF3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803D96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6B7825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0FC8C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D96423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8776C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21FAB797" w14:textId="77777777">
        <w:trPr>
          <w:trHeight w:val="302"/>
        </w:trPr>
        <w:tc>
          <w:tcPr>
            <w:tcW w:w="4144" w:type="dxa"/>
            <w:gridSpan w:val="3"/>
            <w:vMerge w:val="restart"/>
            <w:tcBorders>
              <w:left w:val="nil"/>
              <w:bottom w:val="nil"/>
            </w:tcBorders>
          </w:tcPr>
          <w:p w14:paraId="779E8FC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998" w:type="dxa"/>
            <w:gridSpan w:val="2"/>
          </w:tcPr>
          <w:p w14:paraId="18FF9B45" w14:textId="77777777" w:rsidR="002A3B08" w:rsidRDefault="00136533">
            <w:pPr>
              <w:pStyle w:val="TableParagraph"/>
              <w:spacing w:before="35"/>
              <w:ind w:left="879"/>
              <w:rPr>
                <w:sz w:val="18"/>
              </w:rPr>
            </w:pPr>
            <w:r>
              <w:rPr>
                <w:sz w:val="18"/>
              </w:rPr>
              <w:t>siltumenerģija:</w:t>
            </w:r>
          </w:p>
        </w:tc>
        <w:tc>
          <w:tcPr>
            <w:tcW w:w="1129" w:type="dxa"/>
          </w:tcPr>
          <w:p w14:paraId="20F459D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gridSpan w:val="4"/>
            <w:tcBorders>
              <w:bottom w:val="nil"/>
            </w:tcBorders>
          </w:tcPr>
          <w:p w14:paraId="59277AA6" w14:textId="77777777" w:rsidR="002A3B08" w:rsidRDefault="00136533">
            <w:pPr>
              <w:pStyle w:val="TableParagraph"/>
              <w:tabs>
                <w:tab w:val="left" w:pos="3378"/>
              </w:tabs>
              <w:spacing w:before="48"/>
              <w:ind w:left="28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 xml:space="preserve"> gadā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Kopā:</w:t>
            </w:r>
          </w:p>
        </w:tc>
        <w:tc>
          <w:tcPr>
            <w:tcW w:w="1217" w:type="dxa"/>
          </w:tcPr>
          <w:p w14:paraId="5A9921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FA9D42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13BB3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A67FA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66F5514" w14:textId="77777777">
        <w:trPr>
          <w:trHeight w:val="254"/>
        </w:trPr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2A61DE3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</w:tcPr>
          <w:p w14:paraId="0797C7D2" w14:textId="77777777" w:rsidR="002A3B08" w:rsidRDefault="00136533">
            <w:pPr>
              <w:pStyle w:val="TableParagraph"/>
              <w:spacing w:before="11"/>
              <w:ind w:left="828"/>
              <w:rPr>
                <w:sz w:val="18"/>
              </w:rPr>
            </w:pPr>
            <w:r>
              <w:rPr>
                <w:sz w:val="18"/>
              </w:rPr>
              <w:t>elektroenerģija:</w:t>
            </w:r>
          </w:p>
        </w:tc>
        <w:tc>
          <w:tcPr>
            <w:tcW w:w="1129" w:type="dxa"/>
          </w:tcPr>
          <w:p w14:paraId="64D967D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655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14:paraId="0372089D" w14:textId="77777777" w:rsidR="002A3B08" w:rsidRDefault="00136533">
            <w:pPr>
              <w:pStyle w:val="TableParagraph"/>
              <w:spacing w:before="21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 xml:space="preserve"> gadā</w:t>
            </w:r>
          </w:p>
          <w:p w14:paraId="48C13086" w14:textId="77777777" w:rsidR="002A3B08" w:rsidRDefault="00136533">
            <w:pPr>
              <w:pStyle w:val="TableParagraph"/>
              <w:spacing w:before="86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 xml:space="preserve"> gadā</w:t>
            </w:r>
          </w:p>
        </w:tc>
      </w:tr>
      <w:tr w:rsidR="002A3B08" w14:paraId="6CF133FF" w14:textId="77777777">
        <w:trPr>
          <w:trHeight w:val="290"/>
        </w:trPr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81FB64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</w:tcPr>
          <w:p w14:paraId="23A0D614" w14:textId="77777777" w:rsidR="002A3B08" w:rsidRDefault="00136533">
            <w:pPr>
              <w:pStyle w:val="TableParagraph"/>
              <w:spacing w:before="29"/>
              <w:ind w:left="763"/>
              <w:rPr>
                <w:sz w:val="18"/>
              </w:rPr>
            </w:pPr>
            <w:r>
              <w:rPr>
                <w:sz w:val="18"/>
              </w:rPr>
              <w:t>kopā aprēķinātā:</w:t>
            </w:r>
          </w:p>
        </w:tc>
        <w:tc>
          <w:tcPr>
            <w:tcW w:w="1129" w:type="dxa"/>
          </w:tcPr>
          <w:p w14:paraId="6C4182A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655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283DFBCA" w14:textId="77777777" w:rsidR="002A3B08" w:rsidRDefault="002A3B08">
            <w:pPr>
              <w:rPr>
                <w:sz w:val="2"/>
                <w:szCs w:val="2"/>
              </w:rPr>
            </w:pPr>
          </w:p>
        </w:tc>
      </w:tr>
    </w:tbl>
    <w:p w14:paraId="7C649FA4" w14:textId="77777777" w:rsidR="002A3B08" w:rsidRDefault="002A3B08">
      <w:pPr>
        <w:rPr>
          <w:sz w:val="2"/>
          <w:szCs w:val="2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space="720"/>
        </w:sectPr>
      </w:pPr>
    </w:p>
    <w:p w14:paraId="3B4D46E5" w14:textId="77777777" w:rsidR="002A3B08" w:rsidRDefault="00136533">
      <w:pPr>
        <w:pStyle w:val="3"/>
        <w:spacing w:before="29"/>
        <w:ind w:left="0" w:right="127"/>
        <w:jc w:val="right"/>
        <w:rPr>
          <w:rFonts w:ascii="Calibri" w:hAnsi="Calibri"/>
        </w:rPr>
      </w:pPr>
      <w:r>
        <w:rPr>
          <w:rFonts w:ascii="Calibri" w:hAnsi="Calibri"/>
        </w:rPr>
        <w:t>Pārskata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1.pielikums</w:t>
      </w:r>
    </w:p>
    <w:p w14:paraId="1EA5A3D3" w14:textId="77777777" w:rsidR="002A3B08" w:rsidRDefault="002A3B08">
      <w:pPr>
        <w:pStyle w:val="a3"/>
        <w:spacing w:before="7"/>
        <w:rPr>
          <w:rFonts w:ascii="Calibri"/>
          <w:sz w:val="27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030"/>
        <w:gridCol w:w="1886"/>
        <w:gridCol w:w="1030"/>
        <w:gridCol w:w="968"/>
        <w:gridCol w:w="1129"/>
        <w:gridCol w:w="807"/>
        <w:gridCol w:w="1105"/>
        <w:gridCol w:w="1105"/>
        <w:gridCol w:w="882"/>
        <w:gridCol w:w="1217"/>
        <w:gridCol w:w="1217"/>
        <w:gridCol w:w="1217"/>
        <w:gridCol w:w="1105"/>
      </w:tblGrid>
      <w:tr w:rsidR="002A3B08" w14:paraId="04682C6A" w14:textId="77777777">
        <w:trPr>
          <w:trHeight w:val="337"/>
        </w:trPr>
        <w:tc>
          <w:tcPr>
            <w:tcW w:w="15926" w:type="dxa"/>
            <w:gridSpan w:val="14"/>
          </w:tcPr>
          <w:p w14:paraId="538A86F4" w14:textId="77777777" w:rsidR="002A3B08" w:rsidRDefault="00136533">
            <w:pPr>
              <w:pStyle w:val="TableParagraph"/>
              <w:spacing w:before="2" w:line="315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P.2.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Plānotā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situācija</w:t>
            </w:r>
          </w:p>
        </w:tc>
      </w:tr>
      <w:tr w:rsidR="002A3B08" w14:paraId="67D1B541" w14:textId="77777777">
        <w:trPr>
          <w:trHeight w:val="257"/>
        </w:trPr>
        <w:tc>
          <w:tcPr>
            <w:tcW w:w="1228" w:type="dxa"/>
            <w:vMerge w:val="restart"/>
            <w:shd w:val="clear" w:color="auto" w:fill="D9D9D9"/>
          </w:tcPr>
          <w:p w14:paraId="2B7C95F5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65919B5D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1E0223F1" w14:textId="77777777" w:rsidR="002A3B08" w:rsidRDefault="002A3B08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14:paraId="53299045" w14:textId="77777777" w:rsidR="002A3B08" w:rsidRDefault="00136533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sz w:val="16"/>
              </w:rPr>
              <w:t>Pakalpojums</w:t>
            </w:r>
          </w:p>
        </w:tc>
        <w:tc>
          <w:tcPr>
            <w:tcW w:w="1030" w:type="dxa"/>
            <w:vMerge w:val="restart"/>
            <w:shd w:val="clear" w:color="auto" w:fill="D9D9D9"/>
          </w:tcPr>
          <w:p w14:paraId="7C9077FC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4D580558" w14:textId="77777777" w:rsidR="002A3B08" w:rsidRDefault="002A3B08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44D1D21E" w14:textId="77777777" w:rsidR="002A3B08" w:rsidRDefault="00136533">
            <w:pPr>
              <w:pStyle w:val="TableParagraph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Energo</w:t>
            </w:r>
            <w:proofErr w:type="spellEnd"/>
            <w:r>
              <w:rPr>
                <w:sz w:val="16"/>
              </w:rPr>
              <w:t>-prasība</w:t>
            </w:r>
          </w:p>
        </w:tc>
        <w:tc>
          <w:tcPr>
            <w:tcW w:w="1886" w:type="dxa"/>
            <w:vMerge w:val="restart"/>
            <w:shd w:val="clear" w:color="auto" w:fill="D9D9D9"/>
          </w:tcPr>
          <w:p w14:paraId="407697E0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20AD3116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2F40E220" w14:textId="77777777" w:rsidR="002A3B08" w:rsidRDefault="002A3B08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14:paraId="672FA3E3" w14:textId="77777777" w:rsidR="002A3B08" w:rsidRDefault="00136533">
            <w:pPr>
              <w:pStyle w:val="TableParagraph"/>
              <w:spacing w:before="1"/>
              <w:ind w:left="498"/>
              <w:rPr>
                <w:sz w:val="16"/>
              </w:rPr>
            </w:pPr>
            <w:r>
              <w:rPr>
                <w:sz w:val="16"/>
              </w:rPr>
              <w:t>Energoresurss</w:t>
            </w:r>
          </w:p>
        </w:tc>
        <w:tc>
          <w:tcPr>
            <w:tcW w:w="3127" w:type="dxa"/>
            <w:gridSpan w:val="3"/>
            <w:shd w:val="clear" w:color="auto" w:fill="D9D9D9"/>
          </w:tcPr>
          <w:p w14:paraId="29AF397F" w14:textId="77777777" w:rsidR="002A3B08" w:rsidRDefault="00136533">
            <w:pPr>
              <w:pStyle w:val="TableParagraph"/>
              <w:spacing w:before="25"/>
              <w:ind w:left="618"/>
              <w:rPr>
                <w:sz w:val="16"/>
              </w:rPr>
            </w:pPr>
            <w:r>
              <w:rPr>
                <w:sz w:val="16"/>
              </w:rPr>
              <w:t>Energoresurss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pakalpojumam</w:t>
            </w:r>
          </w:p>
        </w:tc>
        <w:tc>
          <w:tcPr>
            <w:tcW w:w="807" w:type="dxa"/>
            <w:vMerge w:val="restart"/>
            <w:shd w:val="clear" w:color="auto" w:fill="D9D9D9"/>
          </w:tcPr>
          <w:p w14:paraId="423D848B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4D12A64E" w14:textId="77777777" w:rsidR="002A3B08" w:rsidRDefault="002A3B08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5F82E80F" w14:textId="77777777" w:rsidR="002A3B08" w:rsidRDefault="00136533">
            <w:pPr>
              <w:pStyle w:val="TableParagraph"/>
              <w:spacing w:line="271" w:lineRule="auto"/>
              <w:ind w:left="51" w:right="30" w:firstLine="9"/>
              <w:jc w:val="both"/>
              <w:rPr>
                <w:sz w:val="16"/>
              </w:rPr>
            </w:pPr>
            <w:r>
              <w:rPr>
                <w:sz w:val="16"/>
              </w:rPr>
              <w:t>Sezonālais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lietderības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</w:p>
        </w:tc>
        <w:tc>
          <w:tcPr>
            <w:tcW w:w="1105" w:type="dxa"/>
            <w:vMerge w:val="restart"/>
            <w:shd w:val="clear" w:color="auto" w:fill="D9D9D9"/>
          </w:tcPr>
          <w:p w14:paraId="3C0D6C9A" w14:textId="77777777" w:rsidR="002A3B08" w:rsidRDefault="00136533">
            <w:pPr>
              <w:pStyle w:val="TableParagraph"/>
              <w:spacing w:before="77" w:line="271" w:lineRule="auto"/>
              <w:ind w:left="80" w:right="6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Pnren</w:t>
            </w:r>
            <w:proofErr w:type="spellEnd"/>
          </w:p>
        </w:tc>
        <w:tc>
          <w:tcPr>
            <w:tcW w:w="1105" w:type="dxa"/>
            <w:vMerge w:val="restart"/>
            <w:shd w:val="clear" w:color="auto" w:fill="D9D9D9"/>
          </w:tcPr>
          <w:p w14:paraId="6A0C3206" w14:textId="77777777" w:rsidR="002A3B08" w:rsidRDefault="00136533">
            <w:pPr>
              <w:pStyle w:val="TableParagraph"/>
              <w:spacing w:before="77" w:line="271" w:lineRule="auto"/>
              <w:ind w:left="100" w:right="83" w:hanging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atjaunojamo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Pren</w:t>
            </w:r>
            <w:proofErr w:type="spellEnd"/>
          </w:p>
        </w:tc>
        <w:tc>
          <w:tcPr>
            <w:tcW w:w="882" w:type="dxa"/>
            <w:vMerge w:val="restart"/>
            <w:shd w:val="clear" w:color="auto" w:fill="D9D9D9"/>
          </w:tcPr>
          <w:p w14:paraId="70E80776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107340AB" w14:textId="77777777" w:rsidR="002A3B08" w:rsidRDefault="00136533">
            <w:pPr>
              <w:pStyle w:val="TableParagraph"/>
              <w:spacing w:before="134" w:line="295" w:lineRule="auto"/>
              <w:ind w:left="213" w:right="19" w:hanging="170"/>
              <w:rPr>
                <w:sz w:val="16"/>
              </w:rPr>
            </w:pPr>
            <w:r>
              <w:rPr>
                <w:spacing w:val="-1"/>
                <w:sz w:val="16"/>
              </w:rPr>
              <w:t>CO</w:t>
            </w:r>
            <w:r>
              <w:rPr>
                <w:spacing w:val="-1"/>
                <w:sz w:val="16"/>
                <w:vertAlign w:val="sub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emisiju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faktors</w:t>
            </w:r>
          </w:p>
        </w:tc>
        <w:tc>
          <w:tcPr>
            <w:tcW w:w="4756" w:type="dxa"/>
            <w:gridSpan w:val="4"/>
            <w:shd w:val="clear" w:color="auto" w:fill="D9D9D9"/>
          </w:tcPr>
          <w:p w14:paraId="30848AE8" w14:textId="77777777" w:rsidR="002A3B08" w:rsidRDefault="00136533">
            <w:pPr>
              <w:pStyle w:val="TableParagraph"/>
              <w:spacing w:line="234" w:lineRule="exact"/>
              <w:ind w:left="980"/>
              <w:rPr>
                <w:b/>
              </w:rPr>
            </w:pPr>
            <w:r>
              <w:rPr>
                <w:b/>
              </w:rPr>
              <w:t>Svērtā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energoefektivitāte,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E</w:t>
            </w:r>
            <w:r>
              <w:rPr>
                <w:b/>
                <w:vertAlign w:val="subscript"/>
              </w:rPr>
              <w:t>we</w:t>
            </w:r>
            <w:proofErr w:type="spellEnd"/>
          </w:p>
        </w:tc>
      </w:tr>
      <w:tr w:rsidR="002A3B08" w14:paraId="198422F6" w14:textId="77777777">
        <w:trPr>
          <w:trHeight w:val="86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732369A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shd w:val="clear" w:color="auto" w:fill="D9D9D9"/>
          </w:tcPr>
          <w:p w14:paraId="309A4E1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2AB1C6C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0124A482" w14:textId="77777777" w:rsidR="002A3B08" w:rsidRDefault="002A3B08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14:paraId="75C7B044" w14:textId="77777777" w:rsidR="002A3B08" w:rsidRDefault="00136533">
            <w:pPr>
              <w:pStyle w:val="TableParagraph"/>
              <w:spacing w:line="271" w:lineRule="auto"/>
              <w:ind w:left="259" w:right="163" w:hanging="54"/>
              <w:rPr>
                <w:sz w:val="16"/>
              </w:rPr>
            </w:pPr>
            <w:r>
              <w:rPr>
                <w:sz w:val="16"/>
              </w:rPr>
              <w:t>pieprasītā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968" w:type="dxa"/>
            <w:shd w:val="clear" w:color="auto" w:fill="D9D9D9"/>
          </w:tcPr>
          <w:p w14:paraId="08C224E2" w14:textId="77777777" w:rsidR="002A3B08" w:rsidRDefault="00136533">
            <w:pPr>
              <w:pStyle w:val="TableParagraph"/>
              <w:spacing w:before="131" w:line="271" w:lineRule="auto"/>
              <w:ind w:left="213" w:right="92" w:hanging="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zudumi </w:t>
            </w:r>
            <w:r>
              <w:rPr>
                <w:sz w:val="16"/>
              </w:rPr>
              <w:t>vai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papildus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129" w:type="dxa"/>
            <w:shd w:val="clear" w:color="auto" w:fill="D9D9D9"/>
          </w:tcPr>
          <w:p w14:paraId="1B0D9AA4" w14:textId="77777777" w:rsidR="002A3B08" w:rsidRDefault="002A3B08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14:paraId="73F24351" w14:textId="77777777" w:rsidR="002A3B08" w:rsidRDefault="00136533">
            <w:pPr>
              <w:pStyle w:val="TableParagraph"/>
              <w:spacing w:line="271" w:lineRule="auto"/>
              <w:ind w:left="306" w:right="220" w:hanging="50"/>
              <w:rPr>
                <w:sz w:val="16"/>
              </w:rPr>
            </w:pPr>
            <w:r>
              <w:rPr>
                <w:sz w:val="16"/>
              </w:rPr>
              <w:t>piegādātā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300D6E0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0E4359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48DF148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D9D9D9"/>
          </w:tcPr>
          <w:p w14:paraId="3123309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shd w:val="clear" w:color="auto" w:fill="D9D9D9"/>
          </w:tcPr>
          <w:p w14:paraId="2E0B2D5A" w14:textId="77777777" w:rsidR="002A3B08" w:rsidRDefault="00136533">
            <w:pPr>
              <w:pStyle w:val="TableParagraph"/>
              <w:spacing w:before="18" w:line="271" w:lineRule="auto"/>
              <w:ind w:left="138" w:right="126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7DD7A724" w14:textId="77777777" w:rsidR="002A3B08" w:rsidRDefault="00136533">
            <w:pPr>
              <w:pStyle w:val="TableParagraph"/>
              <w:ind w:left="313" w:right="303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w w:val="105"/>
                <w:sz w:val="10"/>
              </w:rPr>
              <w:t>Pnren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5533FAED" w14:textId="77777777" w:rsidR="002A3B08" w:rsidRDefault="00136533">
            <w:pPr>
              <w:pStyle w:val="TableParagraph"/>
              <w:spacing w:before="18" w:line="271" w:lineRule="auto"/>
              <w:ind w:left="212" w:right="20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462E30D6" w14:textId="77777777" w:rsidR="002A3B08" w:rsidRDefault="00136533">
            <w:pPr>
              <w:pStyle w:val="TableParagraph"/>
              <w:ind w:left="313" w:right="307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w w:val="105"/>
                <w:sz w:val="10"/>
              </w:rPr>
              <w:t>Pren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75145A4E" w14:textId="77777777" w:rsidR="002A3B08" w:rsidRDefault="00136533">
            <w:pPr>
              <w:pStyle w:val="TableParagraph"/>
              <w:spacing w:before="20" w:line="271" w:lineRule="auto"/>
              <w:ind w:left="313" w:right="30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Primārā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kopējā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enerģija</w:t>
            </w:r>
          </w:p>
          <w:p w14:paraId="28D95700" w14:textId="77777777" w:rsidR="002A3B08" w:rsidRDefault="00136533">
            <w:pPr>
              <w:pStyle w:val="TableParagraph"/>
              <w:spacing w:before="1" w:line="200" w:lineRule="exact"/>
              <w:ind w:left="311" w:right="3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b/>
                <w:w w:val="105"/>
                <w:sz w:val="10"/>
              </w:rPr>
              <w:t>Ptot</w:t>
            </w:r>
            <w:proofErr w:type="spellEnd"/>
          </w:p>
        </w:tc>
        <w:tc>
          <w:tcPr>
            <w:tcW w:w="1105" w:type="dxa"/>
            <w:shd w:val="clear" w:color="auto" w:fill="D9D9D9"/>
          </w:tcPr>
          <w:p w14:paraId="34EB6DCC" w14:textId="77777777" w:rsidR="002A3B08" w:rsidRDefault="002A3B08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46DFF9EF" w14:textId="77777777" w:rsidR="002A3B08" w:rsidRDefault="00136533">
            <w:pPr>
              <w:pStyle w:val="TableParagraph"/>
              <w:spacing w:line="295" w:lineRule="auto"/>
              <w:ind w:left="118" w:right="104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CO</w:t>
            </w:r>
            <w:r>
              <w:rPr>
                <w:b/>
                <w:sz w:val="16"/>
                <w:vertAlign w:val="subscript"/>
              </w:rPr>
              <w:t>2</w:t>
            </w:r>
            <w:r>
              <w:rPr>
                <w:b/>
                <w:sz w:val="16"/>
              </w:rPr>
              <w:t xml:space="preserve"> emisiju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novērtējums</w:t>
            </w:r>
          </w:p>
        </w:tc>
      </w:tr>
      <w:tr w:rsidR="002A3B08" w14:paraId="07F0C926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7D3E08B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4FE21E8A" w14:textId="77777777" w:rsidR="002A3B08" w:rsidRDefault="00136533">
            <w:pPr>
              <w:pStyle w:val="TableParagraph"/>
              <w:spacing w:before="56"/>
              <w:ind w:left="384" w:right="34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30BA72E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7BD77297" w14:textId="77777777" w:rsidR="002A3B08" w:rsidRDefault="00136533">
            <w:pPr>
              <w:pStyle w:val="TableParagraph"/>
              <w:spacing w:before="56"/>
              <w:ind w:left="383" w:right="35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968" w:type="dxa"/>
            <w:shd w:val="clear" w:color="auto" w:fill="D9D9D9"/>
          </w:tcPr>
          <w:p w14:paraId="1354072A" w14:textId="77777777" w:rsidR="002A3B08" w:rsidRDefault="00136533">
            <w:pPr>
              <w:pStyle w:val="TableParagraph"/>
              <w:spacing w:before="56"/>
              <w:ind w:left="353" w:right="32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129" w:type="dxa"/>
            <w:shd w:val="clear" w:color="auto" w:fill="D9D9D9"/>
          </w:tcPr>
          <w:p w14:paraId="19A396EC" w14:textId="77777777" w:rsidR="002A3B08" w:rsidRDefault="00136533">
            <w:pPr>
              <w:pStyle w:val="TableParagraph"/>
              <w:spacing w:before="56"/>
              <w:ind w:left="432" w:right="40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33E1AC3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73984A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3464EFF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shd w:val="clear" w:color="auto" w:fill="D9D9D9"/>
          </w:tcPr>
          <w:p w14:paraId="1F567621" w14:textId="77777777" w:rsidR="002A3B08" w:rsidRDefault="00136533">
            <w:pPr>
              <w:pStyle w:val="TableParagraph"/>
              <w:spacing w:before="56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kg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CO2//</w:t>
            </w: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52FE8796" w14:textId="77777777" w:rsidR="002A3B08" w:rsidRDefault="00136533">
            <w:pPr>
              <w:pStyle w:val="TableParagraph"/>
              <w:spacing w:before="34"/>
              <w:ind w:left="313" w:right="29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09A456CB" w14:textId="77777777" w:rsidR="002A3B08" w:rsidRDefault="00136533">
            <w:pPr>
              <w:pStyle w:val="TableParagraph"/>
              <w:spacing w:before="34"/>
              <w:ind w:left="313" w:right="2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00A2604C" w14:textId="77777777" w:rsidR="002A3B08" w:rsidRDefault="00136533">
            <w:pPr>
              <w:pStyle w:val="TableParagraph"/>
              <w:spacing w:before="37"/>
              <w:ind w:left="313" w:right="29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kWh</w:t>
            </w:r>
            <w:proofErr w:type="spellEnd"/>
          </w:p>
        </w:tc>
        <w:tc>
          <w:tcPr>
            <w:tcW w:w="1105" w:type="dxa"/>
            <w:shd w:val="clear" w:color="auto" w:fill="D9D9D9"/>
          </w:tcPr>
          <w:p w14:paraId="70550013" w14:textId="77777777" w:rsidR="002A3B08" w:rsidRDefault="00136533">
            <w:pPr>
              <w:pStyle w:val="TableParagraph"/>
              <w:spacing w:before="28"/>
              <w:ind w:left="279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kg CO</w:t>
            </w:r>
            <w:r>
              <w:rPr>
                <w:b/>
                <w:sz w:val="16"/>
                <w:vertAlign w:val="subscript"/>
              </w:rPr>
              <w:t>2</w:t>
            </w:r>
          </w:p>
        </w:tc>
      </w:tr>
      <w:tr w:rsidR="002A3B08" w14:paraId="3E138B75" w14:textId="77777777">
        <w:trPr>
          <w:trHeight w:val="170"/>
        </w:trPr>
        <w:tc>
          <w:tcPr>
            <w:tcW w:w="1228" w:type="dxa"/>
          </w:tcPr>
          <w:p w14:paraId="3B617991" w14:textId="77777777" w:rsidR="002A3B08" w:rsidRDefault="00136533">
            <w:pPr>
              <w:pStyle w:val="TableParagraph"/>
              <w:spacing w:before="14" w:line="13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30" w:type="dxa"/>
          </w:tcPr>
          <w:p w14:paraId="25818373" w14:textId="77777777" w:rsidR="002A3B08" w:rsidRDefault="00136533">
            <w:pPr>
              <w:pStyle w:val="TableParagraph"/>
              <w:spacing w:before="14" w:line="136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86" w:type="dxa"/>
          </w:tcPr>
          <w:p w14:paraId="749C8919" w14:textId="77777777" w:rsidR="002A3B08" w:rsidRDefault="00136533">
            <w:pPr>
              <w:pStyle w:val="TableParagraph"/>
              <w:spacing w:before="14" w:line="13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30" w:type="dxa"/>
          </w:tcPr>
          <w:p w14:paraId="3444785F" w14:textId="77777777" w:rsidR="002A3B08" w:rsidRDefault="00136533">
            <w:pPr>
              <w:pStyle w:val="TableParagraph"/>
              <w:spacing w:before="14" w:line="13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68" w:type="dxa"/>
          </w:tcPr>
          <w:p w14:paraId="41CAAAC1" w14:textId="77777777" w:rsidR="002A3B08" w:rsidRDefault="00136533">
            <w:pPr>
              <w:pStyle w:val="TableParagraph"/>
              <w:spacing w:before="14" w:line="136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29" w:type="dxa"/>
          </w:tcPr>
          <w:p w14:paraId="17058A94" w14:textId="77777777" w:rsidR="002A3B08" w:rsidRDefault="00136533">
            <w:pPr>
              <w:pStyle w:val="TableParagraph"/>
              <w:spacing w:before="14" w:line="136" w:lineRule="exact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7" w:type="dxa"/>
          </w:tcPr>
          <w:p w14:paraId="4AA208C9" w14:textId="77777777" w:rsidR="002A3B08" w:rsidRDefault="00136533">
            <w:pPr>
              <w:pStyle w:val="TableParagraph"/>
              <w:spacing w:before="14" w:line="136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105" w:type="dxa"/>
          </w:tcPr>
          <w:p w14:paraId="4537E9A0" w14:textId="77777777" w:rsidR="002A3B08" w:rsidRDefault="00136533">
            <w:pPr>
              <w:pStyle w:val="TableParagraph"/>
              <w:spacing w:before="14" w:line="136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05" w:type="dxa"/>
          </w:tcPr>
          <w:p w14:paraId="0D0A7A77" w14:textId="77777777" w:rsidR="002A3B08" w:rsidRDefault="00136533">
            <w:pPr>
              <w:pStyle w:val="TableParagraph"/>
              <w:spacing w:before="14" w:line="136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82" w:type="dxa"/>
          </w:tcPr>
          <w:p w14:paraId="6608EAD0" w14:textId="77777777" w:rsidR="002A3B08" w:rsidRDefault="00136533">
            <w:pPr>
              <w:pStyle w:val="TableParagraph"/>
              <w:spacing w:before="14" w:line="136" w:lineRule="exact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217" w:type="dxa"/>
          </w:tcPr>
          <w:p w14:paraId="7F25279E" w14:textId="77777777" w:rsidR="002A3B08" w:rsidRDefault="00136533">
            <w:pPr>
              <w:pStyle w:val="TableParagraph"/>
              <w:spacing w:before="14" w:line="136" w:lineRule="exact"/>
              <w:ind w:left="313" w:right="30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217" w:type="dxa"/>
          </w:tcPr>
          <w:p w14:paraId="4F6DD47B" w14:textId="77777777" w:rsidR="002A3B08" w:rsidRDefault="00136533">
            <w:pPr>
              <w:pStyle w:val="TableParagraph"/>
              <w:spacing w:before="14" w:line="136" w:lineRule="exact"/>
              <w:ind w:left="313" w:right="296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217" w:type="dxa"/>
          </w:tcPr>
          <w:p w14:paraId="437D44BB" w14:textId="77777777" w:rsidR="002A3B08" w:rsidRDefault="00136533">
            <w:pPr>
              <w:pStyle w:val="TableParagraph"/>
              <w:spacing w:before="14" w:line="136" w:lineRule="exact"/>
              <w:ind w:left="309" w:right="30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05" w:type="dxa"/>
          </w:tcPr>
          <w:p w14:paraId="37C28FCD" w14:textId="77777777" w:rsidR="002A3B08" w:rsidRDefault="00136533">
            <w:pPr>
              <w:pStyle w:val="TableParagraph"/>
              <w:spacing w:before="14" w:line="136" w:lineRule="exact"/>
              <w:ind w:left="279" w:right="266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 w:rsidR="002A3B08" w14:paraId="18287BA9" w14:textId="77777777">
        <w:trPr>
          <w:trHeight w:val="254"/>
        </w:trPr>
        <w:tc>
          <w:tcPr>
            <w:tcW w:w="1228" w:type="dxa"/>
            <w:vMerge w:val="restart"/>
          </w:tcPr>
          <w:p w14:paraId="0ED9D522" w14:textId="77777777" w:rsidR="002A3B08" w:rsidRDefault="00136533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Apkure</w:t>
            </w:r>
          </w:p>
        </w:tc>
        <w:tc>
          <w:tcPr>
            <w:tcW w:w="1030" w:type="dxa"/>
            <w:vMerge w:val="restart"/>
          </w:tcPr>
          <w:p w14:paraId="55D233B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7C1706C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A6C514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48768E7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0744799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68F99A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AAB075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E46431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0888AE1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E8A541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BC8934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8C6E92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1EA64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487ACF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41CCEA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03189E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7835E1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5BCB0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2CC282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D2CE0C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6DB7AA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A1205A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070448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E015C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3973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80DF0F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9E221C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33788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976D5E5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404263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E3A46A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CB60D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0F36792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7D219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2335D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78A738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57F806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6EA2C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A67635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B5BD4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CE20A4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6B20C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78A233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765C4E4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EF879E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D693FE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9C44D9E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4AE266B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A8A41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510390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6A698FA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EB8AAA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D785A6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D30299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BB90E8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56E33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FBF1C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1B7132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B1E42E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63F01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A2A28F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5E72DA9B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773959B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E332FB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CBAA44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F3BEF3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954BA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28EBE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93CD1D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D4B0FB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3A73E9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21A0A6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C0D73B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83B299E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2FA3E1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52CB07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3E7B1408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12BC5D5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F556B5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B03737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E71A96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97C69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4ECE22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6EAE14B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75DA30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E44D2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15A110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4CCC0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AEA72D5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0B8516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A18202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A957CE8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53E5D83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3A409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70F24B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B0046B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4A4AF5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CE7A1E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D3AFA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A989EF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C17516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9BD1C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5CBEA5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6DB15B1" w14:textId="77777777">
        <w:trPr>
          <w:trHeight w:val="257"/>
        </w:trPr>
        <w:tc>
          <w:tcPr>
            <w:tcW w:w="1228" w:type="dxa"/>
            <w:vMerge w:val="restart"/>
          </w:tcPr>
          <w:p w14:paraId="6F44440C" w14:textId="77777777" w:rsidR="002A3B08" w:rsidRDefault="00136533">
            <w:pPr>
              <w:pStyle w:val="TableParagraph"/>
              <w:spacing w:line="266" w:lineRule="auto"/>
              <w:ind w:left="32" w:right="41"/>
              <w:rPr>
                <w:sz w:val="18"/>
              </w:rPr>
            </w:pPr>
            <w:r>
              <w:rPr>
                <w:sz w:val="18"/>
              </w:rPr>
              <w:t>Sadzīves karstā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ūdens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sagatavošana</w:t>
            </w:r>
          </w:p>
        </w:tc>
        <w:tc>
          <w:tcPr>
            <w:tcW w:w="1030" w:type="dxa"/>
            <w:vMerge w:val="restart"/>
          </w:tcPr>
          <w:p w14:paraId="28F3651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1C78F57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76D001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BA843F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14573D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079CF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C201DA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71D427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88AAF2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B6F788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E6F1CA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7AAC4B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D49E4C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48D24E4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0DDBE7E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85BDF5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793A0F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593CCF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22B35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EB95F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89F70B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7B3BE4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5975A3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A6C170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FBCC39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7A8FD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1222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CD92F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F30D610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5CD1A0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86BE77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5E9B9C2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2C2F2A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BE443D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F0A7D8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307E33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49AF86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838FB3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D0B090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B6668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2D0363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BD25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B4D4A8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2C22EE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F91066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9B0123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2B76535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20B24F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3A4033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61C00A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2B524FB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FC86D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70C829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5F984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06DAE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AD0F5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D75BD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8E2E04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6B5ED3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E8E0F1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AE6920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2A7D86EA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2CAD8D7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918A22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111E4D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686210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2AD86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618181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5622DF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28A01E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3778BA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C34665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1481E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7FAE576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5C5ACAB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21FF05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3E53872E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2575C0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15AA81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DEE313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35E42A0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D2C6CC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C554D1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6F7BDD9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DF119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7A00B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4792BD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793B10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86E700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F418EC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10F108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9F9F9A3" w14:textId="77777777" w:rsidR="002A3B08" w:rsidRDefault="00136533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15EABF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9D2B00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2B80C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9B8226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80D37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E0FED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640AAD8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8AF767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E5FD6E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DC4D79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3900D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14CF219" w14:textId="77777777">
        <w:trPr>
          <w:trHeight w:val="266"/>
        </w:trPr>
        <w:tc>
          <w:tcPr>
            <w:tcW w:w="1228" w:type="dxa"/>
          </w:tcPr>
          <w:p w14:paraId="5FCC8E5D" w14:textId="77777777" w:rsidR="002A3B08" w:rsidRDefault="00136533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Ventilācija</w:t>
            </w:r>
          </w:p>
        </w:tc>
        <w:tc>
          <w:tcPr>
            <w:tcW w:w="1030" w:type="dxa"/>
          </w:tcPr>
          <w:p w14:paraId="457E6D1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1E2CB785" w14:textId="77777777" w:rsidR="002A3B08" w:rsidRDefault="00136533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348935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EE27E3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22112EB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83B074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B937AA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3D5FBB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03257BA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005CB6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957F8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EE7C99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D2D637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3FA06CC" w14:textId="77777777">
        <w:trPr>
          <w:trHeight w:val="266"/>
        </w:trPr>
        <w:tc>
          <w:tcPr>
            <w:tcW w:w="1228" w:type="dxa"/>
          </w:tcPr>
          <w:p w14:paraId="7FF048EC" w14:textId="77777777" w:rsidR="002A3B08" w:rsidRDefault="00136533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Apgaismojums</w:t>
            </w:r>
          </w:p>
        </w:tc>
        <w:tc>
          <w:tcPr>
            <w:tcW w:w="1030" w:type="dxa"/>
          </w:tcPr>
          <w:p w14:paraId="402A8D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3B837856" w14:textId="77777777" w:rsidR="002A3B08" w:rsidRDefault="00136533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3DAC595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7ECB0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E4C6F2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55028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F312BF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C6FEAF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C9699F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89E73F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1D300A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6CBE1A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69D84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F5FC82F" w14:textId="77777777">
        <w:trPr>
          <w:trHeight w:val="266"/>
        </w:trPr>
        <w:tc>
          <w:tcPr>
            <w:tcW w:w="1228" w:type="dxa"/>
            <w:vMerge w:val="restart"/>
          </w:tcPr>
          <w:p w14:paraId="59E3AC88" w14:textId="77777777" w:rsidR="002A3B08" w:rsidRDefault="00136533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Dzesēšana</w:t>
            </w:r>
          </w:p>
        </w:tc>
        <w:tc>
          <w:tcPr>
            <w:tcW w:w="1030" w:type="dxa"/>
            <w:vMerge w:val="restart"/>
          </w:tcPr>
          <w:p w14:paraId="0E5EB0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61B7486C" w14:textId="77777777" w:rsidR="002A3B08" w:rsidRDefault="00136533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4F62318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512B6C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9FB972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3E1EA3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CE210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79CE90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9A4C4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1011E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2FC0C2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A6B5D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3FA962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060D235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88FA7B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A22D07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4A3E75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EEE5E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9B1FE0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C6BA9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952E54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C33853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F8ADC2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D2BEAE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E0797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6A17FC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CAF1D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4F9709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A026EBA" w14:textId="77777777">
        <w:trPr>
          <w:trHeight w:val="266"/>
        </w:trPr>
        <w:tc>
          <w:tcPr>
            <w:tcW w:w="6142" w:type="dxa"/>
            <w:gridSpan w:val="5"/>
          </w:tcPr>
          <w:p w14:paraId="1D6CF912" w14:textId="77777777" w:rsidR="002A3B08" w:rsidRDefault="00136533">
            <w:pPr>
              <w:pStyle w:val="TableParagraph"/>
              <w:spacing w:before="30"/>
              <w:ind w:left="363"/>
              <w:rPr>
                <w:sz w:val="16"/>
              </w:rPr>
            </w:pPr>
            <w:r>
              <w:rPr>
                <w:sz w:val="16"/>
              </w:rPr>
              <w:t>Pēc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projekta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īstenošanas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saražotā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energopakalpojumiem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izmantotā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elektroenerģija:</w:t>
            </w:r>
          </w:p>
        </w:tc>
        <w:tc>
          <w:tcPr>
            <w:tcW w:w="1129" w:type="dxa"/>
          </w:tcPr>
          <w:p w14:paraId="789BFBC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316300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53C207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EB6D6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742EE0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DB2B4F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BD4946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4E5A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9F5E94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171AE95" w14:textId="77777777">
        <w:trPr>
          <w:trHeight w:val="302"/>
        </w:trPr>
        <w:tc>
          <w:tcPr>
            <w:tcW w:w="11170" w:type="dxa"/>
            <w:gridSpan w:val="10"/>
            <w:tcBorders>
              <w:left w:val="nil"/>
              <w:bottom w:val="nil"/>
            </w:tcBorders>
          </w:tcPr>
          <w:p w14:paraId="4A5EC909" w14:textId="77777777" w:rsidR="002A3B08" w:rsidRDefault="00136533">
            <w:pPr>
              <w:pStyle w:val="TableParagraph"/>
              <w:spacing w:before="48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KOPĀ:</w:t>
            </w:r>
          </w:p>
        </w:tc>
        <w:tc>
          <w:tcPr>
            <w:tcW w:w="1217" w:type="dxa"/>
          </w:tcPr>
          <w:p w14:paraId="315334A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01821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D53FE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800CA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</w:tbl>
    <w:p w14:paraId="6143713B" w14:textId="77777777" w:rsidR="002A3B08" w:rsidRDefault="00136533">
      <w:pPr>
        <w:pStyle w:val="a3"/>
        <w:spacing w:line="266" w:lineRule="auto"/>
        <w:ind w:left="147"/>
      </w:pPr>
      <w:r>
        <w:t>*</w:t>
      </w:r>
      <w:r>
        <w:rPr>
          <w:spacing w:val="-1"/>
        </w:rPr>
        <w:t xml:space="preserve"> </w:t>
      </w:r>
      <w:r>
        <w:t>Atbilstoši MK noteikumu Nr.</w:t>
      </w:r>
      <w:r>
        <w:rPr>
          <w:spacing w:val="1"/>
        </w:rPr>
        <w:t xml:space="preserve"> </w:t>
      </w:r>
      <w:r>
        <w:t xml:space="preserve">222, 6.pielikuma 15.punktam "Siltumenerģija no centralizētās siltumapgādes sistēmas, no konkrēta piegādātāja", kur primārās kopējās enerģijas novērtējumā </w:t>
      </w:r>
      <w:r>
        <w:t>izmanto konkrētā piegādātāja</w:t>
      </w:r>
      <w:r>
        <w:rPr>
          <w:spacing w:val="-42"/>
        </w:rPr>
        <w:t xml:space="preserve"> </w:t>
      </w:r>
      <w:r>
        <w:t>kurināmā patēriņa primārās enerģijas faktorus, CO2 emisiju novērtējumā izmanto konkrētā piegādātāja sniegto informāciju.</w:t>
      </w:r>
    </w:p>
    <w:p w14:paraId="735BBBDF" w14:textId="77777777" w:rsidR="002A3B08" w:rsidRDefault="002A3B08">
      <w:pPr>
        <w:pStyle w:val="a3"/>
        <w:spacing w:before="8"/>
        <w:rPr>
          <w:sz w:val="26"/>
        </w:rPr>
      </w:pPr>
    </w:p>
    <w:p w14:paraId="2143593E" w14:textId="38C7A792" w:rsidR="002A3B08" w:rsidRDefault="002D7425">
      <w:pPr>
        <w:spacing w:before="1"/>
        <w:ind w:left="12532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77DCFB2" wp14:editId="1E6C38B1">
                <wp:simplePos x="0" y="0"/>
                <wp:positionH relativeFrom="page">
                  <wp:posOffset>282575</wp:posOffset>
                </wp:positionH>
                <wp:positionV relativeFrom="paragraph">
                  <wp:posOffset>-20955</wp:posOffset>
                </wp:positionV>
                <wp:extent cx="6547485" cy="8394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7"/>
                              <w:gridCol w:w="8024"/>
                            </w:tblGrid>
                            <w:tr w:rsidR="002A3B08" w14:paraId="0A11C821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2257" w:type="dxa"/>
                                  <w:vMerge w:val="restart"/>
                                </w:tcPr>
                                <w:p w14:paraId="3E48CC64" w14:textId="77777777" w:rsidR="002A3B08" w:rsidRDefault="002A3B0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9D5E163" w14:textId="77777777" w:rsidR="002A3B08" w:rsidRDefault="00136533">
                                  <w:pPr>
                                    <w:pStyle w:val="TableParagraph"/>
                                    <w:ind w:left="5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Saules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termālā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6D344A42" w14:textId="77777777" w:rsidR="002A3B08" w:rsidRDefault="00136533">
                                  <w:pPr>
                                    <w:pStyle w:val="TableParagraph"/>
                                    <w:spacing w:before="5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izmantojošu enerģiju ražojošu iekārtu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papildjauda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2A3B08" w14:paraId="2F4A99A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376118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5294BE05" w14:textId="77777777" w:rsidR="002A3B08" w:rsidRDefault="00136533">
                                  <w:pPr>
                                    <w:pStyle w:val="TableParagraph"/>
                                    <w:spacing w:before="2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ar AER izmantojošu enerģiju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ražojošu iekārtu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papildjaudu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saražotā enerģija :</w:t>
                                  </w:r>
                                </w:p>
                              </w:tc>
                            </w:tr>
                            <w:tr w:rsidR="002A3B08" w14:paraId="7EFC89A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57" w:type="dxa"/>
                                  <w:vMerge w:val="restart"/>
                                </w:tcPr>
                                <w:p w14:paraId="5BF5CC0C" w14:textId="77777777" w:rsidR="002A3B08" w:rsidRDefault="00136533">
                                  <w:pPr>
                                    <w:pStyle w:val="TableParagraph"/>
                                    <w:spacing w:before="175"/>
                                    <w:ind w:left="3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Elektroenerģija, PV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7FA1D886" w14:textId="77777777" w:rsidR="002A3B08" w:rsidRDefault="00136533">
                                  <w:pPr>
                                    <w:pStyle w:val="TableParagraph"/>
                                    <w:spacing w:before="2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izmantojošu enerģiju ražojošu iekārtu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papildjauda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2A3B08" w14:paraId="47A3F32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39F156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7EEC3B18" w14:textId="77777777" w:rsidR="002A3B08" w:rsidRDefault="00136533">
                                  <w:pPr>
                                    <w:pStyle w:val="TableParagraph"/>
                                    <w:spacing w:before="2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ar AER izmantojošu enerģiju ražojošu iekārtu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papildjaudu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saražotā enerģija :</w:t>
                                  </w:r>
                                </w:p>
                              </w:tc>
                            </w:tr>
                          </w:tbl>
                          <w:p w14:paraId="77B47E60" w14:textId="77777777" w:rsidR="002A3B08" w:rsidRDefault="002A3B0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CFB2" id="Text Box 3" o:spid="_x0000_s1034" type="#_x0000_t202" style="position:absolute;left:0;text-align:left;margin-left:22.25pt;margin-top:-1.65pt;width:515.55pt;height:66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3ftAIAALA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7"/>
                        <w:gridCol w:w="8024"/>
                      </w:tblGrid>
                      <w:tr w:rsidR="002A3B08" w14:paraId="0A11C821" w14:textId="77777777">
                        <w:trPr>
                          <w:trHeight w:val="349"/>
                        </w:trPr>
                        <w:tc>
                          <w:tcPr>
                            <w:tcW w:w="2257" w:type="dxa"/>
                            <w:vMerge w:val="restart"/>
                          </w:tcPr>
                          <w:p w14:paraId="3E48CC64" w14:textId="77777777" w:rsidR="002A3B08" w:rsidRDefault="002A3B0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9D5E163" w14:textId="77777777" w:rsidR="002A3B08" w:rsidRDefault="00136533">
                            <w:pPr>
                              <w:pStyle w:val="TableParagraph"/>
                              <w:ind w:left="5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Saules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termālā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 w14:paraId="6D344A42" w14:textId="77777777" w:rsidR="002A3B08" w:rsidRDefault="00136533">
                            <w:pPr>
                              <w:pStyle w:val="TableParagraph"/>
                              <w:spacing w:before="5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izmantojošu enerģiju ražojošu iekārtu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papildjauda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</w:p>
                        </w:tc>
                      </w:tr>
                      <w:tr w:rsidR="002A3B08" w14:paraId="2F4A99AA" w14:textId="77777777">
                        <w:trPr>
                          <w:trHeight w:val="290"/>
                        </w:trPr>
                        <w:tc>
                          <w:tcPr>
                            <w:tcW w:w="2257" w:type="dxa"/>
                            <w:vMerge/>
                            <w:tcBorders>
                              <w:top w:val="nil"/>
                            </w:tcBorders>
                          </w:tcPr>
                          <w:p w14:paraId="67376118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24" w:type="dxa"/>
                          </w:tcPr>
                          <w:p w14:paraId="5294BE05" w14:textId="77777777" w:rsidR="002A3B08" w:rsidRDefault="00136533">
                            <w:pPr>
                              <w:pStyle w:val="TableParagraph"/>
                              <w:spacing w:before="2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ar AER izmantojošu enerģiju </w:t>
                            </w:r>
                            <w:r>
                              <w:rPr>
                                <w:sz w:val="18"/>
                              </w:rPr>
                              <w:t xml:space="preserve">ražojošu iekārtu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papildjaudu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saražotā enerģija :</w:t>
                            </w:r>
                          </w:p>
                        </w:tc>
                      </w:tr>
                      <w:tr w:rsidR="002A3B08" w14:paraId="7EFC89A8" w14:textId="77777777">
                        <w:trPr>
                          <w:trHeight w:val="290"/>
                        </w:trPr>
                        <w:tc>
                          <w:tcPr>
                            <w:tcW w:w="2257" w:type="dxa"/>
                            <w:vMerge w:val="restart"/>
                          </w:tcPr>
                          <w:p w14:paraId="5BF5CC0C" w14:textId="77777777" w:rsidR="002A3B08" w:rsidRDefault="00136533">
                            <w:pPr>
                              <w:pStyle w:val="TableParagraph"/>
                              <w:spacing w:before="175"/>
                              <w:ind w:lef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Elektroenerģija, PV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 w14:paraId="7FA1D886" w14:textId="77777777" w:rsidR="002A3B08" w:rsidRDefault="00136533">
                            <w:pPr>
                              <w:pStyle w:val="TableParagraph"/>
                              <w:spacing w:before="2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izmantojošu enerģiju ražojošu iekārtu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papildjauda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</w:p>
                        </w:tc>
                      </w:tr>
                      <w:tr w:rsidR="002A3B08" w14:paraId="47A3F32A" w14:textId="77777777">
                        <w:trPr>
                          <w:trHeight w:val="290"/>
                        </w:trPr>
                        <w:tc>
                          <w:tcPr>
                            <w:tcW w:w="2257" w:type="dxa"/>
                            <w:vMerge/>
                            <w:tcBorders>
                              <w:top w:val="nil"/>
                            </w:tcBorders>
                          </w:tcPr>
                          <w:p w14:paraId="3939F156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24" w:type="dxa"/>
                          </w:tcPr>
                          <w:p w14:paraId="7EEC3B18" w14:textId="77777777" w:rsidR="002A3B08" w:rsidRDefault="00136533">
                            <w:pPr>
                              <w:pStyle w:val="TableParagraph"/>
                              <w:spacing w:before="2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ar AER izmantojošu enerģiju ražojošu iekārtu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papildjaudu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saražotā enerģija :</w:t>
                            </w:r>
                          </w:p>
                        </w:tc>
                      </w:tr>
                    </w:tbl>
                    <w:p w14:paraId="77B47E60" w14:textId="77777777" w:rsidR="002A3B08" w:rsidRDefault="002A3B0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095B35D" wp14:editId="7A7431DD">
                <wp:simplePos x="0" y="0"/>
                <wp:positionH relativeFrom="page">
                  <wp:posOffset>7370445</wp:posOffset>
                </wp:positionH>
                <wp:positionV relativeFrom="paragraph">
                  <wp:posOffset>-20955</wp:posOffset>
                </wp:positionV>
                <wp:extent cx="790575" cy="8394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6"/>
                            </w:tblGrid>
                            <w:tr w:rsidR="002A3B08" w14:paraId="0A84114F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450FCEF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8D4C9B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0798B7E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256198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664BBB1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4DD732B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3C1D5F2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C21430" w14:textId="77777777" w:rsidR="002A3B08" w:rsidRDefault="002A3B0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5B35D" id="Text Box 2" o:spid="_x0000_s1035" type="#_x0000_t202" style="position:absolute;left:0;text-align:left;margin-left:580.35pt;margin-top:-1.65pt;width:62.25pt;height:66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pKsgIAAK8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6"/>
                      </w:tblGrid>
                      <w:tr w:rsidR="002A3B08" w14:paraId="0A84114F" w14:textId="77777777">
                        <w:trPr>
                          <w:trHeight w:val="349"/>
                        </w:trPr>
                        <w:tc>
                          <w:tcPr>
                            <w:tcW w:w="1216" w:type="dxa"/>
                          </w:tcPr>
                          <w:p w14:paraId="450FCEF9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8D4C9BB" w14:textId="77777777">
                        <w:trPr>
                          <w:trHeight w:val="290"/>
                        </w:trPr>
                        <w:tc>
                          <w:tcPr>
                            <w:tcW w:w="1216" w:type="dxa"/>
                          </w:tcPr>
                          <w:p w14:paraId="0798B7E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2561983" w14:textId="77777777">
                        <w:trPr>
                          <w:trHeight w:val="290"/>
                        </w:trPr>
                        <w:tc>
                          <w:tcPr>
                            <w:tcW w:w="1216" w:type="dxa"/>
                          </w:tcPr>
                          <w:p w14:paraId="664BBB1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4DD732BB" w14:textId="77777777">
                        <w:trPr>
                          <w:trHeight w:val="290"/>
                        </w:trPr>
                        <w:tc>
                          <w:tcPr>
                            <w:tcW w:w="1216" w:type="dxa"/>
                          </w:tcPr>
                          <w:p w14:paraId="3C1D5F2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3C21430" w14:textId="77777777" w:rsidR="002A3B08" w:rsidRDefault="002A3B0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11"/>
          <w:sz w:val="24"/>
        </w:rPr>
        <w:t>m</w:t>
      </w:r>
      <w:r>
        <w:rPr>
          <w:sz w:val="16"/>
        </w:rPr>
        <w:t>2</w:t>
      </w:r>
    </w:p>
    <w:p w14:paraId="2FC3637C" w14:textId="77777777" w:rsidR="002A3B08" w:rsidRDefault="00136533">
      <w:pPr>
        <w:spacing w:before="36" w:line="271" w:lineRule="auto"/>
        <w:ind w:left="12532" w:right="2643"/>
        <w:rPr>
          <w:sz w:val="24"/>
        </w:rPr>
      </w:pPr>
      <w:proofErr w:type="spellStart"/>
      <w:r>
        <w:rPr>
          <w:sz w:val="24"/>
        </w:rPr>
        <w:t>kWh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gadā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kW</w:t>
      </w:r>
      <w:proofErr w:type="spellEnd"/>
    </w:p>
    <w:p w14:paraId="75CC5C38" w14:textId="77777777" w:rsidR="002A3B08" w:rsidRDefault="00136533">
      <w:pPr>
        <w:spacing w:line="274" w:lineRule="exact"/>
        <w:ind w:left="12532"/>
        <w:rPr>
          <w:sz w:val="24"/>
        </w:rPr>
      </w:pPr>
      <w:proofErr w:type="spellStart"/>
      <w:r>
        <w:rPr>
          <w:sz w:val="24"/>
        </w:rPr>
        <w:t>kWh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gadā</w:t>
      </w:r>
    </w:p>
    <w:sectPr w:rsidR="002A3B08">
      <w:footerReference w:type="default" r:id="rId13"/>
      <w:pgSz w:w="16840" w:h="11910" w:orient="landscape"/>
      <w:pgMar w:top="440" w:right="34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712DB" w14:textId="77777777" w:rsidR="009337CA" w:rsidRDefault="009337CA">
      <w:r>
        <w:separator/>
      </w:r>
    </w:p>
  </w:endnote>
  <w:endnote w:type="continuationSeparator" w:id="0">
    <w:p w14:paraId="528F5ACE" w14:textId="77777777" w:rsidR="009337CA" w:rsidRDefault="0093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877F" w14:textId="2EEB5F7F" w:rsidR="002A3B08" w:rsidRDefault="002D7425">
    <w:pPr>
      <w:pStyle w:val="a3"/>
      <w:spacing w:line="14" w:lineRule="auto"/>
      <w:rPr>
        <w:sz w:val="1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1384960" behindDoc="1" locked="0" layoutInCell="1" allowOverlap="1" wp14:anchorId="115174B0" wp14:editId="7481B436">
              <wp:simplePos x="0" y="0"/>
              <wp:positionH relativeFrom="page">
                <wp:posOffset>5231765</wp:posOffset>
              </wp:positionH>
              <wp:positionV relativeFrom="page">
                <wp:posOffset>7019290</wp:posOffset>
              </wp:positionV>
              <wp:extent cx="21844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BA8A7" w14:textId="77777777" w:rsidR="002A3B08" w:rsidRDefault="001365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174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411.95pt;margin-top:552.7pt;width:17.2pt;height:13.05pt;z-index:-219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7qqwIAAKg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" filled="f" stroked="f">
              <v:textbox inset="0,0,0,0">
                <w:txbxContent>
                  <w:p w14:paraId="313BA8A7" w14:textId="77777777" w:rsidR="002A3B08" w:rsidRDefault="001365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F3D3" w14:textId="77777777" w:rsidR="002A3B08" w:rsidRDefault="002A3B0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88246" w14:textId="74F8F07F" w:rsidR="002A3B08" w:rsidRDefault="002D742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1385472" behindDoc="1" locked="0" layoutInCell="1" allowOverlap="1" wp14:anchorId="7CF642B9" wp14:editId="126983FB">
              <wp:simplePos x="0" y="0"/>
              <wp:positionH relativeFrom="page">
                <wp:posOffset>5231765</wp:posOffset>
              </wp:positionH>
              <wp:positionV relativeFrom="page">
                <wp:posOffset>7019290</wp:posOffset>
              </wp:positionV>
              <wp:extent cx="221615" cy="238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6BD4F" w14:textId="77777777" w:rsidR="002A3B08" w:rsidRDefault="00136533">
                          <w:pPr>
                            <w:spacing w:before="91"/>
                            <w:ind w:left="62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642B9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.95pt;margin-top:552.7pt;width:17.45pt;height:18.8pt;z-index:-219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XUsQIAAK8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" filled="f" stroked="f">
              <v:textbox inset="0,0,0,0">
                <w:txbxContent>
                  <w:p w14:paraId="2146BD4F" w14:textId="77777777" w:rsidR="002A3B08" w:rsidRDefault="00136533">
                    <w:pPr>
                      <w:spacing w:before="91"/>
                      <w:ind w:left="62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75431" w14:textId="5ED92023" w:rsidR="002A3B08" w:rsidRDefault="002D7425">
    <w:pPr>
      <w:pStyle w:val="a3"/>
      <w:spacing w:line="14" w:lineRule="auto"/>
      <w:rPr>
        <w:sz w:val="1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1385984" behindDoc="1" locked="0" layoutInCell="1" allowOverlap="1" wp14:anchorId="0E6ABBA8" wp14:editId="2EC1E0C8">
              <wp:simplePos x="0" y="0"/>
              <wp:positionH relativeFrom="page">
                <wp:posOffset>5231765</wp:posOffset>
              </wp:positionH>
              <wp:positionV relativeFrom="page">
                <wp:posOffset>7092315</wp:posOffset>
              </wp:positionV>
              <wp:extent cx="2184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1F8F5" w14:textId="77777777" w:rsidR="002A3B08" w:rsidRDefault="001365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ABBA8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1.95pt;margin-top:558.45pt;width:17.2pt;height:13.05pt;z-index:-219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Ob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4EfhSGcFHDkz2eL6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" filled="f" stroked="f">
              <v:textbox inset="0,0,0,0">
                <w:txbxContent>
                  <w:p w14:paraId="7461F8F5" w14:textId="77777777" w:rsidR="002A3B08" w:rsidRDefault="001365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9858" w14:textId="35008929" w:rsidR="002A3B08" w:rsidRDefault="002D742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1386496" behindDoc="1" locked="0" layoutInCell="1" allowOverlap="1" wp14:anchorId="2FADC6AB" wp14:editId="3BD9FE60">
              <wp:simplePos x="0" y="0"/>
              <wp:positionH relativeFrom="page">
                <wp:posOffset>5231765</wp:posOffset>
              </wp:positionH>
              <wp:positionV relativeFrom="page">
                <wp:posOffset>7019290</wp:posOffset>
              </wp:positionV>
              <wp:extent cx="21844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4B097" w14:textId="77777777" w:rsidR="002A3B08" w:rsidRDefault="001365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DC6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11.95pt;margin-top:552.7pt;width:17.2pt;height:13.05pt;z-index:-219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R9rg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" filled="f" stroked="f">
              <v:textbox inset="0,0,0,0">
                <w:txbxContent>
                  <w:p w14:paraId="1804B097" w14:textId="77777777" w:rsidR="002A3B08" w:rsidRDefault="001365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11FC9" w14:textId="77777777" w:rsidR="002A3B08" w:rsidRDefault="002A3B08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0559E" w14:textId="77777777" w:rsidR="002A3B08" w:rsidRDefault="002A3B0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50C2E" w14:textId="77777777" w:rsidR="009337CA" w:rsidRDefault="009337CA">
      <w:r>
        <w:separator/>
      </w:r>
    </w:p>
  </w:footnote>
  <w:footnote w:type="continuationSeparator" w:id="0">
    <w:p w14:paraId="0460C415" w14:textId="77777777" w:rsidR="009337CA" w:rsidRDefault="0093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2FA7"/>
    <w:multiLevelType w:val="multilevel"/>
    <w:tmpl w:val="B92A1640"/>
    <w:lvl w:ilvl="0">
      <w:start w:val="5"/>
      <w:numFmt w:val="decimal"/>
      <w:lvlText w:val="%1"/>
      <w:lvlJc w:val="left"/>
      <w:pPr>
        <w:ind w:left="1539" w:hanging="567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539" w:hanging="567"/>
        <w:jc w:val="left"/>
      </w:pPr>
      <w:rPr>
        <w:rFonts w:hint="default"/>
        <w:lang w:val="lv-LV" w:eastAsia="en-US" w:bidi="ar-SA"/>
      </w:rPr>
    </w:lvl>
    <w:lvl w:ilvl="2">
      <w:start w:val="2"/>
      <w:numFmt w:val="decimal"/>
      <w:lvlText w:val="%1.%2.%3."/>
      <w:lvlJc w:val="left"/>
      <w:pPr>
        <w:ind w:left="1539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5926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38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850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312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74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236" w:hanging="567"/>
      </w:pPr>
      <w:rPr>
        <w:rFonts w:hint="default"/>
        <w:lang w:val="lv-LV" w:eastAsia="en-US" w:bidi="ar-SA"/>
      </w:rPr>
    </w:lvl>
  </w:abstractNum>
  <w:abstractNum w:abstractNumId="1" w15:restartNumberingAfterBreak="0">
    <w:nsid w:val="1CFF25CD"/>
    <w:multiLevelType w:val="multilevel"/>
    <w:tmpl w:val="E12045C8"/>
    <w:lvl w:ilvl="0">
      <w:start w:val="4"/>
      <w:numFmt w:val="decimal"/>
      <w:lvlText w:val="%1"/>
      <w:lvlJc w:val="left"/>
      <w:pPr>
        <w:ind w:left="888" w:hanging="600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"/>
      <w:lvlJc w:val="left"/>
      <w:pPr>
        <w:ind w:left="888" w:hanging="600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8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5464" w:hanging="6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992" w:hanging="6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520" w:hanging="6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048" w:hanging="6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576" w:hanging="6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104" w:hanging="600"/>
      </w:pPr>
      <w:rPr>
        <w:rFonts w:hint="default"/>
        <w:lang w:val="lv-LV" w:eastAsia="en-US" w:bidi="ar-SA"/>
      </w:rPr>
    </w:lvl>
  </w:abstractNum>
  <w:abstractNum w:abstractNumId="2" w15:restartNumberingAfterBreak="0">
    <w:nsid w:val="26570439"/>
    <w:multiLevelType w:val="hybridMultilevel"/>
    <w:tmpl w:val="3F4000BE"/>
    <w:lvl w:ilvl="0" w:tplc="D4487A06">
      <w:start w:val="1"/>
      <w:numFmt w:val="decimal"/>
      <w:lvlText w:val="%1."/>
      <w:lvlJc w:val="left"/>
      <w:pPr>
        <w:ind w:left="629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v-LV" w:eastAsia="en-US" w:bidi="ar-SA"/>
      </w:rPr>
    </w:lvl>
    <w:lvl w:ilvl="1" w:tplc="BB5E9D90">
      <w:numFmt w:val="bullet"/>
      <w:lvlText w:val="•"/>
      <w:lvlJc w:val="left"/>
      <w:pPr>
        <w:ind w:left="2174" w:hanging="161"/>
      </w:pPr>
      <w:rPr>
        <w:rFonts w:hint="default"/>
        <w:lang w:val="lv-LV" w:eastAsia="en-US" w:bidi="ar-SA"/>
      </w:rPr>
    </w:lvl>
    <w:lvl w:ilvl="2" w:tplc="03C86096">
      <w:numFmt w:val="bullet"/>
      <w:lvlText w:val="•"/>
      <w:lvlJc w:val="left"/>
      <w:pPr>
        <w:ind w:left="3728" w:hanging="161"/>
      </w:pPr>
      <w:rPr>
        <w:rFonts w:hint="default"/>
        <w:lang w:val="lv-LV" w:eastAsia="en-US" w:bidi="ar-SA"/>
      </w:rPr>
    </w:lvl>
    <w:lvl w:ilvl="3" w:tplc="C9EAD2C6">
      <w:numFmt w:val="bullet"/>
      <w:lvlText w:val="•"/>
      <w:lvlJc w:val="left"/>
      <w:pPr>
        <w:ind w:left="5282" w:hanging="161"/>
      </w:pPr>
      <w:rPr>
        <w:rFonts w:hint="default"/>
        <w:lang w:val="lv-LV" w:eastAsia="en-US" w:bidi="ar-SA"/>
      </w:rPr>
    </w:lvl>
    <w:lvl w:ilvl="4" w:tplc="85D60ADE">
      <w:numFmt w:val="bullet"/>
      <w:lvlText w:val="•"/>
      <w:lvlJc w:val="left"/>
      <w:pPr>
        <w:ind w:left="6836" w:hanging="161"/>
      </w:pPr>
      <w:rPr>
        <w:rFonts w:hint="default"/>
        <w:lang w:val="lv-LV" w:eastAsia="en-US" w:bidi="ar-SA"/>
      </w:rPr>
    </w:lvl>
    <w:lvl w:ilvl="5" w:tplc="54E09DD6">
      <w:numFmt w:val="bullet"/>
      <w:lvlText w:val="•"/>
      <w:lvlJc w:val="left"/>
      <w:pPr>
        <w:ind w:left="8390" w:hanging="161"/>
      </w:pPr>
      <w:rPr>
        <w:rFonts w:hint="default"/>
        <w:lang w:val="lv-LV" w:eastAsia="en-US" w:bidi="ar-SA"/>
      </w:rPr>
    </w:lvl>
    <w:lvl w:ilvl="6" w:tplc="9A7867E4">
      <w:numFmt w:val="bullet"/>
      <w:lvlText w:val="•"/>
      <w:lvlJc w:val="left"/>
      <w:pPr>
        <w:ind w:left="9944" w:hanging="161"/>
      </w:pPr>
      <w:rPr>
        <w:rFonts w:hint="default"/>
        <w:lang w:val="lv-LV" w:eastAsia="en-US" w:bidi="ar-SA"/>
      </w:rPr>
    </w:lvl>
    <w:lvl w:ilvl="7" w:tplc="0938EAA4">
      <w:numFmt w:val="bullet"/>
      <w:lvlText w:val="•"/>
      <w:lvlJc w:val="left"/>
      <w:pPr>
        <w:ind w:left="11498" w:hanging="161"/>
      </w:pPr>
      <w:rPr>
        <w:rFonts w:hint="default"/>
        <w:lang w:val="lv-LV" w:eastAsia="en-US" w:bidi="ar-SA"/>
      </w:rPr>
    </w:lvl>
    <w:lvl w:ilvl="8" w:tplc="26063EFE">
      <w:numFmt w:val="bullet"/>
      <w:lvlText w:val="•"/>
      <w:lvlJc w:val="left"/>
      <w:pPr>
        <w:ind w:left="13052" w:hanging="161"/>
      </w:pPr>
      <w:rPr>
        <w:rFonts w:hint="default"/>
        <w:lang w:val="lv-LV" w:eastAsia="en-US" w:bidi="ar-SA"/>
      </w:rPr>
    </w:lvl>
  </w:abstractNum>
  <w:abstractNum w:abstractNumId="3" w15:restartNumberingAfterBreak="0">
    <w:nsid w:val="30630AD3"/>
    <w:multiLevelType w:val="multilevel"/>
    <w:tmpl w:val="CE261F98"/>
    <w:lvl w:ilvl="0">
      <w:start w:val="2"/>
      <w:numFmt w:val="decimal"/>
      <w:lvlText w:val="%1"/>
      <w:lvlJc w:val="left"/>
      <w:pPr>
        <w:ind w:left="1119" w:hanging="387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19" w:hanging="387"/>
        <w:jc w:val="right"/>
      </w:pPr>
      <w:rPr>
        <w:rFonts w:hint="default"/>
        <w:b/>
        <w:bCs/>
        <w:w w:val="100"/>
        <w:lang w:val="lv-LV" w:eastAsia="en-US" w:bidi="ar-SA"/>
      </w:rPr>
    </w:lvl>
    <w:lvl w:ilvl="2">
      <w:numFmt w:val="bullet"/>
      <w:lvlText w:val="•"/>
      <w:lvlJc w:val="left"/>
      <w:pPr>
        <w:ind w:left="4128" w:hanging="38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632" w:hanging="38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136" w:hanging="38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640" w:hanging="38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144" w:hanging="38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648" w:hanging="38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152" w:hanging="387"/>
      </w:pPr>
      <w:rPr>
        <w:rFonts w:hint="default"/>
        <w:lang w:val="lv-LV" w:eastAsia="en-US" w:bidi="ar-SA"/>
      </w:rPr>
    </w:lvl>
  </w:abstractNum>
  <w:abstractNum w:abstractNumId="4" w15:restartNumberingAfterBreak="0">
    <w:nsid w:val="3CAD6FF2"/>
    <w:multiLevelType w:val="hybridMultilevel"/>
    <w:tmpl w:val="BEE603D4"/>
    <w:lvl w:ilvl="0" w:tplc="3DDA6782">
      <w:start w:val="1"/>
      <w:numFmt w:val="decimal"/>
      <w:lvlText w:val="%1."/>
      <w:lvlJc w:val="left"/>
      <w:pPr>
        <w:ind w:left="389" w:hanging="18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lv-LV" w:eastAsia="en-US" w:bidi="ar-SA"/>
      </w:rPr>
    </w:lvl>
    <w:lvl w:ilvl="1" w:tplc="575602FE">
      <w:numFmt w:val="bullet"/>
      <w:lvlText w:val="•"/>
      <w:lvlJc w:val="left"/>
      <w:pPr>
        <w:ind w:left="6840" w:hanging="183"/>
      </w:pPr>
      <w:rPr>
        <w:rFonts w:hint="default"/>
        <w:lang w:val="lv-LV" w:eastAsia="en-US" w:bidi="ar-SA"/>
      </w:rPr>
    </w:lvl>
    <w:lvl w:ilvl="2" w:tplc="0BF61CA0">
      <w:numFmt w:val="bullet"/>
      <w:lvlText w:val="•"/>
      <w:lvlJc w:val="left"/>
      <w:pPr>
        <w:ind w:left="7875" w:hanging="183"/>
      </w:pPr>
      <w:rPr>
        <w:rFonts w:hint="default"/>
        <w:lang w:val="lv-LV" w:eastAsia="en-US" w:bidi="ar-SA"/>
      </w:rPr>
    </w:lvl>
    <w:lvl w:ilvl="3" w:tplc="6E2024B2">
      <w:numFmt w:val="bullet"/>
      <w:lvlText w:val="•"/>
      <w:lvlJc w:val="left"/>
      <w:pPr>
        <w:ind w:left="8911" w:hanging="183"/>
      </w:pPr>
      <w:rPr>
        <w:rFonts w:hint="default"/>
        <w:lang w:val="lv-LV" w:eastAsia="en-US" w:bidi="ar-SA"/>
      </w:rPr>
    </w:lvl>
    <w:lvl w:ilvl="4" w:tplc="2EACFA1C">
      <w:numFmt w:val="bullet"/>
      <w:lvlText w:val="•"/>
      <w:lvlJc w:val="left"/>
      <w:pPr>
        <w:ind w:left="9946" w:hanging="183"/>
      </w:pPr>
      <w:rPr>
        <w:rFonts w:hint="default"/>
        <w:lang w:val="lv-LV" w:eastAsia="en-US" w:bidi="ar-SA"/>
      </w:rPr>
    </w:lvl>
    <w:lvl w:ilvl="5" w:tplc="CC846D5C">
      <w:numFmt w:val="bullet"/>
      <w:lvlText w:val="•"/>
      <w:lvlJc w:val="left"/>
      <w:pPr>
        <w:ind w:left="10982" w:hanging="183"/>
      </w:pPr>
      <w:rPr>
        <w:rFonts w:hint="default"/>
        <w:lang w:val="lv-LV" w:eastAsia="en-US" w:bidi="ar-SA"/>
      </w:rPr>
    </w:lvl>
    <w:lvl w:ilvl="6" w:tplc="CECCF2E2">
      <w:numFmt w:val="bullet"/>
      <w:lvlText w:val="•"/>
      <w:lvlJc w:val="left"/>
      <w:pPr>
        <w:ind w:left="12017" w:hanging="183"/>
      </w:pPr>
      <w:rPr>
        <w:rFonts w:hint="default"/>
        <w:lang w:val="lv-LV" w:eastAsia="en-US" w:bidi="ar-SA"/>
      </w:rPr>
    </w:lvl>
    <w:lvl w:ilvl="7" w:tplc="8BA23CB4">
      <w:numFmt w:val="bullet"/>
      <w:lvlText w:val="•"/>
      <w:lvlJc w:val="left"/>
      <w:pPr>
        <w:ind w:left="13053" w:hanging="183"/>
      </w:pPr>
      <w:rPr>
        <w:rFonts w:hint="default"/>
        <w:lang w:val="lv-LV" w:eastAsia="en-US" w:bidi="ar-SA"/>
      </w:rPr>
    </w:lvl>
    <w:lvl w:ilvl="8" w:tplc="3BC8CD1E">
      <w:numFmt w:val="bullet"/>
      <w:lvlText w:val="•"/>
      <w:lvlJc w:val="left"/>
      <w:pPr>
        <w:ind w:left="14088" w:hanging="183"/>
      </w:pPr>
      <w:rPr>
        <w:rFonts w:hint="default"/>
        <w:lang w:val="lv-LV" w:eastAsia="en-US" w:bidi="ar-SA"/>
      </w:rPr>
    </w:lvl>
  </w:abstractNum>
  <w:abstractNum w:abstractNumId="5" w15:restartNumberingAfterBreak="0">
    <w:nsid w:val="3F7C2BAD"/>
    <w:multiLevelType w:val="hybridMultilevel"/>
    <w:tmpl w:val="805E2386"/>
    <w:lvl w:ilvl="0" w:tplc="50F092B4">
      <w:numFmt w:val="bullet"/>
      <w:lvlText w:val="•"/>
      <w:lvlJc w:val="left"/>
      <w:pPr>
        <w:ind w:left="49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lv-LV" w:eastAsia="en-US" w:bidi="ar-SA"/>
      </w:rPr>
    </w:lvl>
    <w:lvl w:ilvl="1" w:tplc="A56A5692">
      <w:numFmt w:val="bullet"/>
      <w:lvlText w:val="•"/>
      <w:lvlJc w:val="left"/>
      <w:pPr>
        <w:ind w:left="2066" w:hanging="108"/>
      </w:pPr>
      <w:rPr>
        <w:rFonts w:hint="default"/>
        <w:lang w:val="lv-LV" w:eastAsia="en-US" w:bidi="ar-SA"/>
      </w:rPr>
    </w:lvl>
    <w:lvl w:ilvl="2" w:tplc="B3AA3030">
      <w:numFmt w:val="bullet"/>
      <w:lvlText w:val="•"/>
      <w:lvlJc w:val="left"/>
      <w:pPr>
        <w:ind w:left="3632" w:hanging="108"/>
      </w:pPr>
      <w:rPr>
        <w:rFonts w:hint="default"/>
        <w:lang w:val="lv-LV" w:eastAsia="en-US" w:bidi="ar-SA"/>
      </w:rPr>
    </w:lvl>
    <w:lvl w:ilvl="3" w:tplc="2954E698">
      <w:numFmt w:val="bullet"/>
      <w:lvlText w:val="•"/>
      <w:lvlJc w:val="left"/>
      <w:pPr>
        <w:ind w:left="5198" w:hanging="108"/>
      </w:pPr>
      <w:rPr>
        <w:rFonts w:hint="default"/>
        <w:lang w:val="lv-LV" w:eastAsia="en-US" w:bidi="ar-SA"/>
      </w:rPr>
    </w:lvl>
    <w:lvl w:ilvl="4" w:tplc="0FBC24CA">
      <w:numFmt w:val="bullet"/>
      <w:lvlText w:val="•"/>
      <w:lvlJc w:val="left"/>
      <w:pPr>
        <w:ind w:left="6764" w:hanging="108"/>
      </w:pPr>
      <w:rPr>
        <w:rFonts w:hint="default"/>
        <w:lang w:val="lv-LV" w:eastAsia="en-US" w:bidi="ar-SA"/>
      </w:rPr>
    </w:lvl>
    <w:lvl w:ilvl="5" w:tplc="B0AA03BE">
      <w:numFmt w:val="bullet"/>
      <w:lvlText w:val="•"/>
      <w:lvlJc w:val="left"/>
      <w:pPr>
        <w:ind w:left="8330" w:hanging="108"/>
      </w:pPr>
      <w:rPr>
        <w:rFonts w:hint="default"/>
        <w:lang w:val="lv-LV" w:eastAsia="en-US" w:bidi="ar-SA"/>
      </w:rPr>
    </w:lvl>
    <w:lvl w:ilvl="6" w:tplc="FAF64B0C">
      <w:numFmt w:val="bullet"/>
      <w:lvlText w:val="•"/>
      <w:lvlJc w:val="left"/>
      <w:pPr>
        <w:ind w:left="9896" w:hanging="108"/>
      </w:pPr>
      <w:rPr>
        <w:rFonts w:hint="default"/>
        <w:lang w:val="lv-LV" w:eastAsia="en-US" w:bidi="ar-SA"/>
      </w:rPr>
    </w:lvl>
    <w:lvl w:ilvl="7" w:tplc="7E8EB1F0">
      <w:numFmt w:val="bullet"/>
      <w:lvlText w:val="•"/>
      <w:lvlJc w:val="left"/>
      <w:pPr>
        <w:ind w:left="11462" w:hanging="108"/>
      </w:pPr>
      <w:rPr>
        <w:rFonts w:hint="default"/>
        <w:lang w:val="lv-LV" w:eastAsia="en-US" w:bidi="ar-SA"/>
      </w:rPr>
    </w:lvl>
    <w:lvl w:ilvl="8" w:tplc="F4FA9C40">
      <w:numFmt w:val="bullet"/>
      <w:lvlText w:val="•"/>
      <w:lvlJc w:val="left"/>
      <w:pPr>
        <w:ind w:left="13028" w:hanging="108"/>
      </w:pPr>
      <w:rPr>
        <w:rFonts w:hint="default"/>
        <w:lang w:val="lv-LV" w:eastAsia="en-US" w:bidi="ar-SA"/>
      </w:rPr>
    </w:lvl>
  </w:abstractNum>
  <w:abstractNum w:abstractNumId="6" w15:restartNumberingAfterBreak="0">
    <w:nsid w:val="427B2CB2"/>
    <w:multiLevelType w:val="multilevel"/>
    <w:tmpl w:val="C4DA5DBA"/>
    <w:lvl w:ilvl="0">
      <w:start w:val="7"/>
      <w:numFmt w:val="decimal"/>
      <w:lvlText w:val="%1"/>
      <w:lvlJc w:val="left"/>
      <w:pPr>
        <w:ind w:left="1296" w:hanging="43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96" w:hanging="43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84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5022" w:hanging="6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613" w:hanging="6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204" w:hanging="6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795" w:hanging="6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386" w:hanging="6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2977" w:hanging="600"/>
      </w:pPr>
      <w:rPr>
        <w:rFonts w:hint="default"/>
        <w:lang w:val="lv-LV" w:eastAsia="en-US" w:bidi="ar-SA"/>
      </w:rPr>
    </w:lvl>
  </w:abstractNum>
  <w:abstractNum w:abstractNumId="7" w15:restartNumberingAfterBreak="0">
    <w:nsid w:val="42CF3EE2"/>
    <w:multiLevelType w:val="hybridMultilevel"/>
    <w:tmpl w:val="5A0C043E"/>
    <w:lvl w:ilvl="0" w:tplc="178A6C5C">
      <w:start w:val="10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7E9E070C">
      <w:start w:val="1"/>
      <w:numFmt w:val="decimal"/>
      <w:lvlText w:val="%2."/>
      <w:lvlJc w:val="left"/>
      <w:pPr>
        <w:ind w:left="12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 w:tplc="AE26958C">
      <w:numFmt w:val="bullet"/>
      <w:lvlText w:val="•"/>
      <w:lvlJc w:val="left"/>
      <w:pPr>
        <w:ind w:left="2897" w:hanging="240"/>
      </w:pPr>
      <w:rPr>
        <w:rFonts w:hint="default"/>
        <w:lang w:val="lv-LV" w:eastAsia="en-US" w:bidi="ar-SA"/>
      </w:rPr>
    </w:lvl>
    <w:lvl w:ilvl="3" w:tplc="8A1E2070">
      <w:numFmt w:val="bullet"/>
      <w:lvlText w:val="•"/>
      <w:lvlJc w:val="left"/>
      <w:pPr>
        <w:ind w:left="4555" w:hanging="240"/>
      </w:pPr>
      <w:rPr>
        <w:rFonts w:hint="default"/>
        <w:lang w:val="lv-LV" w:eastAsia="en-US" w:bidi="ar-SA"/>
      </w:rPr>
    </w:lvl>
    <w:lvl w:ilvl="4" w:tplc="CF3A86E4">
      <w:numFmt w:val="bullet"/>
      <w:lvlText w:val="•"/>
      <w:lvlJc w:val="left"/>
      <w:pPr>
        <w:ind w:left="6213" w:hanging="240"/>
      </w:pPr>
      <w:rPr>
        <w:rFonts w:hint="default"/>
        <w:lang w:val="lv-LV" w:eastAsia="en-US" w:bidi="ar-SA"/>
      </w:rPr>
    </w:lvl>
    <w:lvl w:ilvl="5" w:tplc="51C20E78">
      <w:numFmt w:val="bullet"/>
      <w:lvlText w:val="•"/>
      <w:lvlJc w:val="left"/>
      <w:pPr>
        <w:ind w:left="7871" w:hanging="240"/>
      </w:pPr>
      <w:rPr>
        <w:rFonts w:hint="default"/>
        <w:lang w:val="lv-LV" w:eastAsia="en-US" w:bidi="ar-SA"/>
      </w:rPr>
    </w:lvl>
    <w:lvl w:ilvl="6" w:tplc="4D646D66">
      <w:numFmt w:val="bullet"/>
      <w:lvlText w:val="•"/>
      <w:lvlJc w:val="left"/>
      <w:pPr>
        <w:ind w:left="9528" w:hanging="240"/>
      </w:pPr>
      <w:rPr>
        <w:rFonts w:hint="default"/>
        <w:lang w:val="lv-LV" w:eastAsia="en-US" w:bidi="ar-SA"/>
      </w:rPr>
    </w:lvl>
    <w:lvl w:ilvl="7" w:tplc="784C633E">
      <w:numFmt w:val="bullet"/>
      <w:lvlText w:val="•"/>
      <w:lvlJc w:val="left"/>
      <w:pPr>
        <w:ind w:left="11186" w:hanging="240"/>
      </w:pPr>
      <w:rPr>
        <w:rFonts w:hint="default"/>
        <w:lang w:val="lv-LV" w:eastAsia="en-US" w:bidi="ar-SA"/>
      </w:rPr>
    </w:lvl>
    <w:lvl w:ilvl="8" w:tplc="9FEA620A">
      <w:numFmt w:val="bullet"/>
      <w:lvlText w:val="•"/>
      <w:lvlJc w:val="left"/>
      <w:pPr>
        <w:ind w:left="12844" w:hanging="240"/>
      </w:pPr>
      <w:rPr>
        <w:rFonts w:hint="default"/>
        <w:lang w:val="lv-LV" w:eastAsia="en-US" w:bidi="ar-SA"/>
      </w:rPr>
    </w:lvl>
  </w:abstractNum>
  <w:abstractNum w:abstractNumId="8" w15:restartNumberingAfterBreak="0">
    <w:nsid w:val="554B6B0E"/>
    <w:multiLevelType w:val="multilevel"/>
    <w:tmpl w:val="6B8EAF3A"/>
    <w:lvl w:ilvl="0">
      <w:start w:val="1"/>
      <w:numFmt w:val="decimal"/>
      <w:lvlText w:val="%1"/>
      <w:lvlJc w:val="left"/>
      <w:pPr>
        <w:ind w:left="1999" w:hanging="442"/>
        <w:jc w:val="left"/>
      </w:pPr>
      <w:rPr>
        <w:rFonts w:hint="default"/>
        <w:lang w:val="lv-LV" w:eastAsia="en-US" w:bidi="ar-SA"/>
      </w:rPr>
    </w:lvl>
    <w:lvl w:ilvl="1">
      <w:start w:val="4"/>
      <w:numFmt w:val="decimal"/>
      <w:lvlText w:val="%1.%2."/>
      <w:lvlJc w:val="left"/>
      <w:pPr>
        <w:ind w:left="1999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4832" w:hanging="44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6248" w:hanging="44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664" w:hanging="44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9080" w:hanging="44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496" w:hanging="44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912" w:hanging="44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328" w:hanging="442"/>
      </w:pPr>
      <w:rPr>
        <w:rFonts w:hint="default"/>
        <w:lang w:val="lv-LV" w:eastAsia="en-US" w:bidi="ar-SA"/>
      </w:rPr>
    </w:lvl>
  </w:abstractNum>
  <w:abstractNum w:abstractNumId="9" w15:restartNumberingAfterBreak="0">
    <w:nsid w:val="5CF43F65"/>
    <w:multiLevelType w:val="multilevel"/>
    <w:tmpl w:val="7ACEA4D8"/>
    <w:lvl w:ilvl="0">
      <w:start w:val="6"/>
      <w:numFmt w:val="decimal"/>
      <w:lvlText w:val="%1"/>
      <w:lvlJc w:val="left"/>
      <w:pPr>
        <w:ind w:left="809" w:hanging="420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0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872" w:hanging="4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408" w:hanging="4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944" w:hanging="4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480" w:hanging="4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016" w:hanging="4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552" w:hanging="4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088" w:hanging="420"/>
      </w:pPr>
      <w:rPr>
        <w:rFonts w:hint="default"/>
        <w:lang w:val="lv-LV" w:eastAsia="en-US" w:bidi="ar-SA"/>
      </w:rPr>
    </w:lvl>
  </w:abstractNum>
  <w:abstractNum w:abstractNumId="10" w15:restartNumberingAfterBreak="0">
    <w:nsid w:val="657036A1"/>
    <w:multiLevelType w:val="hybridMultilevel"/>
    <w:tmpl w:val="F33AA5CC"/>
    <w:lvl w:ilvl="0" w:tplc="07CA1BF4">
      <w:start w:val="1"/>
      <w:numFmt w:val="decimal"/>
      <w:lvlText w:val="%1."/>
      <w:lvlJc w:val="left"/>
      <w:pPr>
        <w:ind w:left="667" w:hanging="164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16"/>
        <w:szCs w:val="16"/>
        <w:lang w:val="lv-LV" w:eastAsia="en-US" w:bidi="ar-SA"/>
      </w:rPr>
    </w:lvl>
    <w:lvl w:ilvl="1" w:tplc="E7BE024E">
      <w:start w:val="6"/>
      <w:numFmt w:val="decimal"/>
      <w:lvlText w:val="%2."/>
      <w:lvlJc w:val="left"/>
      <w:pPr>
        <w:ind w:left="56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 w:tplc="EB08212C">
      <w:numFmt w:val="bullet"/>
      <w:lvlText w:val="•"/>
      <w:lvlJc w:val="left"/>
      <w:pPr>
        <w:ind w:left="6826" w:hanging="240"/>
      </w:pPr>
      <w:rPr>
        <w:rFonts w:hint="default"/>
        <w:lang w:val="lv-LV" w:eastAsia="en-US" w:bidi="ar-SA"/>
      </w:rPr>
    </w:lvl>
    <w:lvl w:ilvl="3" w:tplc="E26270CC">
      <w:numFmt w:val="bullet"/>
      <w:lvlText w:val="•"/>
      <w:lvlJc w:val="left"/>
      <w:pPr>
        <w:ind w:left="7993" w:hanging="240"/>
      </w:pPr>
      <w:rPr>
        <w:rFonts w:hint="default"/>
        <w:lang w:val="lv-LV" w:eastAsia="en-US" w:bidi="ar-SA"/>
      </w:rPr>
    </w:lvl>
    <w:lvl w:ilvl="4" w:tplc="D07A9442">
      <w:numFmt w:val="bullet"/>
      <w:lvlText w:val="•"/>
      <w:lvlJc w:val="left"/>
      <w:pPr>
        <w:ind w:left="9160" w:hanging="240"/>
      </w:pPr>
      <w:rPr>
        <w:rFonts w:hint="default"/>
        <w:lang w:val="lv-LV" w:eastAsia="en-US" w:bidi="ar-SA"/>
      </w:rPr>
    </w:lvl>
    <w:lvl w:ilvl="5" w:tplc="1BFE2DDE">
      <w:numFmt w:val="bullet"/>
      <w:lvlText w:val="•"/>
      <w:lvlJc w:val="left"/>
      <w:pPr>
        <w:ind w:left="10326" w:hanging="240"/>
      </w:pPr>
      <w:rPr>
        <w:rFonts w:hint="default"/>
        <w:lang w:val="lv-LV" w:eastAsia="en-US" w:bidi="ar-SA"/>
      </w:rPr>
    </w:lvl>
    <w:lvl w:ilvl="6" w:tplc="110C382E">
      <w:numFmt w:val="bullet"/>
      <w:lvlText w:val="•"/>
      <w:lvlJc w:val="left"/>
      <w:pPr>
        <w:ind w:left="11493" w:hanging="240"/>
      </w:pPr>
      <w:rPr>
        <w:rFonts w:hint="default"/>
        <w:lang w:val="lv-LV" w:eastAsia="en-US" w:bidi="ar-SA"/>
      </w:rPr>
    </w:lvl>
    <w:lvl w:ilvl="7" w:tplc="8690A51E">
      <w:numFmt w:val="bullet"/>
      <w:lvlText w:val="•"/>
      <w:lvlJc w:val="left"/>
      <w:pPr>
        <w:ind w:left="12660" w:hanging="240"/>
      </w:pPr>
      <w:rPr>
        <w:rFonts w:hint="default"/>
        <w:lang w:val="lv-LV" w:eastAsia="en-US" w:bidi="ar-SA"/>
      </w:rPr>
    </w:lvl>
    <w:lvl w:ilvl="8" w:tplc="F5DC7F46">
      <w:numFmt w:val="bullet"/>
      <w:lvlText w:val="•"/>
      <w:lvlJc w:val="left"/>
      <w:pPr>
        <w:ind w:left="13826" w:hanging="240"/>
      </w:pPr>
      <w:rPr>
        <w:rFonts w:hint="default"/>
        <w:lang w:val="lv-LV" w:eastAsia="en-US" w:bidi="ar-SA"/>
      </w:rPr>
    </w:lvl>
  </w:abstractNum>
  <w:abstractNum w:abstractNumId="11" w15:restartNumberingAfterBreak="0">
    <w:nsid w:val="6C194BF8"/>
    <w:multiLevelType w:val="multilevel"/>
    <w:tmpl w:val="4F9A20DA"/>
    <w:lvl w:ilvl="0">
      <w:start w:val="5"/>
      <w:numFmt w:val="decimal"/>
      <w:lvlText w:val="%1"/>
      <w:lvlJc w:val="left"/>
      <w:pPr>
        <w:ind w:left="1539" w:hanging="574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539" w:hanging="574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539" w:hanging="5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5926" w:hanging="57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388" w:hanging="57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850" w:hanging="57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312" w:hanging="57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74" w:hanging="57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236" w:hanging="574"/>
      </w:pPr>
      <w:rPr>
        <w:rFonts w:hint="default"/>
        <w:lang w:val="lv-LV" w:eastAsia="en-US" w:bidi="ar-SA"/>
      </w:rPr>
    </w:lvl>
  </w:abstractNum>
  <w:abstractNum w:abstractNumId="12" w15:restartNumberingAfterBreak="0">
    <w:nsid w:val="6D774AA8"/>
    <w:multiLevelType w:val="multilevel"/>
    <w:tmpl w:val="BC9076D8"/>
    <w:lvl w:ilvl="0">
      <w:start w:val="1"/>
      <w:numFmt w:val="decimal"/>
      <w:lvlText w:val="%1."/>
      <w:lvlJc w:val="left"/>
      <w:pPr>
        <w:ind w:left="533" w:hanging="200"/>
        <w:jc w:val="right"/>
      </w:pPr>
      <w:rPr>
        <w:rFonts w:hint="default"/>
        <w:w w:val="99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41" w:hanging="435"/>
        <w:jc w:val="right"/>
      </w:pPr>
      <w:rPr>
        <w:rFonts w:hint="default"/>
        <w:b/>
        <w:bCs/>
        <w:spacing w:val="-1"/>
        <w:w w:val="100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69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540" w:hanging="43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628" w:hanging="43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717" w:hanging="43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805" w:hanging="43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9894" w:hanging="43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982" w:hanging="435"/>
      </w:pPr>
      <w:rPr>
        <w:rFonts w:hint="default"/>
        <w:lang w:val="lv-LV" w:eastAsia="en-US" w:bidi="ar-SA"/>
      </w:rPr>
    </w:lvl>
  </w:abstractNum>
  <w:abstractNum w:abstractNumId="13" w15:restartNumberingAfterBreak="0">
    <w:nsid w:val="703A25F4"/>
    <w:multiLevelType w:val="multilevel"/>
    <w:tmpl w:val="93D26D36"/>
    <w:lvl w:ilvl="0">
      <w:start w:val="7"/>
      <w:numFmt w:val="decimal"/>
      <w:lvlText w:val="%1"/>
      <w:lvlJc w:val="left"/>
      <w:pPr>
        <w:ind w:left="1339" w:hanging="600"/>
        <w:jc w:val="left"/>
      </w:pPr>
      <w:rPr>
        <w:rFonts w:hint="default"/>
        <w:lang w:val="lv-LV" w:eastAsia="en-US" w:bidi="ar-SA"/>
      </w:rPr>
    </w:lvl>
    <w:lvl w:ilvl="1">
      <w:start w:val="3"/>
      <w:numFmt w:val="decimal"/>
      <w:lvlText w:val="%1.%2"/>
      <w:lvlJc w:val="left"/>
      <w:pPr>
        <w:ind w:left="1339" w:hanging="600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33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5786" w:hanging="6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268" w:hanging="6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750" w:hanging="6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232" w:hanging="6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14" w:hanging="6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196" w:hanging="600"/>
      </w:pPr>
      <w:rPr>
        <w:rFonts w:hint="default"/>
        <w:lang w:val="lv-LV" w:eastAsia="en-US" w:bidi="ar-SA"/>
      </w:rPr>
    </w:lvl>
  </w:abstractNum>
  <w:abstractNum w:abstractNumId="14" w15:restartNumberingAfterBreak="0">
    <w:nsid w:val="7C6E6E74"/>
    <w:multiLevelType w:val="multilevel"/>
    <w:tmpl w:val="42E811DC"/>
    <w:lvl w:ilvl="0">
      <w:start w:val="1"/>
      <w:numFmt w:val="decimal"/>
      <w:lvlText w:val="%1"/>
      <w:lvlJc w:val="left"/>
      <w:pPr>
        <w:ind w:left="1517" w:hanging="442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17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4448" w:hanging="44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912" w:hanging="44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376" w:hanging="44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840" w:hanging="44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304" w:hanging="44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68" w:hanging="44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232" w:hanging="442"/>
      </w:pPr>
      <w:rPr>
        <w:rFonts w:hint="default"/>
        <w:lang w:val="lv-LV" w:eastAsia="en-US" w:bidi="ar-SA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4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08"/>
    <w:rsid w:val="00136533"/>
    <w:rsid w:val="002A3B08"/>
    <w:rsid w:val="002D7425"/>
    <w:rsid w:val="009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F2030"/>
  <w15:docId w15:val="{FB4C7589-13CD-4C74-9C27-AD7542B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1">
    <w:name w:val="heading 1"/>
    <w:basedOn w:val="a"/>
    <w:uiPriority w:val="9"/>
    <w:qFormat/>
    <w:pPr>
      <w:spacing w:before="68"/>
      <w:ind w:left="809" w:hanging="4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3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ind w:left="1539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26"/>
      <w:ind w:left="1438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spacing w:before="1"/>
      <w:ind w:left="1243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492AEE9B</Template>
  <TotalTime>0</TotalTime>
  <Pages>22</Pages>
  <Words>3754</Words>
  <Characters>21403</Characters>
  <Application>Microsoft Office Word</Application>
  <DocSecurity>4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</dc:creator>
  <cp:lastModifiedBy>Laura Potapova</cp:lastModifiedBy>
  <cp:revision>2</cp:revision>
  <dcterms:created xsi:type="dcterms:W3CDTF">2023-03-08T07:52:00Z</dcterms:created>
  <dcterms:modified xsi:type="dcterms:W3CDTF">2023-03-08T07:52:00Z</dcterms:modified>
</cp:coreProperties>
</file>